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B1668" w:rsidP="00AF21BD" w14:paraId="1CCD564F" w14:textId="77777777">
      <w:bookmarkStart w:id="0" w:name="tempHer"/>
      <w:bookmarkEnd w:id="0"/>
    </w:p>
    <w:p w:rsidR="004F53D8" w:rsidP="00AF21BD" w14:paraId="1CCD5650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2126"/>
        <w:gridCol w:w="5375"/>
      </w:tblGrid>
      <w:tr w14:paraId="1CCD5654" w14:textId="77777777" w:rsidTr="007C5A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94" w:type="dxa"/>
            <w:vAlign w:val="bottom"/>
          </w:tcPr>
          <w:p w:rsidR="007C5A27" w:rsidP="007C5A27" w14:paraId="1CCD5651" w14:textId="77777777">
            <w:r>
              <w:rPr>
                <w:b/>
                <w:szCs w:val="22"/>
              </w:rPr>
              <w:t>Søker erstatningskrav for</w:t>
            </w:r>
          </w:p>
        </w:tc>
        <w:tc>
          <w:tcPr>
            <w:tcW w:w="2126" w:type="dxa"/>
            <w:vAlign w:val="bottom"/>
          </w:tcPr>
          <w:p w:rsidR="007C5A27" w:rsidP="007C5A27" w14:paraId="1CCD5652" w14:textId="77777777">
            <w:sdt>
              <w:sdtPr>
                <w:rPr>
                  <w:bCs/>
                  <w:szCs w:val="22"/>
                </w:rPr>
                <w:id w:val="8952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ø</w:t>
            </w:r>
            <w:r w:rsidRPr="00670181" w:rsidR="00045154">
              <w:rPr>
                <w:bCs/>
                <w:szCs w:val="22"/>
              </w:rPr>
              <w:t>delagt eiendel</w:t>
            </w:r>
          </w:p>
        </w:tc>
        <w:tc>
          <w:tcPr>
            <w:tcW w:w="5375" w:type="dxa"/>
            <w:vAlign w:val="bottom"/>
          </w:tcPr>
          <w:p w:rsidR="007C5A27" w:rsidP="007C5A27" w14:paraId="1CCD5653" w14:textId="77777777">
            <w:r w:rsidRPr="00670181">
              <w:rPr>
                <w:bCs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id w:val="73983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t</w:t>
            </w:r>
            <w:r w:rsidRPr="00670181">
              <w:rPr>
                <w:bCs/>
                <w:szCs w:val="22"/>
              </w:rPr>
              <w:t>apt eiendel</w:t>
            </w:r>
          </w:p>
        </w:tc>
      </w:tr>
    </w:tbl>
    <w:p w:rsidR="007C5A27" w:rsidP="00AF21BD" w14:paraId="1CCD5655" w14:textId="77777777"/>
    <w:p w:rsidR="007C5A27" w:rsidP="00AF21BD" w14:paraId="1CCD5656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426"/>
        <w:gridCol w:w="1554"/>
        <w:gridCol w:w="850"/>
        <w:gridCol w:w="856"/>
        <w:gridCol w:w="4808"/>
      </w:tblGrid>
      <w:tr w14:paraId="1CCD565A" w14:textId="77777777" w:rsidTr="00AB4D6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1701" w:type="dxa"/>
            <w:vAlign w:val="bottom"/>
          </w:tcPr>
          <w:p w:rsidR="007C5A27" w:rsidP="004F53D8" w14:paraId="1CCD5657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Navn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bottom"/>
          </w:tcPr>
          <w:p w:rsidR="007C5A27" w:rsidP="004F53D8" w14:paraId="1CCD5658" w14:textId="77777777">
            <w:pPr>
              <w:rPr>
                <w:b/>
                <w:szCs w:val="22"/>
              </w:rPr>
            </w:pPr>
          </w:p>
        </w:tc>
        <w:tc>
          <w:tcPr>
            <w:tcW w:w="4808" w:type="dxa"/>
            <w:vAlign w:val="bottom"/>
          </w:tcPr>
          <w:p w:rsidR="007C5A27" w:rsidP="004F53D8" w14:paraId="1CCD5659" w14:textId="77777777">
            <w:pPr>
              <w:rPr>
                <w:b/>
                <w:szCs w:val="22"/>
              </w:rPr>
            </w:pPr>
          </w:p>
        </w:tc>
      </w:tr>
      <w:tr w14:paraId="1CCD565F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1701" w:type="dxa"/>
            <w:vAlign w:val="bottom"/>
          </w:tcPr>
          <w:p w:rsidR="007C5A27" w:rsidP="004F53D8" w14:paraId="1CCD565B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Fødselsnummer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A27" w:rsidP="004F53D8" w14:paraId="1CCD565C" w14:textId="77777777">
            <w:pPr>
              <w:rPr>
                <w:b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bottom"/>
          </w:tcPr>
          <w:p w:rsidR="007C5A27" w:rsidP="004F53D8" w14:paraId="1CCD565D" w14:textId="77777777">
            <w:pPr>
              <w:rPr>
                <w:b/>
                <w:szCs w:val="22"/>
              </w:rPr>
            </w:pPr>
          </w:p>
        </w:tc>
        <w:tc>
          <w:tcPr>
            <w:tcW w:w="4808" w:type="dxa"/>
            <w:vAlign w:val="bottom"/>
          </w:tcPr>
          <w:p w:rsidR="007C5A27" w:rsidP="004F53D8" w14:paraId="1CCD565E" w14:textId="77777777">
            <w:pPr>
              <w:rPr>
                <w:b/>
                <w:szCs w:val="22"/>
              </w:rPr>
            </w:pPr>
          </w:p>
        </w:tc>
      </w:tr>
      <w:tr w14:paraId="1CCD5664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1701" w:type="dxa"/>
            <w:vAlign w:val="bottom"/>
          </w:tcPr>
          <w:p w:rsidR="007C5A27" w:rsidP="004F53D8" w14:paraId="1CCD5660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A27" w:rsidP="004F53D8" w14:paraId="1CCD5661" w14:textId="77777777">
            <w:pPr>
              <w:rPr>
                <w:b/>
                <w:szCs w:val="22"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7C5A27" w:rsidP="004F53D8" w14:paraId="1CCD5662" w14:textId="77777777">
            <w:pPr>
              <w:rPr>
                <w:b/>
                <w:szCs w:val="22"/>
              </w:rPr>
            </w:pPr>
          </w:p>
        </w:tc>
        <w:tc>
          <w:tcPr>
            <w:tcW w:w="4808" w:type="dxa"/>
            <w:vAlign w:val="bottom"/>
          </w:tcPr>
          <w:p w:rsidR="007C5A27" w:rsidP="004F53D8" w14:paraId="1CCD5663" w14:textId="77777777">
            <w:pPr>
              <w:rPr>
                <w:b/>
                <w:szCs w:val="22"/>
              </w:rPr>
            </w:pPr>
          </w:p>
        </w:tc>
      </w:tr>
      <w:tr w14:paraId="1CCD5669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1701" w:type="dxa"/>
            <w:vAlign w:val="bottom"/>
          </w:tcPr>
          <w:p w:rsidR="007C5A27" w:rsidP="004F53D8" w14:paraId="1CCD5665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Kontonummer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A27" w:rsidP="004F53D8" w14:paraId="1CCD5666" w14:textId="77777777">
            <w:pPr>
              <w:rPr>
                <w:b/>
                <w:szCs w:val="22"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7C5A27" w:rsidP="004F53D8" w14:paraId="1CCD5667" w14:textId="77777777">
            <w:pPr>
              <w:rPr>
                <w:b/>
                <w:szCs w:val="22"/>
              </w:rPr>
            </w:pPr>
          </w:p>
        </w:tc>
        <w:tc>
          <w:tcPr>
            <w:tcW w:w="4808" w:type="dxa"/>
            <w:vAlign w:val="bottom"/>
          </w:tcPr>
          <w:p w:rsidR="007C5A27" w:rsidP="004F53D8" w14:paraId="1CCD5668" w14:textId="77777777">
            <w:pPr>
              <w:rPr>
                <w:b/>
                <w:szCs w:val="22"/>
              </w:rPr>
            </w:pPr>
          </w:p>
        </w:tc>
      </w:tr>
      <w:tr w14:paraId="1CCD566D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3681" w:type="dxa"/>
            <w:gridSpan w:val="3"/>
            <w:vAlign w:val="bottom"/>
          </w:tcPr>
          <w:p w:rsidR="00670181" w:rsidP="004F53D8" w14:paraId="1CCD566A" w14:textId="77777777">
            <w:pPr>
              <w:rPr>
                <w:b/>
                <w:szCs w:val="22"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670181" w:rsidP="004F53D8" w14:paraId="1CCD566B" w14:textId="77777777">
            <w:pPr>
              <w:rPr>
                <w:b/>
                <w:szCs w:val="22"/>
              </w:rPr>
            </w:pPr>
          </w:p>
        </w:tc>
        <w:tc>
          <w:tcPr>
            <w:tcW w:w="4808" w:type="dxa"/>
            <w:vAlign w:val="bottom"/>
          </w:tcPr>
          <w:p w:rsidR="00670181" w:rsidP="004F53D8" w14:paraId="1CCD566C" w14:textId="77777777">
            <w:pPr>
              <w:rPr>
                <w:b/>
                <w:szCs w:val="22"/>
              </w:rPr>
            </w:pPr>
          </w:p>
        </w:tc>
      </w:tr>
      <w:tr w14:paraId="1CCD5672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2127" w:type="dxa"/>
            <w:gridSpan w:val="2"/>
            <w:vAlign w:val="bottom"/>
          </w:tcPr>
          <w:p w:rsidR="007C5A27" w:rsidP="004F53D8" w14:paraId="1CCD566E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Dato for hendelsen: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7C5A27" w:rsidP="004F53D8" w14:paraId="1CCD566F" w14:textId="77777777">
            <w:pPr>
              <w:rPr>
                <w:b/>
                <w:szCs w:val="22"/>
              </w:rPr>
            </w:pPr>
          </w:p>
        </w:tc>
        <w:tc>
          <w:tcPr>
            <w:tcW w:w="1706" w:type="dxa"/>
            <w:gridSpan w:val="2"/>
            <w:vAlign w:val="bottom"/>
          </w:tcPr>
          <w:p w:rsidR="007C5A27" w:rsidP="004F53D8" w14:paraId="1CCD5670" w14:textId="77777777">
            <w:pPr>
              <w:rPr>
                <w:b/>
                <w:szCs w:val="22"/>
              </w:rPr>
            </w:pPr>
          </w:p>
        </w:tc>
        <w:tc>
          <w:tcPr>
            <w:tcW w:w="4808" w:type="dxa"/>
            <w:vAlign w:val="bottom"/>
          </w:tcPr>
          <w:p w:rsidR="007C5A27" w:rsidP="004F53D8" w14:paraId="1CCD5671" w14:textId="77777777">
            <w:pPr>
              <w:rPr>
                <w:b/>
                <w:szCs w:val="22"/>
              </w:rPr>
            </w:pPr>
          </w:p>
        </w:tc>
      </w:tr>
      <w:tr w14:paraId="1CCD5675" w14:textId="77777777" w:rsidTr="00E32913">
        <w:tblPrEx>
          <w:tblW w:w="0" w:type="auto"/>
          <w:tblLook w:val="04A0"/>
        </w:tblPrEx>
        <w:trPr>
          <w:trHeight w:val="397"/>
        </w:trPr>
        <w:tc>
          <w:tcPr>
            <w:tcW w:w="2127" w:type="dxa"/>
            <w:gridSpan w:val="2"/>
            <w:vAlign w:val="bottom"/>
          </w:tcPr>
          <w:p w:rsidR="00AB4D63" w:rsidP="004F53D8" w14:paraId="1CCD5673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Sted for hendelsen: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  <w:vAlign w:val="bottom"/>
          </w:tcPr>
          <w:p w:rsidR="00AB4D63" w:rsidP="004F53D8" w14:paraId="1CCD5674" w14:textId="77777777">
            <w:pPr>
              <w:rPr>
                <w:b/>
                <w:szCs w:val="22"/>
              </w:rPr>
            </w:pPr>
          </w:p>
        </w:tc>
      </w:tr>
      <w:tr w14:paraId="1CCD5678" w14:textId="77777777" w:rsidTr="00E90002">
        <w:tblPrEx>
          <w:tblW w:w="0" w:type="auto"/>
          <w:tblLook w:val="04A0"/>
        </w:tblPrEx>
        <w:trPr>
          <w:trHeight w:val="397"/>
        </w:trPr>
        <w:tc>
          <w:tcPr>
            <w:tcW w:w="3681" w:type="dxa"/>
            <w:gridSpan w:val="3"/>
            <w:vAlign w:val="bottom"/>
          </w:tcPr>
          <w:p w:rsidR="007C5A27" w:rsidP="004F53D8" w14:paraId="1CCD5676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Hva er ødelagt/borte, beskrivelse: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bottom"/>
          </w:tcPr>
          <w:p w:rsidR="007C5A27" w:rsidP="004F53D8" w14:paraId="1CCD5677" w14:textId="77777777">
            <w:pPr>
              <w:rPr>
                <w:b/>
                <w:szCs w:val="22"/>
              </w:rPr>
            </w:pPr>
          </w:p>
        </w:tc>
      </w:tr>
      <w:tr w14:paraId="1CCD567B" w14:textId="77777777" w:rsidTr="00E90002">
        <w:tblPrEx>
          <w:tblW w:w="0" w:type="auto"/>
          <w:tblLook w:val="04A0"/>
        </w:tblPrEx>
        <w:trPr>
          <w:trHeight w:val="397"/>
        </w:trPr>
        <w:tc>
          <w:tcPr>
            <w:tcW w:w="3681" w:type="dxa"/>
            <w:gridSpan w:val="3"/>
            <w:vAlign w:val="bottom"/>
          </w:tcPr>
          <w:p w:rsidR="007C5A27" w:rsidP="004F53D8" w14:paraId="1CCD5679" w14:textId="77777777">
            <w:pPr>
              <w:rPr>
                <w:b/>
                <w:szCs w:val="22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A27" w:rsidP="004F53D8" w14:paraId="1CCD567A" w14:textId="77777777">
            <w:pPr>
              <w:rPr>
                <w:b/>
                <w:szCs w:val="22"/>
              </w:rPr>
            </w:pPr>
          </w:p>
        </w:tc>
      </w:tr>
      <w:tr w14:paraId="1CCD5680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3681" w:type="dxa"/>
            <w:gridSpan w:val="3"/>
            <w:vAlign w:val="bottom"/>
          </w:tcPr>
          <w:p w:rsidR="00670181" w:rsidP="00670181" w14:paraId="1CCD567C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Var eiendelen i oppbevaring ved SØ?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670181" w:rsidP="00670181" w14:paraId="1CCD567D" w14:textId="77777777">
            <w:pPr>
              <w:rPr>
                <w:b/>
                <w:szCs w:val="22"/>
              </w:rPr>
            </w:pPr>
            <w:sdt>
              <w:sdtPr>
                <w:rPr>
                  <w:bCs/>
                  <w:szCs w:val="22"/>
                </w:rPr>
                <w:id w:val="115001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ja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bottom"/>
          </w:tcPr>
          <w:p w:rsidR="00670181" w:rsidP="00670181" w14:paraId="1CCD567E" w14:textId="77777777">
            <w:pPr>
              <w:rPr>
                <w:b/>
                <w:szCs w:val="22"/>
              </w:rPr>
            </w:pPr>
            <w:sdt>
              <w:sdtPr>
                <w:rPr>
                  <w:bCs/>
                  <w:szCs w:val="22"/>
                </w:rPr>
                <w:id w:val="5730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nei</w:t>
            </w:r>
          </w:p>
        </w:tc>
        <w:tc>
          <w:tcPr>
            <w:tcW w:w="4808" w:type="dxa"/>
            <w:tcBorders>
              <w:top w:val="single" w:sz="4" w:space="0" w:color="auto"/>
            </w:tcBorders>
            <w:vAlign w:val="bottom"/>
          </w:tcPr>
          <w:p w:rsidR="00670181" w:rsidP="00670181" w14:paraId="1CCD567F" w14:textId="77777777">
            <w:pPr>
              <w:rPr>
                <w:b/>
                <w:szCs w:val="22"/>
              </w:rPr>
            </w:pPr>
          </w:p>
        </w:tc>
      </w:tr>
      <w:tr w14:paraId="1CCD5685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3681" w:type="dxa"/>
            <w:gridSpan w:val="3"/>
            <w:vAlign w:val="bottom"/>
          </w:tcPr>
          <w:p w:rsidR="00670181" w:rsidP="00670181" w14:paraId="1CCD5681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Har du kvittering for </w:t>
            </w:r>
            <w:r w:rsidR="00AB4D63">
              <w:rPr>
                <w:b/>
                <w:szCs w:val="22"/>
              </w:rPr>
              <w:t>kjøp</w:t>
            </w:r>
            <w:r>
              <w:rPr>
                <w:b/>
                <w:szCs w:val="22"/>
              </w:rPr>
              <w:t>?</w:t>
            </w:r>
          </w:p>
        </w:tc>
        <w:tc>
          <w:tcPr>
            <w:tcW w:w="850" w:type="dxa"/>
            <w:vAlign w:val="bottom"/>
          </w:tcPr>
          <w:p w:rsidR="00670181" w:rsidRPr="00670181" w:rsidP="00670181" w14:paraId="1CCD5682" w14:textId="77777777">
            <w:pPr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-4157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ja</w:t>
            </w:r>
          </w:p>
        </w:tc>
        <w:tc>
          <w:tcPr>
            <w:tcW w:w="856" w:type="dxa"/>
            <w:vAlign w:val="bottom"/>
          </w:tcPr>
          <w:p w:rsidR="00670181" w:rsidRPr="00670181" w:rsidP="00670181" w14:paraId="1CCD5683" w14:textId="77777777">
            <w:pPr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10765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nei</w:t>
            </w:r>
          </w:p>
        </w:tc>
        <w:tc>
          <w:tcPr>
            <w:tcW w:w="4808" w:type="dxa"/>
            <w:vAlign w:val="bottom"/>
          </w:tcPr>
          <w:p w:rsidR="00670181" w:rsidRPr="007C5A27" w:rsidP="00670181" w14:paraId="1CCD5684" w14:textId="7777777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</w:t>
            </w:r>
            <w:r w:rsidRPr="007C5A27" w:rsidR="007C5A27">
              <w:rPr>
                <w:bCs/>
                <w:szCs w:val="22"/>
              </w:rPr>
              <w:t>egg ved kvittering</w:t>
            </w:r>
            <w:r>
              <w:rPr>
                <w:bCs/>
                <w:szCs w:val="22"/>
              </w:rPr>
              <w:t xml:space="preserve"> eller verdivurdering (om mulig)</w:t>
            </w:r>
          </w:p>
        </w:tc>
      </w:tr>
      <w:tr w14:paraId="1CCD568A" w14:textId="77777777" w:rsidTr="00AB4D63">
        <w:tblPrEx>
          <w:tblW w:w="0" w:type="auto"/>
          <w:tblLook w:val="04A0"/>
        </w:tblPrEx>
        <w:trPr>
          <w:trHeight w:val="397"/>
        </w:trPr>
        <w:tc>
          <w:tcPr>
            <w:tcW w:w="3681" w:type="dxa"/>
            <w:gridSpan w:val="3"/>
            <w:vAlign w:val="bottom"/>
          </w:tcPr>
          <w:p w:rsidR="00670181" w:rsidP="00670181" w14:paraId="1CCD5686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Har du </w:t>
            </w:r>
            <w:r w:rsidR="007C5A27">
              <w:rPr>
                <w:b/>
                <w:szCs w:val="22"/>
              </w:rPr>
              <w:t>kvittering for nytt kjøp?</w:t>
            </w:r>
          </w:p>
        </w:tc>
        <w:tc>
          <w:tcPr>
            <w:tcW w:w="850" w:type="dxa"/>
            <w:vAlign w:val="bottom"/>
          </w:tcPr>
          <w:p w:rsidR="00670181" w:rsidRPr="00670181" w:rsidP="00670181" w14:paraId="1CCD5687" w14:textId="77777777">
            <w:pPr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-55863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ja</w:t>
            </w:r>
          </w:p>
        </w:tc>
        <w:tc>
          <w:tcPr>
            <w:tcW w:w="856" w:type="dxa"/>
            <w:vAlign w:val="bottom"/>
          </w:tcPr>
          <w:p w:rsidR="00670181" w:rsidRPr="00670181" w:rsidP="00670181" w14:paraId="1CCD5688" w14:textId="77777777">
            <w:pPr>
              <w:rPr>
                <w:bCs/>
                <w:szCs w:val="22"/>
              </w:rPr>
            </w:pPr>
            <w:sdt>
              <w:sdtPr>
                <w:rPr>
                  <w:bCs/>
                  <w:szCs w:val="22"/>
                </w:rPr>
                <w:id w:val="-165929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0181" w:rsidR="00045154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Pr="00670181" w:rsidR="00045154">
              <w:rPr>
                <w:bCs/>
                <w:szCs w:val="22"/>
              </w:rPr>
              <w:t xml:space="preserve"> </w:t>
            </w:r>
            <w:r w:rsidR="00045154">
              <w:rPr>
                <w:bCs/>
                <w:szCs w:val="22"/>
              </w:rPr>
              <w:t>nei</w:t>
            </w:r>
          </w:p>
        </w:tc>
        <w:tc>
          <w:tcPr>
            <w:tcW w:w="4808" w:type="dxa"/>
            <w:vAlign w:val="bottom"/>
          </w:tcPr>
          <w:p w:rsidR="00670181" w:rsidRPr="007C5A27" w:rsidP="00670181" w14:paraId="1CCD5689" w14:textId="7777777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</w:t>
            </w:r>
            <w:r w:rsidRPr="007C5A27" w:rsidR="007C5A27">
              <w:rPr>
                <w:bCs/>
                <w:szCs w:val="22"/>
              </w:rPr>
              <w:t>egg ved kvittering</w:t>
            </w:r>
          </w:p>
        </w:tc>
      </w:tr>
    </w:tbl>
    <w:p w:rsidR="00E14633" w:rsidRPr="00AB57B2" w:rsidP="004F53D8" w14:paraId="1CCD568B" w14:textId="77777777">
      <w:pPr>
        <w:rPr>
          <w:b/>
          <w:szCs w:val="22"/>
        </w:rPr>
      </w:pPr>
    </w:p>
    <w:p w:rsidR="00E14633" w:rsidP="004F53D8" w14:paraId="1CCD568C" w14:textId="77777777">
      <w:pPr>
        <w:rPr>
          <w:b/>
          <w:szCs w:val="22"/>
        </w:rPr>
      </w:pPr>
    </w:p>
    <w:p w:rsidR="007C5A27" w:rsidP="004F53D8" w14:paraId="1CCD568D" w14:textId="77777777">
      <w:pPr>
        <w:rPr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"/>
        <w:gridCol w:w="1339"/>
        <w:gridCol w:w="352"/>
        <w:gridCol w:w="6521"/>
      </w:tblGrid>
      <w:tr w14:paraId="1CCD5692" w14:textId="77777777" w:rsidTr="007C5A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9" w:type="dxa"/>
            <w:vAlign w:val="bottom"/>
          </w:tcPr>
          <w:p w:rsidR="007C5A27" w:rsidP="004F53D8" w14:paraId="1CCD568E" w14:textId="777777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Dato: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bottom"/>
          </w:tcPr>
          <w:p w:rsidR="007C5A27" w:rsidP="004F53D8" w14:paraId="1CCD568F" w14:textId="77777777">
            <w:pPr>
              <w:rPr>
                <w:b/>
                <w:szCs w:val="22"/>
              </w:rPr>
            </w:pPr>
          </w:p>
        </w:tc>
        <w:tc>
          <w:tcPr>
            <w:tcW w:w="352" w:type="dxa"/>
          </w:tcPr>
          <w:p w:rsidR="007C5A27" w:rsidP="004F53D8" w14:paraId="1CCD5690" w14:textId="77777777">
            <w:pPr>
              <w:rPr>
                <w:b/>
                <w:szCs w:val="22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C5A27" w:rsidP="004F53D8" w14:paraId="1CCD5691" w14:textId="77777777">
            <w:pPr>
              <w:rPr>
                <w:b/>
                <w:szCs w:val="22"/>
              </w:rPr>
            </w:pPr>
          </w:p>
        </w:tc>
      </w:tr>
      <w:tr w14:paraId="1CCD5695" w14:textId="77777777" w:rsidTr="007C5A27">
        <w:tblPrEx>
          <w:tblW w:w="0" w:type="auto"/>
          <w:tblLook w:val="04A0"/>
        </w:tblPrEx>
        <w:tc>
          <w:tcPr>
            <w:tcW w:w="2410" w:type="dxa"/>
            <w:gridSpan w:val="3"/>
          </w:tcPr>
          <w:p w:rsidR="007C5A27" w:rsidP="004F53D8" w14:paraId="1CCD5693" w14:textId="77777777">
            <w:pPr>
              <w:rPr>
                <w:b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C5A27" w:rsidRPr="007C5A27" w:rsidP="007C5A27" w14:paraId="1CCD5694" w14:textId="77777777">
            <w:pPr>
              <w:jc w:val="center"/>
              <w:rPr>
                <w:bCs/>
                <w:szCs w:val="22"/>
              </w:rPr>
            </w:pPr>
            <w:r w:rsidRPr="007C5A27">
              <w:rPr>
                <w:bCs/>
                <w:szCs w:val="22"/>
              </w:rPr>
              <w:t>signatur</w:t>
            </w:r>
          </w:p>
        </w:tc>
      </w:tr>
    </w:tbl>
    <w:p w:rsidR="007C5A27" w:rsidP="004F53D8" w14:paraId="1CCD5696" w14:textId="77777777">
      <w:pPr>
        <w:rPr>
          <w:b/>
          <w:szCs w:val="22"/>
        </w:rPr>
      </w:pPr>
    </w:p>
    <w:p w:rsidR="007C5A27" w:rsidP="004F53D8" w14:paraId="1CCD5697" w14:textId="77777777">
      <w:pPr>
        <w:rPr>
          <w:b/>
          <w:szCs w:val="22"/>
        </w:rPr>
      </w:pPr>
    </w:p>
    <w:p w:rsidR="00E90002" w:rsidP="004F53D8" w14:paraId="55E7C446" w14:textId="77777777">
      <w:pPr>
        <w:rPr>
          <w:b/>
          <w:szCs w:val="22"/>
        </w:rPr>
      </w:pPr>
    </w:p>
    <w:p w:rsidR="00E90002" w:rsidP="004F53D8" w14:paraId="362570D9" w14:textId="77777777">
      <w:pPr>
        <w:rPr>
          <w:b/>
          <w:szCs w:val="22"/>
        </w:rPr>
      </w:pPr>
    </w:p>
    <w:p w:rsidR="00E90002" w:rsidP="004F53D8" w14:paraId="6D854FD6" w14:textId="77777777">
      <w:pPr>
        <w:rPr>
          <w:b/>
          <w:szCs w:val="22"/>
        </w:rPr>
      </w:pPr>
    </w:p>
    <w:p w:rsidR="00E90002" w:rsidP="004F53D8" w14:paraId="45B38D53" w14:textId="77777777">
      <w:pPr>
        <w:rPr>
          <w:b/>
          <w:szCs w:val="22"/>
        </w:rPr>
      </w:pPr>
    </w:p>
    <w:p w:rsidR="00E90002" w:rsidP="004F53D8" w14:paraId="2E1D8080" w14:textId="77777777">
      <w:pPr>
        <w:rPr>
          <w:b/>
          <w:szCs w:val="22"/>
        </w:rPr>
      </w:pPr>
    </w:p>
    <w:p w:rsidR="00E90002" w:rsidP="004F53D8" w14:paraId="3165BC7F" w14:textId="77777777">
      <w:pPr>
        <w:rPr>
          <w:b/>
          <w:szCs w:val="22"/>
        </w:rPr>
      </w:pPr>
    </w:p>
    <w:p w:rsidR="007C5A27" w:rsidP="004F53D8" w14:paraId="1CCD5698" w14:textId="77777777">
      <w:pPr>
        <w:rPr>
          <w:b/>
          <w:szCs w:val="22"/>
        </w:rPr>
      </w:pPr>
    </w:p>
    <w:p w:rsidR="007C5A27" w:rsidP="004F53D8" w14:paraId="1CCD5699" w14:textId="77777777">
      <w:pPr>
        <w:rPr>
          <w:b/>
          <w:szCs w:val="22"/>
        </w:rPr>
      </w:pPr>
      <w:r>
        <w:rPr>
          <w:b/>
          <w:szCs w:val="22"/>
        </w:rPr>
        <w:t>Sendes med post til:</w:t>
      </w:r>
    </w:p>
    <w:p w:rsidR="007C5A27" w:rsidRPr="007C5A27" w:rsidP="004F53D8" w14:paraId="1CCD569A" w14:textId="77777777">
      <w:pPr>
        <w:rPr>
          <w:bCs/>
          <w:szCs w:val="22"/>
        </w:rPr>
      </w:pPr>
      <w:r w:rsidRPr="007C5A27">
        <w:rPr>
          <w:bCs/>
          <w:szCs w:val="22"/>
        </w:rPr>
        <w:t>Sykehuset Østfold</w:t>
      </w:r>
    </w:p>
    <w:p w:rsidR="007C5A27" w:rsidRPr="007C5A27" w:rsidP="004F53D8" w14:paraId="1CCD569B" w14:textId="77777777">
      <w:pPr>
        <w:rPr>
          <w:bCs/>
          <w:szCs w:val="22"/>
        </w:rPr>
      </w:pPr>
      <w:r w:rsidRPr="007C5A27">
        <w:rPr>
          <w:bCs/>
          <w:szCs w:val="22"/>
        </w:rPr>
        <w:t>Postboks 300</w:t>
      </w:r>
    </w:p>
    <w:p w:rsidR="007C5A27" w:rsidRPr="007C5A27" w:rsidP="004F53D8" w14:paraId="1CCD569C" w14:textId="77777777">
      <w:pPr>
        <w:rPr>
          <w:bCs/>
          <w:szCs w:val="22"/>
        </w:rPr>
      </w:pPr>
      <w:r w:rsidRPr="007C5A27">
        <w:rPr>
          <w:bCs/>
          <w:szCs w:val="22"/>
        </w:rPr>
        <w:t>1712 Grålum</w:t>
      </w:r>
    </w:p>
    <w:p w:rsidR="007C5A27" w:rsidP="004F53D8" w14:paraId="1CCD569D" w14:textId="77777777">
      <w:pPr>
        <w:rPr>
          <w:b/>
          <w:szCs w:val="22"/>
        </w:rPr>
      </w:pPr>
    </w:p>
    <w:p w:rsidR="007C5A27" w:rsidRPr="00AB57B2" w:rsidP="004F53D8" w14:paraId="1CCD569E" w14:textId="77777777">
      <w:pPr>
        <w:rPr>
          <w:b/>
          <w:szCs w:val="22"/>
        </w:rPr>
      </w:pPr>
    </w:p>
    <w:p w:rsidR="004F53D8" w:rsidRPr="00AB57B2" w:rsidP="00AF21BD" w14:paraId="1CCD569F" w14:textId="2E54AD58">
      <w:pPr>
        <w:rPr>
          <w:b/>
          <w:sz w:val="20"/>
        </w:rPr>
      </w:pP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65AA" w14:paraId="1CCD56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1CCD56A8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62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134"/>
      <w:gridCol w:w="3047"/>
      <w:gridCol w:w="4393"/>
      <w:gridCol w:w="2054"/>
    </w:tblGrid>
    <w:tr w14:paraId="1CCD56B4" w14:textId="77777777" w:rsidTr="007C5A27">
      <w:tblPrEx>
        <w:tblW w:w="10628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c>
        <w:tcPr>
          <w:tcW w:w="113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B4721A" w:rsidRPr="00AB57B2" w:rsidP="00AB57B2" w14:paraId="1CCD56AD" w14:textId="77777777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t>Opppbevares</w:t>
          </w:r>
          <w:r w:rsidR="003927BB">
            <w:rPr>
              <w:rFonts w:asciiTheme="minorHAnsi" w:hAnsiTheme="minorHAnsi" w:cstheme="minorHAnsi"/>
              <w:b/>
              <w:noProof/>
              <w:sz w:val="16"/>
              <w:szCs w:val="16"/>
            </w:rPr>
            <w:t>:</w:t>
          </w:r>
        </w:p>
      </w:tc>
      <w:tc>
        <w:tcPr>
          <w:tcW w:w="304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B4721A" w:rsidRPr="008B52EA" w:rsidP="00482601" w14:paraId="1CCD56AE" w14:textId="77777777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>I aktuell sak i saksarkivet</w:t>
          </w:r>
        </w:p>
      </w:tc>
      <w:tc>
        <w:tcPr>
          <w:tcW w:w="4393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B4721A" w:rsidP="00482601" w14:paraId="1CCD56AF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7C5A27">
            <w:rPr>
              <w:b/>
              <w:color w:val="002060"/>
              <w:sz w:val="14"/>
              <w:szCs w:val="14"/>
            </w:rPr>
            <w:t>Kvalitets- og pasientsikkerhetsavdelingen</w:t>
          </w:r>
        </w:p>
      </w:tc>
      <w:tc>
        <w:tcPr>
          <w:tcW w:w="2054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B4721A" w:rsidP="00482601" w14:paraId="1CCD56B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D52935</w:t>
          </w:r>
          <w:r>
            <w:rPr>
              <w:sz w:val="14"/>
              <w:szCs w:val="14"/>
            </w:rPr>
            <w:fldChar w:fldCharType="end"/>
          </w:r>
        </w:p>
        <w:p w:rsidR="00B4721A" w:rsidP="00482601" w14:paraId="1CCD56B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0.02</w:t>
          </w:r>
          <w:r>
            <w:rPr>
              <w:sz w:val="14"/>
              <w:szCs w:val="14"/>
            </w:rPr>
            <w:fldChar w:fldCharType="end"/>
          </w:r>
        </w:p>
        <w:p w:rsidR="00B4721A" w:rsidP="00482601" w14:paraId="1CCD56B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F47CE4">
            <w:rPr>
              <w:sz w:val="14"/>
              <w:szCs w:val="14"/>
            </w:rPr>
            <w:fldChar w:fldCharType="begin" w:fldLock="1"/>
          </w:r>
          <w:r w:rsidRPr="003C7579" w:rsidR="00F47CE4">
            <w:rPr>
              <w:sz w:val="14"/>
              <w:szCs w:val="14"/>
            </w:rPr>
            <w:instrText xml:space="preserve"> DOCPROPERTY EK_IBrukDato </w:instrText>
          </w:r>
          <w:r w:rsidRPr="003C7579" w:rsidR="00F47CE4">
            <w:rPr>
              <w:sz w:val="14"/>
              <w:szCs w:val="14"/>
            </w:rPr>
            <w:fldChar w:fldCharType="separate"/>
          </w:r>
          <w:r w:rsidRPr="003C7579" w:rsidR="00F47CE4">
            <w:rPr>
              <w:sz w:val="14"/>
              <w:szCs w:val="14"/>
            </w:rPr>
            <w:t>17.01.2025</w:t>
          </w:r>
          <w:r w:rsidRPr="003C7579" w:rsidR="00F47CE4">
            <w:rPr>
              <w:sz w:val="14"/>
              <w:szCs w:val="14"/>
            </w:rPr>
            <w:fldChar w:fldCharType="end"/>
          </w:r>
        </w:p>
        <w:p w:rsidR="00B4721A" w:rsidP="00482601" w14:paraId="1CCD56B3" w14:textId="77777777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 w:rsidR="00045154">
                <w:rPr>
                  <w:sz w:val="14"/>
                  <w:szCs w:val="14"/>
                </w:rPr>
                <w:t xml:space="preserve">Side </w:t>
              </w:r>
              <w:r w:rsidR="00045154">
                <w:rPr>
                  <w:bCs/>
                  <w:sz w:val="14"/>
                  <w:szCs w:val="14"/>
                </w:rPr>
                <w:fldChar w:fldCharType="begin"/>
              </w:r>
              <w:r w:rsidR="00045154">
                <w:rPr>
                  <w:bCs/>
                  <w:sz w:val="14"/>
                  <w:szCs w:val="14"/>
                </w:rPr>
                <w:instrText>PAGE</w:instrText>
              </w:r>
              <w:r w:rsidR="00045154">
                <w:rPr>
                  <w:bCs/>
                  <w:sz w:val="14"/>
                  <w:szCs w:val="14"/>
                </w:rPr>
                <w:fldChar w:fldCharType="separate"/>
              </w:r>
              <w:r w:rsidR="0004515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045154">
                <w:rPr>
                  <w:bCs/>
                  <w:sz w:val="14"/>
                  <w:szCs w:val="14"/>
                </w:rPr>
                <w:fldChar w:fldCharType="end"/>
              </w:r>
              <w:r w:rsidR="00045154">
                <w:rPr>
                  <w:sz w:val="14"/>
                  <w:szCs w:val="14"/>
                </w:rPr>
                <w:t xml:space="preserve"> av </w:t>
              </w:r>
              <w:r w:rsidR="00045154">
                <w:rPr>
                  <w:bCs/>
                  <w:sz w:val="14"/>
                  <w:szCs w:val="14"/>
                </w:rPr>
                <w:fldChar w:fldCharType="begin"/>
              </w:r>
              <w:r w:rsidR="00045154">
                <w:rPr>
                  <w:bCs/>
                  <w:sz w:val="14"/>
                  <w:szCs w:val="14"/>
                </w:rPr>
                <w:instrText>NUMPAGES</w:instrText>
              </w:r>
              <w:r w:rsidR="00045154">
                <w:rPr>
                  <w:bCs/>
                  <w:sz w:val="14"/>
                  <w:szCs w:val="14"/>
                </w:rPr>
                <w:fldChar w:fldCharType="separate"/>
              </w:r>
              <w:r w:rsidR="0004515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045154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RPr="008B52EA" w:rsidP="008B52EA" w14:paraId="1CCD56B5" w14:textId="77777777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1CCD56A0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1CCD56A5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 w14:paraId="1CCD56A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1CCD56A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D52935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1CCD56A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0.02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1CCD56A4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B763CB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B763CB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800" w:type="dxa"/>
      <w:tblInd w:w="-132" w:type="dxa"/>
      <w:tblLayout w:type="fixed"/>
      <w:tblLook w:val="01E0"/>
    </w:tblPr>
    <w:tblGrid>
      <w:gridCol w:w="3075"/>
      <w:gridCol w:w="7725"/>
    </w:tblGrid>
    <w:tr w14:paraId="1CCD56AB" w14:textId="77777777" w:rsidTr="00CA55A8">
      <w:tblPrEx>
        <w:tblW w:w="10800" w:type="dxa"/>
        <w:tblInd w:w="-132" w:type="dxa"/>
        <w:tblLayout w:type="fixed"/>
        <w:tblLook w:val="01E0"/>
      </w:tblPrEx>
      <w:tc>
        <w:tcPr>
          <w:tcW w:w="3075" w:type="dxa"/>
        </w:tcPr>
        <w:p w:rsidR="003319DB" w:rsidP="00DA120C" w14:paraId="1CCD56A9" w14:textId="77777777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drawing>
              <wp:inline distT="0" distB="0" distL="0" distR="0">
                <wp:extent cx="1819275" cy="238125"/>
                <wp:effectExtent l="0" t="0" r="9525" b="9525"/>
                <wp:docPr id="1" name="Bilde 1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:rsidR="003319DB" w:rsidRPr="00E362A2" w:rsidP="00854C5F" w14:paraId="1CCD56AA" w14:textId="77777777">
          <w:pPr>
            <w:rPr>
              <w:sz w:val="28"/>
              <w:szCs w:val="28"/>
            </w:rPr>
          </w:pPr>
          <w:r w:rsidRPr="00B228E0">
            <w:rPr>
              <w:b/>
              <w:sz w:val="28"/>
              <w:szCs w:val="28"/>
            </w:rPr>
            <w:fldChar w:fldCharType="begin" w:fldLock="1"/>
          </w:r>
          <w:r w:rsidRPr="00B228E0">
            <w:rPr>
              <w:b/>
              <w:sz w:val="28"/>
              <w:szCs w:val="28"/>
            </w:rPr>
            <w:instrText xml:space="preserve"> DOCPROPERTY EK_DokTittel </w:instrText>
          </w:r>
          <w:r w:rsidRPr="00B228E0">
            <w:rPr>
              <w:b/>
              <w:sz w:val="28"/>
              <w:szCs w:val="28"/>
            </w:rPr>
            <w:fldChar w:fldCharType="separate"/>
          </w:r>
          <w:r w:rsidRPr="00B228E0">
            <w:rPr>
              <w:b/>
              <w:sz w:val="28"/>
              <w:szCs w:val="28"/>
            </w:rPr>
            <w:t>Eiendeler - melding om erstatningskrav</w:t>
          </w:r>
          <w:r w:rsidRPr="00B228E0">
            <w:rPr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818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83730873">
    <w:abstractNumId w:val="12"/>
  </w:num>
  <w:num w:numId="3" w16cid:durableId="1471627795">
    <w:abstractNumId w:val="1"/>
  </w:num>
  <w:num w:numId="4" w16cid:durableId="1116674076">
    <w:abstractNumId w:val="6"/>
  </w:num>
  <w:num w:numId="5" w16cid:durableId="2244390">
    <w:abstractNumId w:val="24"/>
  </w:num>
  <w:num w:numId="6" w16cid:durableId="19824062">
    <w:abstractNumId w:val="19"/>
  </w:num>
  <w:num w:numId="7" w16cid:durableId="1609656182">
    <w:abstractNumId w:val="9"/>
  </w:num>
  <w:num w:numId="8" w16cid:durableId="1729256489">
    <w:abstractNumId w:val="5"/>
  </w:num>
  <w:num w:numId="9" w16cid:durableId="15655247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65773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6982431">
    <w:abstractNumId w:val="23"/>
  </w:num>
  <w:num w:numId="12" w16cid:durableId="1339576194">
    <w:abstractNumId w:val="15"/>
  </w:num>
  <w:num w:numId="13" w16cid:durableId="1206940684">
    <w:abstractNumId w:val="8"/>
  </w:num>
  <w:num w:numId="14" w16cid:durableId="1988049062">
    <w:abstractNumId w:val="10"/>
  </w:num>
  <w:num w:numId="15" w16cid:durableId="555166256">
    <w:abstractNumId w:val="4"/>
  </w:num>
  <w:num w:numId="16" w16cid:durableId="9847017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138150">
    <w:abstractNumId w:val="3"/>
  </w:num>
  <w:num w:numId="18" w16cid:durableId="2128309536">
    <w:abstractNumId w:val="17"/>
  </w:num>
  <w:num w:numId="19" w16cid:durableId="503054695">
    <w:abstractNumId w:val="21"/>
  </w:num>
  <w:num w:numId="20" w16cid:durableId="942108508">
    <w:abstractNumId w:val="16"/>
  </w:num>
  <w:num w:numId="21" w16cid:durableId="1935699064">
    <w:abstractNumId w:val="14"/>
  </w:num>
  <w:num w:numId="22" w16cid:durableId="1077170946">
    <w:abstractNumId w:val="2"/>
  </w:num>
  <w:num w:numId="23" w16cid:durableId="983003500">
    <w:abstractNumId w:val="22"/>
  </w:num>
  <w:num w:numId="24" w16cid:durableId="1677465399">
    <w:abstractNumId w:val="13"/>
  </w:num>
  <w:num w:numId="25" w16cid:durableId="16483209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3632B"/>
    <w:rsid w:val="0004150D"/>
    <w:rsid w:val="00042E0D"/>
    <w:rsid w:val="0004431B"/>
    <w:rsid w:val="00045154"/>
    <w:rsid w:val="0004563C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568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08DC"/>
    <w:rsid w:val="00211DE1"/>
    <w:rsid w:val="002132F8"/>
    <w:rsid w:val="00217B2D"/>
    <w:rsid w:val="0022381F"/>
    <w:rsid w:val="00237AC9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562DF"/>
    <w:rsid w:val="00361273"/>
    <w:rsid w:val="003630F6"/>
    <w:rsid w:val="00364823"/>
    <w:rsid w:val="00364A59"/>
    <w:rsid w:val="003669B9"/>
    <w:rsid w:val="003927BB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350A8"/>
    <w:rsid w:val="00442620"/>
    <w:rsid w:val="00455E03"/>
    <w:rsid w:val="00463A28"/>
    <w:rsid w:val="00466F6B"/>
    <w:rsid w:val="00472FA7"/>
    <w:rsid w:val="004770A4"/>
    <w:rsid w:val="00482601"/>
    <w:rsid w:val="00485E54"/>
    <w:rsid w:val="0049016E"/>
    <w:rsid w:val="00490C38"/>
    <w:rsid w:val="00495C3B"/>
    <w:rsid w:val="004A3C7E"/>
    <w:rsid w:val="004C345C"/>
    <w:rsid w:val="004D134E"/>
    <w:rsid w:val="004D1BF1"/>
    <w:rsid w:val="004D5D68"/>
    <w:rsid w:val="004E18F3"/>
    <w:rsid w:val="004F3F8E"/>
    <w:rsid w:val="004F44D2"/>
    <w:rsid w:val="004F5359"/>
    <w:rsid w:val="004F53D8"/>
    <w:rsid w:val="00502648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2802"/>
    <w:rsid w:val="00625994"/>
    <w:rsid w:val="006325DE"/>
    <w:rsid w:val="006326FF"/>
    <w:rsid w:val="00633956"/>
    <w:rsid w:val="0065376D"/>
    <w:rsid w:val="00665FD1"/>
    <w:rsid w:val="00666B43"/>
    <w:rsid w:val="00670181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47F6"/>
    <w:rsid w:val="0073489F"/>
    <w:rsid w:val="00737757"/>
    <w:rsid w:val="007508E5"/>
    <w:rsid w:val="00766B2B"/>
    <w:rsid w:val="007833CA"/>
    <w:rsid w:val="0078653A"/>
    <w:rsid w:val="00790BE8"/>
    <w:rsid w:val="00790DC5"/>
    <w:rsid w:val="00797351"/>
    <w:rsid w:val="007A4C95"/>
    <w:rsid w:val="007A5D70"/>
    <w:rsid w:val="007B0D96"/>
    <w:rsid w:val="007B129E"/>
    <w:rsid w:val="007C4882"/>
    <w:rsid w:val="007C5A27"/>
    <w:rsid w:val="007D1506"/>
    <w:rsid w:val="007D2994"/>
    <w:rsid w:val="007D65D4"/>
    <w:rsid w:val="007E182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4C5F"/>
    <w:rsid w:val="00857AF7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B1902"/>
    <w:rsid w:val="008B2ACD"/>
    <w:rsid w:val="008B52EA"/>
    <w:rsid w:val="008C56A1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97F8B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C7A17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B4D63"/>
    <w:rsid w:val="00AB57B2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541A"/>
    <w:rsid w:val="00B64198"/>
    <w:rsid w:val="00B7096C"/>
    <w:rsid w:val="00B763CB"/>
    <w:rsid w:val="00B76A34"/>
    <w:rsid w:val="00B80D12"/>
    <w:rsid w:val="00B822BD"/>
    <w:rsid w:val="00B969B1"/>
    <w:rsid w:val="00B971F1"/>
    <w:rsid w:val="00BA36B2"/>
    <w:rsid w:val="00BB1668"/>
    <w:rsid w:val="00BB5FD4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07AB4"/>
    <w:rsid w:val="00C16037"/>
    <w:rsid w:val="00C1795B"/>
    <w:rsid w:val="00C20AC7"/>
    <w:rsid w:val="00C20D36"/>
    <w:rsid w:val="00C21DBA"/>
    <w:rsid w:val="00C4466E"/>
    <w:rsid w:val="00C544C8"/>
    <w:rsid w:val="00C641F2"/>
    <w:rsid w:val="00C73523"/>
    <w:rsid w:val="00C80B89"/>
    <w:rsid w:val="00C853D4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1787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120C"/>
    <w:rsid w:val="00DA25FA"/>
    <w:rsid w:val="00DA4D2C"/>
    <w:rsid w:val="00DC14E0"/>
    <w:rsid w:val="00DD00A5"/>
    <w:rsid w:val="00DD0A79"/>
    <w:rsid w:val="00DD51D4"/>
    <w:rsid w:val="00E04C93"/>
    <w:rsid w:val="00E14633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85CAD"/>
    <w:rsid w:val="00E90002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C783A"/>
    <w:rsid w:val="00ED3341"/>
    <w:rsid w:val="00ED7747"/>
    <w:rsid w:val="00EE0D0C"/>
    <w:rsid w:val="00EF6672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65AA"/>
    <w:rsid w:val="00F47CE4"/>
    <w:rsid w:val="00F52232"/>
    <w:rsid w:val="00F530B9"/>
    <w:rsid w:val="00F63833"/>
    <w:rsid w:val="00F6481D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Christin Mathiesen"/>
    <w:docVar w:name="ek_bedriftsnavn" w:val="Sykehuset Østfold"/>
    <w:docVar w:name="ek_dbfields" w:val="EK_Avdeling¤2#4¤2#¤3#EK_Avsnitt¤2#4¤2#¤3#EK_Bedriftsnavn¤2#1¤2#Sykehuset Østfold¤3#EK_GjelderFra¤2#0¤2#¤3#EK_KlGjelderFra¤2#0¤2#¤3#EK_Opprettet¤2#0¤2#13.01.2025¤3#EK_Utgitt¤2#0¤2#15.01.2025¤3#EK_IBrukDato¤2#0¤2#15.01.2025¤3#EK_DokumentID¤2#0¤2#D52935¤3#EK_DokTittel¤2#0¤2#Eiendeler - melding om erstatningskrav¤3#EK_DokType¤2#0¤2#Skjema¤3#EK_DocLvlShort¤2#0¤2#Nivå 1¤3#EK_DocLevel¤2#0¤2#Fellesdokumenter¤3#EK_EksRef¤2#2¤2# 0_x0009_¤3#EK_Erstatter¤2#0¤2#0.00¤3#EK_ErstatterD¤2#0¤2#15.01.2025¤3#EK_Signatur¤2#0¤2#¤3#EK_Verifisert¤2#0¤2#¤3#EK_Hørt¤2#0¤2#¤3#EK_AuditReview¤2#2¤2#¤3#EK_AuditApprove¤2#2¤2#¤3#EK_Gradering¤2#0¤2#Åpen¤3#EK_Gradnr¤2#4¤2#0¤3#EK_Kapittel¤2#4¤2#¤3#EK_Referanse¤2#2¤2# 0_x0009_¤3#EK_RefNr¤2#0¤2#F/2.2.7-05¤3#EK_Revisjon¤2#0¤2#-¤3#EK_Ansvarlig¤2#0¤2#Christin Mathiesen¤3#EK_SkrevetAv¤2#0¤2#Rådgiver - adm Christin Mathiesen¤3#EK_UText1¤2#0¤2#Avdelingssjef Jostein Vist¤3#EK_UText2¤2#0¤2#¤3#EK_UText3¤2#0¤2#¤3#EK_UText4¤2#0¤2#¤3#EK_Status¤2#0¤2#Endres¤3#EK_Stikkord¤2#0¤2#¤3#EK_SuperStikkord¤2#0¤2#¤3#EK_Rapport¤2#3¤2#¤3#EK_EKPrintMerke¤2#0¤2#Uoffisiell utskrift er kun gyldig på utskriftsdato¤3#EK_Watermark¤2#0¤2# &lt;til redigering&gt;¤3#EK_Utgave¤2#0¤2#0.01¤3#EK_Merknad¤2#7¤2#¤3#EK_VerLogg¤2#2¤2#Ver. 0.01 - 15.01.2025|¤1#Ver. 0.00 - 15.01.2025|Nytt dokument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5¤3#EK_GjelderTil¤2#0¤2#15.01.2026¤3#EK_Vedlegg¤2#2¤2# 0_x0009_¤3#EK_AvdelingOver¤2#4¤2#¤3#EK_HRefNr¤2#0¤2#¤3#EK_HbNavn¤2#0¤2#¤3#EK_DokRefnr¤2#4¤2#0001030207¤3#EK_Dokendrdato¤2#4¤2#16.01.2025 10:58:36¤3#EK_HbType¤2#4¤2#¤3#EK_Offisiell¤2#4¤2#¤3#EK_VedleggRef¤2#4¤2#F/2.2.7-05¤3#EK_Strukt00¤2#5¤2#¤5#F¤5#Felles SØ¤5#1¤5#0¤4#/¤5#2¤5#administrative rutiner¤5#0¤5#0¤4#.¤5#2¤5#pasientadministrative rutiner¤5#0¤5#0¤4#.¤5#7¤5#eiendeler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2¤5#administrative rutiner¤5#0¤5#0¤4#.¤5#2¤5#pasientadministrative rutiner¤5#0¤5#0¤4#.¤5#7¤5#eiendeler¤5#0¤5#0¤4#\¤3#"/>
    <w:docVar w:name="ek_dl" w:val="5"/>
    <w:docVar w:name="ek_doclevel" w:val="Fellesdokumenter"/>
    <w:docVar w:name="ek_doclvlshort" w:val="Nivå 1"/>
    <w:docVar w:name="ek_doktittel" w:val="Skjema - stående, med bunntekst/arkivnøkkel"/>
    <w:docVar w:name="ek_doktype" w:val="Skjema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0.00"/>
    <w:docVar w:name="ek_erstatterd" w:val="15.01.2025"/>
    <w:docVar w:name="ek_format" w:val="-10"/>
    <w:docVar w:name="ek_gjelderfra" w:val="[]"/>
    <w:docVar w:name="ek_gjeldertil" w:val="15.01.2026"/>
    <w:docVar w:name="ek_gradering" w:val="Åpen"/>
    <w:docVar w:name="ek_hbnavn" w:val="[]"/>
    <w:docVar w:name="ek_hrefnr" w:val="[]"/>
    <w:docVar w:name="ek_hørt" w:val="[]"/>
    <w:docVar w:name="ek_ibrukdato" w:val="15.01.2025"/>
    <w:docVar w:name="ek_klgjelderfra" w:val="[]"/>
    <w:docVar w:name="ek_merknad" w:val="[]"/>
    <w:docVar w:name="ek_opprettet" w:val="13.01.2025"/>
    <w:docVar w:name="ek_protection" w:val="-1"/>
    <w:docVar w:name="ek_rapport" w:val="[]"/>
    <w:docVar w:name="ek_referanse" w:val="[EK_Referanse]"/>
    <w:docVar w:name="ek_refnr" w:val="F/2.2.7-05"/>
    <w:docVar w:name="ek_revisjon" w:val="-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Rådgiver - adm Christin Mathiesen"/>
    <w:docVar w:name="ek_status" w:val="Endres"/>
    <w:docVar w:name="ek_stikkord" w:val="[]"/>
    <w:docVar w:name="ek_superstikkord" w:val="[]"/>
    <w:docVar w:name="EK_TYPE" w:val="ARB"/>
    <w:docVar w:name="ek_utext1" w:val="Avdelingssjef Jostein Vist"/>
    <w:docVar w:name="ek_utext2" w:val="[]"/>
    <w:docVar w:name="ek_utext3" w:val="[]"/>
    <w:docVar w:name="ek_utext4" w:val="[]"/>
    <w:docVar w:name="ek_utgave" w:val="0.01"/>
    <w:docVar w:name="ek_utgitt" w:val="15.01.2025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CCD564F"/>
  <w15:docId w15:val="{E489B8B2-C667-438D-AED0-CA2EE2CD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6786-5282-427E-92FC-9DC946293D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Eiendeler - melding om erstatningskrav</vt:lpstr>
      <vt:lpstr>Prosedyre</vt:lpstr>
    </vt:vector>
  </TitlesOfParts>
  <Company>Datakvalitet AS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Eiendeler - melding om erstatningskrav</dc:title>
  <dc:subject>0001030207|F/2.2.7-05|</dc:subject>
  <dc:creator>Handbok</dc:creator>
  <dc:description>EK_Avdeling_x0002_4_x0002__x0003_EK_Avsnitt_x0002_4_x0002__x0003_EK_Bedriftsnavn_x0002_1_x0002_Sykehuset Østfold_x0003_EK_GjelderFra_x0002_0_x0002__x0003_EK_KlGjelderFra_x0002_0_x0002__x0003_EK_Opprettet_x0002_0_x0002_13.01.2025_x0003_EK_Utgitt_x0002_0_x0002_15.01.2025_x0003_EK_IBrukDato_x0002_0_x0002_15.01.2025_x0003_EK_DokumentID_x0002_0_x0002_D52935_x0003_EK_DokTittel_x0002_0_x0002_Eiendeler - melding om erstatningskrav_x0003_EK_DokType_x0002_0_x0002_Skjema_x0003_EK_DocLvlShort_x0002_0_x0002_Nivå 1_x0003_EK_DocLevel_x0002_0_x0002_Fellesdokumenter_x0003_EK_EksRef_x0002_2_x0002_ 0	_x0003_EK_Erstatter_x0002_0_x0002_0.00_x0003_EK_ErstatterD_x0002_0_x0002_15.01.2025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_x0003_EK_RefNr_x0002_0_x0002_F/2.2.7-05_x0003_EK_Revisjon_x0002_0_x0002_-_x0003_EK_Ansvarlig_x0002_0_x0002_Christin Mathiesen_x0003_EK_SkrevetAv_x0002_0_x0002_Rådgiver - adm Christin Mathiesen_x0003_EK_UText1_x0002_0_x0002_Avdelingssjef Jostein Vist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 &lt;til redigering&gt;_x0003_EK_Utgave_x0002_0_x0002_0.01_x0003_EK_Merknad_x0002_7_x0002__x0003_EK_VerLogg_x0002_2_x0002_Ver. 0.01 - 15.01.2025|_x0001_Ver. 0.00 - 15.01.2025|Nytt dokument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5_x0003_EK_GjelderTil_x0002_0_x0002_15.01.2026_x0003_EK_Vedlegg_x0002_2_x0002_ 0	_x0003_EK_AvdelingOver_x0002_4_x0002__x0003_EK_HRefNr_x0002_0_x0002__x0003_EK_HbNavn_x0002_0_x0002__x0003_EK_DokRefnr_x0002_4_x0002_0001030207_x0003_EK_Dokendrdato_x0002_4_x0002_16.01.2025 10:58:36_x0003_EK_HbType_x0002_4_x0002__x0003_EK_Offisiell_x0002_4_x0002__x0003_EK_VedleggRef_x0002_4_x0002_F/2.2.7-05_x0003_EK_Strukt00_x0002_5_x0002__x0005_F_x0005_Felles SØ_x0005_1_x0005_0_x0004_/_x0005_2_x0005_administrative rutiner_x0005_0_x0005_0_x0004_._x0005_2_x0005_pasientadministrative rutiner_x0005_0_x0005_0_x0004_._x0005_7_x0005_eiendeler_x0005_0_x0005_0_x0004_\_x0003_EK_Strukt01_x0002_5_x0002__x0003_EK_Strukt02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F_x0005_Felles SØ_x0005_1_x0005_0_x0004_/_x0005_2_x0005_administrative rutiner_x0005_0_x0005_0_x0004_._x0005_2_x0005_pasientadministrative rutiner_x0005_0_x0005_0_x0004_._x0005_7_x0005_eiendeler_x0005_0_x0005_0_x0004_\_x0003_</dc:description>
  <cp:lastModifiedBy>Christin Mathiesen</cp:lastModifiedBy>
  <cp:revision>3</cp:revision>
  <cp:lastPrinted>2014-07-01T13:24:00Z</cp:lastPrinted>
  <dcterms:created xsi:type="dcterms:W3CDTF">2025-01-17T09:24:00Z</dcterms:created>
  <dcterms:modified xsi:type="dcterms:W3CDTF">2025-01-17T09:32:00Z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Eiendeler - melding om erstatningskrav</vt:lpwstr>
  </property>
  <property fmtid="{D5CDD505-2E9C-101B-9397-08002B2CF9AE}" pid="4" name="EK_DokType">
    <vt:lpwstr>Skjema</vt:lpwstr>
  </property>
  <property fmtid="{D5CDD505-2E9C-101B-9397-08002B2CF9AE}" pid="5" name="EK_DokumentID">
    <vt:lpwstr>D52935</vt:lpwstr>
  </property>
  <property fmtid="{D5CDD505-2E9C-101B-9397-08002B2CF9AE}" pid="6" name="EK_IBrukDato">
    <vt:lpwstr>17.01.2025</vt:lpwstr>
  </property>
  <property fmtid="{D5CDD505-2E9C-101B-9397-08002B2CF9AE}" pid="7" name="EK_Utgave">
    <vt:lpwstr>0.02</vt:lpwstr>
  </property>
  <property fmtid="{D5CDD505-2E9C-101B-9397-08002B2CF9AE}" pid="8" name="EK_Watermark">
    <vt:lpwstr> &lt;til redigering&gt;</vt:lpwstr>
  </property>
</Properties>
</file>