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84AB7" w:rsidRPr="00F84AB7" w:rsidP="00F84AB7">
      <w:pPr>
        <w:rPr>
          <w:color w:val="FF0000"/>
        </w:rPr>
      </w:pPr>
      <w:bookmarkStart w:id="0" w:name="tempHer"/>
      <w:bookmarkEnd w:id="0"/>
      <w:r w:rsidRPr="00F84AB7">
        <w:rPr>
          <w:color w:val="FF0000"/>
        </w:rPr>
        <w:t xml:space="preserve">Alt i «topp og bunntekst» og avsnittet «Endring siden forrige versjon» legges inn av </w:t>
      </w:r>
      <w:r w:rsidRPr="00F84AB7">
        <w:rPr>
          <w:color w:val="FF0000"/>
          <w:u w:val="single"/>
        </w:rPr>
        <w:t>EK-ansvarlig</w:t>
      </w:r>
      <w:r w:rsidRPr="00F84AB7">
        <w:rPr>
          <w:color w:val="FF0000"/>
        </w:rPr>
        <w:t>.</w:t>
      </w:r>
    </w:p>
    <w:p w:rsidR="00F84AB7" w:rsidRPr="00F84AB7" w:rsidP="00F84AB7">
      <w:pPr>
        <w:rPr>
          <w:b/>
          <w:color w:val="FF0000"/>
        </w:rPr>
      </w:pPr>
      <w:r w:rsidRPr="00F84AB7">
        <w:rPr>
          <w:b/>
          <w:color w:val="FF0000"/>
        </w:rPr>
        <w:t>All rød tekst fjernes før godkjenning (av EK-ansvarlig)</w:t>
      </w:r>
    </w:p>
    <w:p w:rsidR="00C85C53" w:rsidP="007F7DAD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test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sdt>
        <w:sdtPr>
          <w:id w:val="-976604699"/>
          <w:placeholder>
            <w:docPart w:val="3C7988C3013B44A28928867B1B139CC7"/>
          </w:placeholder>
          <w:showingPlcHdr/>
          <w:richText/>
          <w:temporary/>
        </w:sdtPr>
        <w:sdtContent>
          <w:r w:rsidR="0030128D">
            <w:rPr>
              <w:rStyle w:val="PlaceholderText"/>
            </w:rPr>
            <w:t>H</w:t>
          </w:r>
          <w:r w:rsidR="00E72914">
            <w:rPr>
              <w:rStyle w:val="PlaceholderText"/>
            </w:rPr>
            <w:t>vem skal bru</w:t>
          </w:r>
          <w:r w:rsidR="0030128D">
            <w:rPr>
              <w:rStyle w:val="PlaceholderText"/>
            </w:rPr>
            <w:t>k</w:t>
          </w:r>
          <w:r w:rsidR="00E72914">
            <w:rPr>
              <w:rStyle w:val="PlaceholderText"/>
            </w:rPr>
            <w:t xml:space="preserve">e dokumentet: faggrupper, </w:t>
          </w:r>
          <w:r w:rsidR="00364A59">
            <w:rPr>
              <w:rStyle w:val="PlaceholderText"/>
            </w:rPr>
            <w:t>avdeling/enhet</w:t>
          </w:r>
        </w:sdtContent>
      </w:sdt>
      <w:r w:rsidR="00E72914">
        <w:t xml:space="preserve"> i Sykehuset Østfold (SØ)</w:t>
      </w:r>
      <w:r w:rsidR="00E72914"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sdt>
      <w:sdtPr>
        <w:id w:val="1419747971"/>
        <w:placeholder>
          <w:docPart w:val="D2CDC77CF5B045A586A7AB5FD50CBED0"/>
        </w:placeholder>
        <w:showingPlcHdr/>
        <w:richText/>
        <w:temporary/>
      </w:sdtPr>
      <w:sdtContent>
        <w:p w:rsidR="008C73C1" w:rsidP="008C73C1">
          <w:r>
            <w:rPr>
              <w:rStyle w:val="PlaceholderText"/>
            </w:rPr>
            <w:t>Stå her når du skal lime inn kopi i dokumentet. Se brukerveiledning: Kopiere inn tekst ved bytte til ny mal</w:t>
          </w:r>
        </w:p>
      </w:sdtContent>
    </w:sdt>
    <w:p w:rsidR="000C61BF" w:rsidP="008C73C1"/>
    <w:p w:rsidR="00F7288C" w:rsidP="008C73C1"/>
    <w:p w:rsidR="00F7288C" w:rsidP="008C73C1"/>
    <w:p w:rsidR="00706F12" w:rsidP="00706F12">
      <w:pPr>
        <w:rPr>
          <w:color w:val="FF0000"/>
        </w:rPr>
      </w:pPr>
      <w:r>
        <w:rPr>
          <w:color w:val="FF0000"/>
        </w:rPr>
        <w:t xml:space="preserve">EK-ansvarlig setter inn avdeling/enhet </w:t>
      </w:r>
      <w:r w:rsidRPr="00B23548">
        <w:rPr>
          <w:color w:val="FF0000"/>
        </w:rPr>
        <w:t xml:space="preserve">etter </w:t>
      </w:r>
      <w:r>
        <w:rPr>
          <w:color w:val="FF0000"/>
        </w:rPr>
        <w:t>«</w:t>
      </w:r>
      <w:r w:rsidR="00B80D12">
        <w:rPr>
          <w:color w:val="FF0000"/>
        </w:rPr>
        <w:t>A</w:t>
      </w:r>
      <w:r w:rsidRPr="00B23548">
        <w:rPr>
          <w:color w:val="FF0000"/>
        </w:rPr>
        <w:t>nsvarlig for redigering</w:t>
      </w:r>
      <w:r>
        <w:rPr>
          <w:color w:val="FF0000"/>
        </w:rPr>
        <w:t>»</w:t>
      </w:r>
      <w:r w:rsidRPr="00B23548">
        <w:rPr>
          <w:color w:val="FF0000"/>
        </w:rPr>
        <w:t xml:space="preserve"> i bunnteksten</w:t>
      </w:r>
      <w:r w:rsidR="00466CC9">
        <w:rPr>
          <w:color w:val="FF0000"/>
        </w:rPr>
        <w:t xml:space="preserve"> side 1</w:t>
      </w:r>
    </w:p>
    <w:p w:rsidR="00A37C88" w:rsidP="00706F12">
      <w:pPr>
        <w:rPr>
          <w:color w:val="FF0000"/>
        </w:rPr>
      </w:pP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2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3"/>
    </w:p>
    <w:p w:rsidR="00800E89" w:rsidP="00800E89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  <w:r>
        <w:rPr>
          <w:color w:val="FF0000"/>
          <w:sz w:val="22"/>
          <w:szCs w:val="22"/>
        </w:rPr>
        <w:t>(punkter under her legges inn manuelt, dvs her kan man skrive)</w:t>
      </w:r>
    </w:p>
    <w:p w:rsidR="00800E89" w:rsidP="00800E89">
      <w:pPr>
        <w:pStyle w:val="ListParagraph"/>
        <w:numPr>
          <w:ilvl w:val="0"/>
          <w:numId w:val="26"/>
        </w:numPr>
        <w:rPr>
          <w:szCs w:val="22"/>
        </w:rPr>
      </w:pPr>
    </w:p>
    <w:p w:rsidR="00800E89" w:rsidP="00800E89">
      <w:pPr>
        <w:rPr>
          <w:b/>
          <w:szCs w:val="22"/>
        </w:rPr>
      </w:pPr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2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4"/>
      <w:gridCol w:w="4328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Kvalitetssjef Marit Flåskjer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D53644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15.08.2025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E72914">
                <w:rPr>
                  <w:sz w:val="14"/>
                  <w:szCs w:val="14"/>
                </w:rPr>
                <w:t xml:space="preserve">Side </w:t>
              </w:r>
              <w:r w:rsidR="00E72914">
                <w:rPr>
                  <w:bCs/>
                  <w:sz w:val="14"/>
                  <w:szCs w:val="14"/>
                </w:rPr>
                <w:fldChar w:fldCharType="begin"/>
              </w:r>
              <w:r w:rsidR="00E72914">
                <w:rPr>
                  <w:bCs/>
                  <w:sz w:val="14"/>
                  <w:szCs w:val="14"/>
                </w:rPr>
                <w:instrText>PAGE</w:instrText>
              </w:r>
              <w:r w:rsidR="00E72914">
                <w:rPr>
                  <w:bCs/>
                  <w:sz w:val="14"/>
                  <w:szCs w:val="14"/>
                </w:rPr>
                <w:fldChar w:fldCharType="separate"/>
              </w:r>
              <w:r w:rsidR="00E7291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72914">
                <w:rPr>
                  <w:bCs/>
                  <w:sz w:val="14"/>
                  <w:szCs w:val="14"/>
                </w:rPr>
                <w:fldChar w:fldCharType="end"/>
              </w:r>
              <w:r w:rsidR="00E72914">
                <w:rPr>
                  <w:sz w:val="14"/>
                  <w:szCs w:val="14"/>
                </w:rPr>
                <w:t xml:space="preserve"> av </w:t>
              </w:r>
              <w:r w:rsidR="00E72914">
                <w:rPr>
                  <w:bCs/>
                  <w:sz w:val="14"/>
                  <w:szCs w:val="14"/>
                </w:rPr>
                <w:fldChar w:fldCharType="begin"/>
              </w:r>
              <w:r w:rsidR="00E72914">
                <w:rPr>
                  <w:bCs/>
                  <w:sz w:val="14"/>
                  <w:szCs w:val="14"/>
                </w:rPr>
                <w:instrText>NUMPAGES</w:instrText>
              </w:r>
              <w:r w:rsidR="00E72914">
                <w:rPr>
                  <w:bCs/>
                  <w:sz w:val="14"/>
                  <w:szCs w:val="14"/>
                </w:rPr>
                <w:fldChar w:fldCharType="separate"/>
              </w:r>
              <w:r w:rsidR="00E7291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72914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28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D53644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540DE0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540DE0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E72914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TEST ekstern web Word EK-classic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851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69801868">
    <w:abstractNumId w:val="13"/>
  </w:num>
  <w:num w:numId="3" w16cid:durableId="153567454">
    <w:abstractNumId w:val="1"/>
  </w:num>
  <w:num w:numId="4" w16cid:durableId="1945308942">
    <w:abstractNumId w:val="7"/>
  </w:num>
  <w:num w:numId="5" w16cid:durableId="536352700">
    <w:abstractNumId w:val="25"/>
  </w:num>
  <w:num w:numId="6" w16cid:durableId="363942858">
    <w:abstractNumId w:val="20"/>
  </w:num>
  <w:num w:numId="7" w16cid:durableId="1271666249">
    <w:abstractNumId w:val="10"/>
  </w:num>
  <w:num w:numId="8" w16cid:durableId="561135990">
    <w:abstractNumId w:val="6"/>
  </w:num>
  <w:num w:numId="9" w16cid:durableId="1640190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1154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710843">
    <w:abstractNumId w:val="24"/>
  </w:num>
  <w:num w:numId="12" w16cid:durableId="144593364">
    <w:abstractNumId w:val="16"/>
  </w:num>
  <w:num w:numId="13" w16cid:durableId="1498577412">
    <w:abstractNumId w:val="9"/>
  </w:num>
  <w:num w:numId="14" w16cid:durableId="869340036">
    <w:abstractNumId w:val="11"/>
  </w:num>
  <w:num w:numId="15" w16cid:durableId="1839539327">
    <w:abstractNumId w:val="5"/>
  </w:num>
  <w:num w:numId="16" w16cid:durableId="5540156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887564">
    <w:abstractNumId w:val="3"/>
  </w:num>
  <w:num w:numId="18" w16cid:durableId="93138026">
    <w:abstractNumId w:val="18"/>
  </w:num>
  <w:num w:numId="19" w16cid:durableId="1637375744">
    <w:abstractNumId w:val="22"/>
  </w:num>
  <w:num w:numId="20" w16cid:durableId="2109612868">
    <w:abstractNumId w:val="17"/>
  </w:num>
  <w:num w:numId="21" w16cid:durableId="1291978720">
    <w:abstractNumId w:val="15"/>
  </w:num>
  <w:num w:numId="22" w16cid:durableId="1779254557">
    <w:abstractNumId w:val="2"/>
  </w:num>
  <w:num w:numId="23" w16cid:durableId="200019149">
    <w:abstractNumId w:val="23"/>
  </w:num>
  <w:num w:numId="24" w16cid:durableId="505294597">
    <w:abstractNumId w:val="14"/>
  </w:num>
  <w:num w:numId="25" w16cid:durableId="2073381610">
    <w:abstractNumId w:val="21"/>
  </w:num>
  <w:num w:numId="26" w16cid:durableId="211157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65E9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BA9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0713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DE0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3181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4EEA"/>
    <w:rsid w:val="00AC63E4"/>
    <w:rsid w:val="00AC6593"/>
    <w:rsid w:val="00AC7426"/>
    <w:rsid w:val="00AD00C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548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BC6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2EB0"/>
    <w:rsid w:val="00C4466E"/>
    <w:rsid w:val="00C52225"/>
    <w:rsid w:val="00C544C8"/>
    <w:rsid w:val="00C641F2"/>
    <w:rsid w:val="00C7562B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B0F7D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14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7432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4AB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Anne-Brit Støle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5.08.2025¤3#EK_Utgitt¤2#0¤2# ¤3#EK_IBrukDato¤2#0¤2# ¤3#EK_DokumentID¤2#0¤2#D53644¤3#EK_DokTittel¤2#0¤2#TEST ekstern web Word EK-classic¤3#EK_DokType¤2#0¤2#Prosedyre¤3#EK_DocLvlShort¤2#0¤2#Nivå 1¤3#EK_DocLevel¤2#0¤2#Fellesdokumenter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F/0-29¤3#EK_Revisjon¤2#0¤2#1.00¤3#EK_Ansvarlig¤2#0¤2#Anne-Brit Støle¤3#EK_SkrevetAv¤2#0¤2#Rådgiver - adm Anne-Brit Støle¤3#EK_UText1¤2#0¤2#Rådgiver - adm Anne-Brit Støle¤3#EK_UText2¤2#0¤2#Rådgiver - adm Anne-Brit Støle¤3#EK_UText3¤2#0¤2# ¤3#EK_UText4¤2#0¤2# ¤3#EK_Status¤2#0¤2#Til godkj.(ny)¤3#EK_Stikkord¤2#0¤2#¤3#EK_SuperStikkord¤2#0¤2#¤3#EK_Rapport¤2#3¤2#¤3#EK_EKPrintMerke¤2#0¤2#Uoffisiell utskrift er kun gyldig på utskriftsdato¤3#EK_Watermark¤2#0¤2# &lt;til godkjenning&gt;¤3#EK_Utgave¤2#0¤2#1.00¤3#EK_Merknad¤2#7¤2#test¤3#EK_VerLogg¤2#2¤2#Ver. 1.00 - |tes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¤3#EK_Vedlegg¤2#2¤2# 0_x0009_¤3#EK_AvdelingOver¤2#4¤2# ¤3#EK_HRefNr¤2#0¤2# ¤3#EK_HbNavn¤2#0¤2# ¤3#EK_DokRefnr¤2#4¤2#000101¤3#EK_Dokendrdato¤2#4¤2#15.08.2025 08:22:16¤3#EK_HbType¤2#4¤2# ¤3#EK_Offisiell¤2#4¤2# ¤3#EK_VedleggRef¤2#4¤2#F/0-29¤3#EK_Strukt00¤2#5¤2#¤5#F¤5#Felles SØ¤5#1¤5#0¤4#/¤5#0¤5#innhold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0¤5#innhold¤5#0¤5#0¤4#\¤3#"/>
    <w:docVar w:name="ek_dl" w:val="29"/>
    <w:docVar w:name="ek_doclevel" w:val="Fellesdokumenter"/>
    <w:docVar w:name="ek_doclvlshort" w:val="Nivå 1"/>
    <w:docVar w:name="ek_doktittel" w:val="TEST ekstern web Word EK-classic"/>
    <w:docVar w:name="ek_doktype" w:val="Prosedyre"/>
    <w:docVar w:name="ek_dokumentid" w:val="D53644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test"/>
    <w:docVar w:name="ek_opprettet" w:val="15.08.2025"/>
    <w:docVar w:name="ek_protection" w:val="-1"/>
    <w:docVar w:name="ek_rapport" w:val="[]"/>
    <w:docVar w:name="ek_referanse" w:val="[EK_Referanse]"/>
    <w:docVar w:name="ek_refnr" w:val="F/0-29"/>
    <w:docVar w:name="ek_revisjon" w:val="1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Rådgiver - adm Anne-Brit Støle"/>
    <w:docVar w:name="ek_status" w:val="Til godkj.(ny)"/>
    <w:docVar w:name="ek_stikkord" w:val="[]"/>
    <w:docVar w:name="ek_superstikkord" w:val="[]"/>
    <w:docVar w:name="EK_TYPE" w:val="ARB"/>
    <w:docVar w:name="ek_utext1" w:val="Rådgiver - adm Anne-Brit Støle"/>
    <w:docVar w:name="ek_utext2" w:val="Rådgiver - adm Anne-Brit Støle"/>
    <w:docVar w:name="ek_utext3" w:val=" "/>
    <w:docVar w:name="ek_utext4" w:val=" "/>
    <w:docVar w:name="ek_utgave" w:val="1.00"/>
    <w:docVar w:name="ek_utgitt" w:val=" 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C7988C3013B44A28928867B1B139C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B4D2D-B918-4B22-94D2-0438BE03E980}"/>
      </w:docPartPr>
      <w:docPartBody>
        <w:p w:rsidR="00300713" w:rsidP="00F07432">
          <w:pPr>
            <w:pStyle w:val="3C7988C3013B44A28928867B1B139CC715"/>
          </w:pPr>
          <w:r>
            <w:rPr>
              <w:rStyle w:val="PlaceholderText"/>
            </w:rPr>
            <w:t>Hvem skal bruke dokumentet: faggrupper, avdeling/enhet</w:t>
          </w:r>
        </w:p>
      </w:docPartBody>
    </w:docPart>
    <w:docPart>
      <w:docPartPr>
        <w:name w:val="D2CDC77CF5B045A586A7AB5FD50CB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3B1D1-21CA-46D5-AD13-F84E93B62652}"/>
      </w:docPartPr>
      <w:docPartBody>
        <w:p w:rsidR="00F07432" w:rsidP="00F07432">
          <w:pPr>
            <w:pStyle w:val="D2CDC77CF5B045A586A7AB5FD50CBED02"/>
          </w:pPr>
          <w:r>
            <w:rPr>
              <w:rStyle w:val="PlaceholderText"/>
            </w:rPr>
            <w:t>Stå her når du skal lime inn kopi i dokumentet. Se brukerveiledning: Kopiere inn tekst ved bytte til ny mal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45A"/>
    <w:rsid w:val="00300713"/>
    <w:rsid w:val="00366D75"/>
    <w:rsid w:val="004F7FCB"/>
    <w:rsid w:val="005207CB"/>
    <w:rsid w:val="00737540"/>
    <w:rsid w:val="00771600"/>
    <w:rsid w:val="00A76095"/>
    <w:rsid w:val="00AE445A"/>
    <w:rsid w:val="00AE7A3D"/>
    <w:rsid w:val="00B54C56"/>
    <w:rsid w:val="00C42EB0"/>
    <w:rsid w:val="00C65BE9"/>
    <w:rsid w:val="00C7562B"/>
    <w:rsid w:val="00ED4A77"/>
    <w:rsid w:val="00F07432"/>
    <w:rsid w:val="00FD7CCA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45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432"/>
    <w:rPr>
      <w:color w:val="808080"/>
    </w:rPr>
  </w:style>
  <w:style w:type="paragraph" w:customStyle="1" w:styleId="3C7988C3013B44A28928867B1B139CC715">
    <w:name w:val="3C7988C3013B44A28928867B1B139CC715"/>
    <w:rsid w:val="00F0743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2CDC77CF5B045A586A7AB5FD50CBED02">
    <w:name w:val="D2CDC77CF5B045A586A7AB5FD50CBED02"/>
    <w:rsid w:val="00F07432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8273-857B-408D-B81E-698B28930D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0</TotalTime>
  <Pages>1</Pages>
  <Words>94</Words>
  <Characters>552</Characters>
  <Application>Microsoft Office Word</Application>
  <DocSecurity>0</DocSecurity>
  <Lines>31</Lines>
  <Paragraphs>16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ekstern web Word EK-classic</dc:title>
  <dc:subject>000101|F/0-29|</dc:subject>
  <dc:creator>Handbok</dc:creator>
  <cp:lastModifiedBy>Anne-Brit Støle</cp:lastModifiedBy>
  <cp:revision>2</cp:revision>
  <cp:lastPrinted>2014-07-01T13:24:00Z</cp:lastPrinted>
  <dcterms:created xsi:type="dcterms:W3CDTF">2025-08-15T07:09:00Z</dcterms:created>
  <dcterms:modified xsi:type="dcterms:W3CDTF">2025-08-15T07:09:00Z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TEST ekstern web Word EK-classic</vt:lpwstr>
  </property>
  <property fmtid="{D5CDD505-2E9C-101B-9397-08002B2CF9AE}" pid="4" name="EK_DokType">
    <vt:lpwstr>Prosedyre</vt:lpwstr>
  </property>
  <property fmtid="{D5CDD505-2E9C-101B-9397-08002B2CF9AE}" pid="5" name="EK_DokumentID">
    <vt:lpwstr>D53644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15.08.2025</vt:lpwstr>
  </property>
  <property fmtid="{D5CDD505-2E9C-101B-9397-08002B2CF9AE}" pid="8" name="EK_Merknad">
    <vt:lpwstr>test</vt:lpwstr>
  </property>
  <property fmtid="{D5CDD505-2E9C-101B-9397-08002B2CF9AE}" pid="9" name="EK_Signatur">
    <vt:lpwstr>Kvalitetssjef Marit Flåskjer</vt:lpwstr>
  </property>
  <property fmtid="{D5CDD505-2E9C-101B-9397-08002B2CF9AE}" pid="10" name="EK_SkrevetAv">
    <vt:lpwstr>(Anonymisert)</vt:lpwstr>
  </property>
  <property fmtid="{D5CDD505-2E9C-101B-9397-08002B2CF9AE}" pid="11" name="EK_UText1">
    <vt:lpwstr>(Anonymisert)</vt:lpwstr>
  </property>
  <property fmtid="{D5CDD505-2E9C-101B-9397-08002B2CF9AE}" pid="12" name="EK_UText2">
    <vt:lpwstr>(Anonymisert)</vt:lpwstr>
  </property>
  <property fmtid="{D5CDD505-2E9C-101B-9397-08002B2CF9AE}" pid="13" name="EK_Utgave">
    <vt:lpwstr>1.00</vt:lpwstr>
  </property>
  <property fmtid="{D5CDD505-2E9C-101B-9397-08002B2CF9AE}" pid="14" name="EK_Watermark">
    <vt:lpwstr> &lt;til godkjenning&gt;</vt:lpwstr>
  </property>
</Properties>
</file>