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85C53" w:rsidP="007F7DAD" w14:paraId="1A003225" w14:textId="77777777">
      <w:pPr>
        <w:pStyle w:val="Heading2"/>
      </w:pPr>
      <w:bookmarkStart w:id="0" w:name="tempHer"/>
      <w:bookmarkEnd w:id="0"/>
      <w:r>
        <w:t>Endring siden forrige versjon</w:t>
      </w:r>
      <w:r w:rsidR="00F41477">
        <w:t xml:space="preserve"> </w:t>
      </w:r>
    </w:p>
    <w:p w:rsidP="00C85C53">
      <w:r>
        <w:fldChar w:fldCharType="begin" w:fldLock="1"/>
      </w:r>
      <w:r>
        <w:instrText xml:space="preserve"> DOCVARIABLE EK_Merknad </w:instrText>
      </w:r>
      <w:r>
        <w:fldChar w:fldCharType="separate"/>
      </w:r>
      <w:r>
        <w:t>.</w:t>
      </w:r>
    </w:p>
    <w:p w:rsidP="00C85C53">
      <w:r>
        <w:t>Forlenget gyldighet til 30.06.2027</w:t>
      </w:r>
      <w:r>
        <w:fldChar w:fldCharType="end"/>
      </w:r>
    </w:p>
    <w:p w:rsidR="00C85C53" w:rsidP="00E664D5" w14:paraId="1A003227" w14:textId="77777777">
      <w:pPr>
        <w:pStyle w:val="Heading2"/>
        <w:tabs>
          <w:tab w:val="left" w:pos="2540"/>
          <w:tab w:val="left" w:pos="3770"/>
        </w:tabs>
      </w:pPr>
      <w:r>
        <w:t>Hensikt</w:t>
      </w:r>
      <w:r w:rsidR="00F41477">
        <w:t xml:space="preserve"> </w:t>
      </w:r>
    </w:p>
    <w:p w:rsidR="00281843" w:rsidP="00281843" w14:paraId="1A003228" w14:textId="77777777">
      <w:r>
        <w:t xml:space="preserve">Sikre at </w:t>
      </w:r>
      <w:r w:rsidRPr="00262C48">
        <w:t xml:space="preserve">alle medarbeidere </w:t>
      </w:r>
      <w:r>
        <w:t xml:space="preserve">på Døgnområde 11 -  akuttmedisin </w:t>
      </w:r>
      <w:r w:rsidRPr="00262C48">
        <w:t>kjenner til faste arbeidsrutiner gjennom døgnet.</w:t>
      </w:r>
    </w:p>
    <w:p w:rsidR="00E82E67" w:rsidRPr="00E82E67" w:rsidP="00AF266F" w14:paraId="1A003229" w14:textId="77777777">
      <w:pPr>
        <w:pStyle w:val="Heading2"/>
      </w:pPr>
      <w:r w:rsidRPr="007223F3">
        <w:t>Målgruppe</w:t>
      </w:r>
    </w:p>
    <w:p w:rsidR="00281843" w:rsidRPr="00281843" w:rsidP="00281843" w14:paraId="1A00322A" w14:textId="77777777">
      <w:r w:rsidRPr="00281843">
        <w:t>Alle medarbeidere på Døgnområde 11 – akuttmedisin</w:t>
      </w:r>
      <w:r w:rsidRPr="00281843">
        <w:tab/>
      </w:r>
    </w:p>
    <w:p w:rsidR="00AF266F" w:rsidP="00AF266F" w14:paraId="1A00322B" w14:textId="77777777"/>
    <w:p w:rsidR="007C4882" w:rsidP="008C73C1" w14:paraId="1A00322C" w14:textId="77777777">
      <w:pPr>
        <w:pStyle w:val="Heading2"/>
      </w:pPr>
      <w:r>
        <w:t>Fremgangsmåte</w:t>
      </w:r>
      <w:r w:rsidR="006A24B1">
        <w:t xml:space="preserve"> </w:t>
      </w:r>
    </w:p>
    <w:p w:rsidR="00281843" w:rsidRPr="00281843" w:rsidP="00281843" w14:paraId="1A00322D" w14:textId="77777777"/>
    <w:p w:rsidR="00281843" w:rsidRPr="00281843" w:rsidP="00281843" w14:paraId="1A00322E" w14:textId="77777777">
      <w:pPr>
        <w:rPr>
          <w:b/>
          <w:u w:val="single"/>
        </w:rPr>
      </w:pPr>
      <w:r w:rsidRPr="00281843">
        <w:rPr>
          <w:b/>
          <w:u w:val="single"/>
        </w:rPr>
        <w:t>Generelt om døgnrytmeplan</w:t>
      </w:r>
    </w:p>
    <w:p w:rsidR="00281843" w:rsidRPr="00281843" w:rsidP="00281843" w14:paraId="1A00322F" w14:textId="77777777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rFonts w:cs="Calibri"/>
          <w:color w:val="000000"/>
        </w:rPr>
      </w:pPr>
      <w:r w:rsidRPr="00281843">
        <w:rPr>
          <w:rFonts w:cs="Calibri"/>
          <w:color w:val="000000"/>
        </w:rPr>
        <w:t xml:space="preserve">Alle møter på personalrommet og ser etter i vaktbok hvilke arbeidsoppgaver som er registrert på den enkelte medarbeider når de kommer på vakt. </w:t>
      </w:r>
    </w:p>
    <w:p w:rsidR="00281843" w:rsidRPr="00281843" w:rsidP="00281843" w14:paraId="1A003230" w14:textId="77777777">
      <w:pPr>
        <w:numPr>
          <w:ilvl w:val="0"/>
          <w:numId w:val="27"/>
        </w:numPr>
        <w:contextualSpacing/>
      </w:pPr>
      <w:r w:rsidRPr="00281843">
        <w:t xml:space="preserve">Alle medarbeidere henter telefon på </w:t>
      </w:r>
      <w:r w:rsidR="008D76D7">
        <w:t>personalrommet</w:t>
      </w:r>
      <w:r w:rsidRPr="00281843">
        <w:t xml:space="preserve">, logger seg på telefonen og går til sitt respektive tun. </w:t>
      </w:r>
    </w:p>
    <w:p w:rsidR="00281843" w:rsidRPr="00281843" w:rsidP="00281843" w14:paraId="1A003231" w14:textId="77777777">
      <w:pPr>
        <w:numPr>
          <w:ilvl w:val="0"/>
          <w:numId w:val="27"/>
        </w:numPr>
        <w:contextualSpacing/>
      </w:pPr>
      <w:r w:rsidRPr="00281843">
        <w:t>Alle må logge seg inn på telefon og IMATIS på de pasientene de har ansvar for.</w:t>
      </w:r>
    </w:p>
    <w:p w:rsidR="00281843" w:rsidRPr="00281843" w:rsidP="00281843" w14:paraId="1A003232" w14:textId="77777777">
      <w:pPr>
        <w:numPr>
          <w:ilvl w:val="0"/>
          <w:numId w:val="27"/>
        </w:numPr>
        <w:contextualSpacing/>
      </w:pPr>
      <w:r w:rsidRPr="00281843">
        <w:t>Roller som vaktansvarlig sykepleier og rørpost-ansvarlig må overleveres personlig og uten opphold mellom medarbeider som skal ha funksjonen på den aktuelle vakten.</w:t>
      </w:r>
    </w:p>
    <w:p w:rsidR="00281843" w:rsidRPr="00281843" w:rsidP="00281843" w14:paraId="1A003233" w14:textId="77777777">
      <w:pPr>
        <w:numPr>
          <w:ilvl w:val="0"/>
          <w:numId w:val="27"/>
        </w:numPr>
        <w:contextualSpacing/>
      </w:pPr>
      <w:r w:rsidRPr="00281843">
        <w:t xml:space="preserve">Følg </w:t>
      </w:r>
      <w:hyperlink r:id="rId5" w:tooltip="XDF29742 - dok29742.docx" w:history="1">
        <w:r w:rsidRPr="001D73C8">
          <w:rPr>
            <w:rStyle w:val="Hyperlink"/>
          </w:rPr>
          <w:t>blodsukkermåling etter 9-punkt kurve</w:t>
        </w:r>
      </w:hyperlink>
      <w:r w:rsidR="001D73C8">
        <w:rPr>
          <w:color w:val="0000FF"/>
          <w:u w:val="single"/>
        </w:rPr>
        <w:t xml:space="preserve"> , </w:t>
      </w:r>
      <w:r w:rsidRPr="001D73C8" w:rsidR="001D73C8">
        <w:t xml:space="preserve">se </w:t>
      </w:r>
      <w:hyperlink r:id="rId6" w:tooltip="XDF29726 - dok29726.docx" w:history="1">
        <w:r w:rsidRPr="001D73C8" w:rsidR="001D73C8">
          <w:rPr>
            <w:rStyle w:val="Hyperlink"/>
          </w:rPr>
          <w:t>veileder</w:t>
        </w:r>
      </w:hyperlink>
      <w:r w:rsidRPr="001D73C8" w:rsidR="001D73C8">
        <w:t xml:space="preserve"> for bruk</w:t>
      </w:r>
      <w:r w:rsidRPr="001D73C8" w:rsidR="001D73C8">
        <w:rPr>
          <w:color w:val="0000FF"/>
        </w:rPr>
        <w:t>.</w:t>
      </w:r>
      <w:r w:rsidR="001D73C8">
        <w:rPr>
          <w:color w:val="0000FF"/>
          <w:u w:val="single"/>
        </w:rPr>
        <w:t xml:space="preserve"> </w:t>
      </w:r>
    </w:p>
    <w:p w:rsidR="00D120F3" w:rsidP="00281843" w14:paraId="1A003234" w14:textId="77777777">
      <w:pPr>
        <w:numPr>
          <w:ilvl w:val="0"/>
          <w:numId w:val="27"/>
        </w:numPr>
        <w:contextualSpacing/>
      </w:pPr>
      <w:r w:rsidRPr="00281843">
        <w:t xml:space="preserve">Alle pasienter skal </w:t>
      </w:r>
      <w:hyperlink r:id="rId7" w:tooltip="XDF35652 - dok35652.pdf" w:history="1">
        <w:r w:rsidRPr="004A0E78">
          <w:rPr>
            <w:rStyle w:val="Hyperlink"/>
          </w:rPr>
          <w:t>NEWS</w:t>
        </w:r>
      </w:hyperlink>
      <w:r w:rsidRPr="00281843">
        <w:t>’es på morge</w:t>
      </w:r>
      <w:r w:rsidRPr="00D120F3">
        <w:t>nen</w:t>
      </w:r>
      <w:r w:rsidRPr="00D120F3" w:rsidR="00646926">
        <w:t xml:space="preserve"> av nattevakter og </w:t>
      </w:r>
      <w:r w:rsidRPr="00646926" w:rsidR="00646926">
        <w:t>dagvakter</w:t>
      </w:r>
      <w:r w:rsidR="00646926">
        <w:t>.</w:t>
      </w:r>
      <w:r w:rsidRPr="00281843">
        <w:t xml:space="preserve"> </w:t>
      </w:r>
    </w:p>
    <w:p w:rsidR="00281843" w:rsidRPr="00281843" w:rsidP="00281843" w14:paraId="1A003235" w14:textId="77777777">
      <w:pPr>
        <w:numPr>
          <w:ilvl w:val="0"/>
          <w:numId w:val="27"/>
        </w:numPr>
        <w:contextualSpacing/>
      </w:pPr>
      <w:r>
        <w:t xml:space="preserve">Det tas </w:t>
      </w:r>
      <w:r w:rsidRPr="00D120F3">
        <w:t>blodprøver før visitt. N</w:t>
      </w:r>
      <w:r w:rsidRPr="00D120F3" w:rsidR="00646926">
        <w:t>attevakter tar blod</w:t>
      </w:r>
      <w:r>
        <w:t>prøver og NEWS’er pasienter</w:t>
      </w:r>
      <w:r w:rsidRPr="00D120F3">
        <w:t xml:space="preserve"> som de har tatt </w:t>
      </w:r>
      <w:r w:rsidRPr="00D120F3" w:rsidR="00646926">
        <w:t>blodprøve av</w:t>
      </w:r>
      <w:r w:rsidR="00646926">
        <w:t xml:space="preserve">. </w:t>
      </w:r>
      <w:r w:rsidRPr="00281843" w:rsidR="00FA668C">
        <w:t xml:space="preserve"> </w:t>
      </w:r>
    </w:p>
    <w:p w:rsidR="00281843" w:rsidRPr="00281843" w:rsidP="00281843" w14:paraId="1A003236" w14:textId="77777777">
      <w:pPr>
        <w:numPr>
          <w:ilvl w:val="0"/>
          <w:numId w:val="27"/>
        </w:numPr>
        <w:contextualSpacing/>
      </w:pPr>
      <w:r w:rsidRPr="00281843">
        <w:t>Ved spesielle hendelser som brann, beredskap, uventede hendelser blant medarbeidere eller annet ekstraordinært, kontaktes seksjonsleder e</w:t>
      </w:r>
      <w:r w:rsidR="00646926">
        <w:t>ller assisterende seksjonsleder.</w:t>
      </w:r>
    </w:p>
    <w:p w:rsidR="00281843" w:rsidRPr="00281843" w:rsidP="00281843" w14:paraId="1A003237" w14:textId="77777777">
      <w:pPr>
        <w:numPr>
          <w:ilvl w:val="0"/>
          <w:numId w:val="27"/>
        </w:numPr>
        <w:contextualSpacing/>
      </w:pPr>
      <w:r w:rsidRPr="00281843">
        <w:t>Gjennomgang av pasientrom for å tilse at nødvendig utstyr er tilgjengelig</w:t>
      </w:r>
      <w:r w:rsidR="00D120F3">
        <w:t>.</w:t>
      </w:r>
    </w:p>
    <w:p w:rsidR="00281843" w:rsidRPr="00281843" w:rsidP="00281843" w14:paraId="1A003238" w14:textId="77777777">
      <w:pPr>
        <w:rPr>
          <w:b/>
        </w:rPr>
      </w:pPr>
    </w:p>
    <w:p w:rsidR="00281843" w:rsidRPr="00281843" w:rsidP="00281843" w14:paraId="1A003239" w14:textId="77777777">
      <w:pPr>
        <w:rPr>
          <w:b/>
          <w:sz w:val="28"/>
          <w:u w:val="single"/>
        </w:rPr>
      </w:pPr>
      <w:r w:rsidRPr="00281843">
        <w:rPr>
          <w:b/>
          <w:sz w:val="28"/>
          <w:u w:val="single"/>
        </w:rPr>
        <w:br w:type="page"/>
      </w:r>
    </w:p>
    <w:p w:rsidR="00281843" w:rsidRPr="00281843" w:rsidP="00281843" w14:paraId="1A00323A" w14:textId="77777777">
      <w:pPr>
        <w:rPr>
          <w:b/>
          <w:sz w:val="28"/>
          <w:u w:val="single"/>
        </w:rPr>
      </w:pPr>
      <w:r w:rsidRPr="00281843">
        <w:rPr>
          <w:b/>
          <w:sz w:val="28"/>
          <w:u w:val="single"/>
        </w:rPr>
        <w:t xml:space="preserve">Dagvakt ukedager 07.00-15.00 </w:t>
      </w:r>
    </w:p>
    <w:p w:rsidR="00281843" w:rsidRPr="00281843" w:rsidP="00281843" w14:paraId="1A00323B" w14:textId="77777777">
      <w:pPr>
        <w:rPr>
          <w:b/>
        </w:rPr>
      </w:pPr>
    </w:p>
    <w:p w:rsidR="00281843" w:rsidRPr="00281843" w:rsidP="00281843" w14:paraId="1A00323C" w14:textId="77777777">
      <w:pPr>
        <w:rPr>
          <w:b/>
        </w:rPr>
      </w:pPr>
      <w:r w:rsidRPr="00281843">
        <w:rPr>
          <w:b/>
        </w:rPr>
        <w:t>07.00-07.30:</w:t>
      </w:r>
    </w:p>
    <w:p w:rsidR="00281843" w:rsidRPr="00281843" w:rsidP="00281843" w14:paraId="1A00323D" w14:textId="77777777">
      <w:pPr>
        <w:numPr>
          <w:ilvl w:val="0"/>
          <w:numId w:val="28"/>
        </w:numPr>
        <w:contextualSpacing/>
      </w:pPr>
      <w:r w:rsidRPr="00281843">
        <w:t>Logge inn på telefon</w:t>
      </w:r>
    </w:p>
    <w:p w:rsidR="00281843" w:rsidRPr="00281843" w:rsidP="00281843" w14:paraId="1A00323E" w14:textId="5D8AD269">
      <w:pPr>
        <w:numPr>
          <w:ilvl w:val="0"/>
          <w:numId w:val="28"/>
        </w:numPr>
        <w:contextualSpacing/>
      </w:pPr>
      <w:r w:rsidRPr="00281843">
        <w:t xml:space="preserve">Vaktansvarlig fra natt rapporterer til seksjonsleder </w:t>
      </w:r>
      <w:r w:rsidRPr="00862B31">
        <w:t>eller</w:t>
      </w:r>
      <w:r w:rsidRPr="00862B31">
        <w:t xml:space="preserve"> ass. seksjonsleder</w:t>
      </w:r>
      <w:r w:rsidR="00883D4B">
        <w:t xml:space="preserve"> </w:t>
      </w:r>
      <w:r w:rsidRPr="00281843">
        <w:t>om nattevakten og leverer fra seg rolletelefon. Seksjonsleder/ass.seksjonsleder</w:t>
      </w:r>
      <w:r w:rsidRPr="00883D4B" w:rsidR="00883D4B">
        <w:rPr>
          <w:color w:val="FF0000"/>
        </w:rPr>
        <w:t xml:space="preserve"> </w:t>
      </w:r>
      <w:r w:rsidRPr="00281843">
        <w:t>logger seg umiddelbart inn på telefon.</w:t>
      </w:r>
    </w:p>
    <w:p w:rsidR="00281843" w:rsidRPr="00281843" w:rsidP="00281843" w14:paraId="1A00323F" w14:textId="77777777">
      <w:pPr>
        <w:numPr>
          <w:ilvl w:val="0"/>
          <w:numId w:val="28"/>
        </w:numPr>
        <w:contextualSpacing/>
      </w:pPr>
      <w:r w:rsidRPr="00281843">
        <w:t>Dagvakter leser seg opp på pasienter og får muntlig rapport ved spesielle hendelser</w:t>
      </w:r>
    </w:p>
    <w:p w:rsidR="00281843" w:rsidRPr="00281843" w:rsidP="00281843" w14:paraId="1A003240" w14:textId="77777777">
      <w:pPr>
        <w:numPr>
          <w:ilvl w:val="0"/>
          <w:numId w:val="28"/>
        </w:numPr>
        <w:contextualSpacing/>
      </w:pPr>
      <w:r w:rsidRPr="00281843">
        <w:t>Sykepleie</w:t>
      </w:r>
      <w:r w:rsidR="0067778C">
        <w:t>r og helsefagarbeider blir</w:t>
      </w:r>
      <w:r w:rsidRPr="00281843">
        <w:t xml:space="preserve"> enige om oppgavefordelingen som NEWS, personlig hygiene, pasientprosedyrer, mobilisering og matservering.</w:t>
      </w:r>
    </w:p>
    <w:p w:rsidR="00281843" w:rsidRPr="00281843" w:rsidP="00281843" w14:paraId="1A003241" w14:textId="77777777">
      <w:pPr>
        <w:numPr>
          <w:ilvl w:val="0"/>
          <w:numId w:val="29"/>
        </w:numPr>
        <w:contextualSpacing/>
      </w:pPr>
      <w:r w:rsidRPr="00281843">
        <w:t>Resten av bestilte blodprøver skal tas.</w:t>
      </w:r>
    </w:p>
    <w:p w:rsidR="00281843" w:rsidRPr="00281843" w:rsidP="00281843" w14:paraId="1A003242" w14:textId="77777777">
      <w:pPr>
        <w:numPr>
          <w:ilvl w:val="0"/>
          <w:numId w:val="29"/>
        </w:numPr>
        <w:contextualSpacing/>
      </w:pPr>
      <w:r w:rsidRPr="00281843">
        <w:t>Bestill etterstikk</w:t>
      </w:r>
      <w:r w:rsidR="0067778C">
        <w:t xml:space="preserve"> ved behov</w:t>
      </w:r>
      <w:r w:rsidR="00646926">
        <w:t>.</w:t>
      </w:r>
    </w:p>
    <w:p w:rsidR="00281843" w:rsidRPr="00281843" w:rsidP="00281843" w14:paraId="1A003243" w14:textId="77777777"/>
    <w:p w:rsidR="00281843" w:rsidRPr="00281843" w:rsidP="00281843" w14:paraId="1A003244" w14:textId="77777777">
      <w:pPr>
        <w:rPr>
          <w:b/>
        </w:rPr>
      </w:pPr>
      <w:r w:rsidRPr="00281843">
        <w:rPr>
          <w:b/>
        </w:rPr>
        <w:t>07.30-08.00</w:t>
      </w:r>
    </w:p>
    <w:p w:rsidR="00281843" w:rsidRPr="00281843" w:rsidP="00281843" w14:paraId="1A003245" w14:textId="77777777">
      <w:pPr>
        <w:numPr>
          <w:ilvl w:val="0"/>
          <w:numId w:val="46"/>
        </w:numPr>
        <w:contextualSpacing/>
      </w:pPr>
      <w:r w:rsidRPr="00281843">
        <w:t>Utføre NE</w:t>
      </w:r>
      <w:r w:rsidR="00D120F3">
        <w:t xml:space="preserve">WS/ev koble pasienter </w:t>
      </w:r>
      <w:r w:rsidRPr="00D120F3" w:rsidR="00D120F3">
        <w:t>til skop</w:t>
      </w:r>
      <w:r w:rsidRPr="00D120F3" w:rsidR="00646926">
        <w:t xml:space="preserve"> på de som ikke er NEWS’et av nattevakter</w:t>
      </w:r>
      <w:r w:rsidRPr="00D120F3" w:rsidR="00D120F3">
        <w:t>.</w:t>
      </w:r>
    </w:p>
    <w:p w:rsidR="00281843" w:rsidRPr="00281843" w:rsidP="00281843" w14:paraId="1A003246" w14:textId="77777777">
      <w:pPr>
        <w:numPr>
          <w:ilvl w:val="0"/>
          <w:numId w:val="46"/>
        </w:numPr>
        <w:contextualSpacing/>
      </w:pPr>
      <w:r w:rsidRPr="00281843">
        <w:t xml:space="preserve">Blodsukkermåling på de pasientene dette gjelder for. </w:t>
      </w:r>
    </w:p>
    <w:p w:rsidR="00281843" w:rsidRPr="00281843" w:rsidP="00281843" w14:paraId="1A003247" w14:textId="77777777">
      <w:pPr>
        <w:ind w:left="720"/>
        <w:contextualSpacing/>
      </w:pPr>
    </w:p>
    <w:p w:rsidR="00281843" w:rsidRPr="00281843" w:rsidP="00281843" w14:paraId="1A003248" w14:textId="77777777"/>
    <w:p w:rsidR="00281843" w:rsidRPr="00281843" w:rsidP="00281843" w14:paraId="1A003249" w14:textId="77777777">
      <w:pPr>
        <w:rPr>
          <w:b/>
        </w:rPr>
      </w:pPr>
      <w:r w:rsidRPr="00281843">
        <w:rPr>
          <w:b/>
        </w:rPr>
        <w:t>07.30-09.30:</w:t>
      </w:r>
    </w:p>
    <w:p w:rsidR="00281843" w:rsidRPr="00281843" w:rsidP="00281843" w14:paraId="1A00324A" w14:textId="77777777">
      <w:pPr>
        <w:numPr>
          <w:ilvl w:val="0"/>
          <w:numId w:val="29"/>
        </w:numPr>
        <w:contextualSpacing/>
      </w:pPr>
      <w:r w:rsidRPr="00281843">
        <w:t xml:space="preserve">Hvilke medarbeidere som har ansvar for hvilke rom står i </w:t>
      </w:r>
      <w:hyperlink r:id="rId8" w:tooltip="XDF48940 - dok48940.docx" w:history="1">
        <w:r w:rsidRPr="00DE2D6F" w:rsidR="00DE2D6F">
          <w:rPr>
            <w:rStyle w:val="Hyperlink"/>
          </w:rPr>
          <w:t>arbeidsfordelingen</w:t>
        </w:r>
      </w:hyperlink>
      <w:r w:rsidR="008D76D7">
        <w:t>.</w:t>
      </w:r>
    </w:p>
    <w:p w:rsidR="00281843" w:rsidRPr="00281843" w:rsidP="00281843" w14:paraId="1A00324B" w14:textId="77777777">
      <w:pPr>
        <w:numPr>
          <w:ilvl w:val="0"/>
          <w:numId w:val="29"/>
        </w:numPr>
        <w:contextualSpacing/>
      </w:pPr>
      <w:r w:rsidRPr="00281843">
        <w:t>Sykepleier og helsefagarbeider planlegger dagen sammen så fort det lar seg gjøre på morgenen, avtale spisepauser. To-do listen lages. Listene ligger på arbeidsrommene for de ulike tunene.</w:t>
      </w:r>
    </w:p>
    <w:p w:rsidR="00281843" w:rsidRPr="00281843" w:rsidP="00281843" w14:paraId="1A00324C" w14:textId="77777777">
      <w:pPr>
        <w:numPr>
          <w:ilvl w:val="0"/>
          <w:numId w:val="29"/>
        </w:numPr>
        <w:contextualSpacing/>
      </w:pPr>
      <w:r w:rsidRPr="00281843">
        <w:t xml:space="preserve">Merknadsfeltene i Dips oppdateres daglig. </w:t>
      </w:r>
    </w:p>
    <w:p w:rsidR="00281843" w:rsidRPr="00D120F3" w:rsidP="00281843" w14:paraId="1A00324D" w14:textId="77777777">
      <w:pPr>
        <w:numPr>
          <w:ilvl w:val="0"/>
          <w:numId w:val="29"/>
        </w:numPr>
        <w:contextualSpacing/>
      </w:pPr>
      <w:r w:rsidRPr="00281843">
        <w:t xml:space="preserve">Spl oppretter dokument, helsefagarbeider+ sykepleier kan skrive i samme dokument gjennom vakten, </w:t>
      </w:r>
      <w:r w:rsidRPr="00D120F3">
        <w:t xml:space="preserve">sykepleier som godkjenner er ansvarlig for det som blir stående i dokumentet. </w:t>
      </w:r>
    </w:p>
    <w:p w:rsidR="00950FAA" w:rsidRPr="00D120F3" w:rsidP="00281843" w14:paraId="1A00324E" w14:textId="77777777">
      <w:pPr>
        <w:numPr>
          <w:ilvl w:val="0"/>
          <w:numId w:val="29"/>
        </w:numPr>
        <w:contextualSpacing/>
      </w:pPr>
      <w:r w:rsidRPr="00D120F3">
        <w:t>B</w:t>
      </w:r>
      <w:r w:rsidRPr="00D120F3" w:rsidR="007B7E28">
        <w:t>ehandlingsplan</w:t>
      </w:r>
      <w:r w:rsidRPr="00D120F3">
        <w:t>, ernæringsscreening, kartleggingsnotat og samhandling</w:t>
      </w:r>
      <w:r w:rsidRPr="00D120F3" w:rsidR="00D120F3">
        <w:t>s</w:t>
      </w:r>
      <w:r w:rsidRPr="00D120F3">
        <w:t>notat</w:t>
      </w:r>
      <w:r w:rsidRPr="00D120F3" w:rsidR="007B7E28">
        <w:t xml:space="preserve"> </w:t>
      </w:r>
      <w:r w:rsidRPr="00D120F3">
        <w:t>opprettes på alle pasienter</w:t>
      </w:r>
      <w:r w:rsidRPr="00D120F3" w:rsidR="00D120F3">
        <w:t>. E</w:t>
      </w:r>
      <w:r w:rsidRPr="00D120F3">
        <w:t>r i</w:t>
      </w:r>
      <w:r w:rsidRPr="00D120F3" w:rsidR="00D120F3">
        <w:t>kke dette gjort må dette gjøres</w:t>
      </w:r>
      <w:r w:rsidRPr="00D120F3">
        <w:t xml:space="preserve"> innen 24 timer. </w:t>
      </w:r>
      <w:r w:rsidRPr="00D120F3" w:rsidR="007B7E28">
        <w:t xml:space="preserve"> </w:t>
      </w:r>
    </w:p>
    <w:p w:rsidR="00281843" w:rsidRPr="00281843" w:rsidP="00281843" w14:paraId="1A00324F" w14:textId="77777777">
      <w:pPr>
        <w:numPr>
          <w:ilvl w:val="0"/>
          <w:numId w:val="29"/>
        </w:numPr>
        <w:contextualSpacing/>
      </w:pPr>
      <w:hyperlink r:id="rId9" w:tooltip="XDF49080 - dok49080.docx" w:history="1">
        <w:r w:rsidRPr="00AD02F3">
          <w:rPr>
            <w:rStyle w:val="Hyperlink"/>
          </w:rPr>
          <w:t>Sjekklister</w:t>
        </w:r>
      </w:hyperlink>
      <w:r w:rsidRPr="00281843" w:rsidR="00F37967">
        <w:t xml:space="preserve"> for</w:t>
      </w:r>
      <w:r w:rsidR="0067778C">
        <w:t xml:space="preserve"> alle døgnområdets</w:t>
      </w:r>
      <w:r w:rsidRPr="00281843" w:rsidR="00F37967">
        <w:t xml:space="preserve"> rom utføres i løpet av dagvakten. </w:t>
      </w:r>
    </w:p>
    <w:p w:rsidR="00281843" w:rsidRPr="00281843" w:rsidP="00281843" w14:paraId="1A003250" w14:textId="77777777">
      <w:pPr>
        <w:numPr>
          <w:ilvl w:val="0"/>
          <w:numId w:val="29"/>
        </w:numPr>
        <w:contextualSpacing/>
      </w:pPr>
      <w:r w:rsidRPr="00281843">
        <w:t>Hjelpe pasienter med personlig hygiene, tannstell og mobilisering.</w:t>
      </w:r>
      <w:r w:rsidRPr="00281843">
        <w:rPr>
          <w:color w:val="FF0000"/>
        </w:rPr>
        <w:t xml:space="preserve"> </w:t>
      </w:r>
    </w:p>
    <w:p w:rsidR="00281843" w:rsidRPr="00281843" w:rsidP="00281843" w14:paraId="1A003251" w14:textId="77777777">
      <w:pPr>
        <w:numPr>
          <w:ilvl w:val="0"/>
          <w:numId w:val="29"/>
        </w:numPr>
        <w:contextualSpacing/>
      </w:pPr>
      <w:hyperlink r:id="rId10" w:tooltip="XDF02991 - dok02991.docx" w:history="1">
        <w:r w:rsidRPr="00AD02F3">
          <w:rPr>
            <w:rStyle w:val="Hyperlink"/>
          </w:rPr>
          <w:t>Perifer vene kanyle</w:t>
        </w:r>
      </w:hyperlink>
      <w:r w:rsidRPr="00281843" w:rsidR="00F37967">
        <w:t xml:space="preserve"> (PVK) skal sjekkes daglig og eventuelt byttes dersom det er behov (begynnende tromboflebitt, fungerer dår</w:t>
      </w:r>
      <w:r w:rsidR="00D120F3">
        <w:t>lig eller er svært smertefull). D</w:t>
      </w:r>
      <w:r w:rsidRPr="00281843" w:rsidR="00F37967">
        <w:t>ette avgjøres av sykepleier</w:t>
      </w:r>
      <w:r w:rsidR="00D120F3">
        <w:t>.</w:t>
      </w:r>
    </w:p>
    <w:p w:rsidR="00281843" w:rsidRPr="00281843" w:rsidP="00281843" w14:paraId="1A003252" w14:textId="77777777">
      <w:pPr>
        <w:numPr>
          <w:ilvl w:val="0"/>
          <w:numId w:val="29"/>
        </w:numPr>
        <w:contextualSpacing/>
      </w:pPr>
      <w:r w:rsidRPr="001F6568">
        <w:t>Sykepleier a</w:t>
      </w:r>
      <w:r w:rsidRPr="001F6568" w:rsidR="001F6568">
        <w:t xml:space="preserve">dministrere </w:t>
      </w:r>
      <w:r w:rsidRPr="00281843" w:rsidR="001F6568">
        <w:t>medisiner og antibiotika</w:t>
      </w:r>
      <w:r w:rsidR="00D120F3">
        <w:t>.</w:t>
      </w:r>
    </w:p>
    <w:p w:rsidR="00281843" w:rsidRPr="00281843" w:rsidP="00281843" w14:paraId="1A003253" w14:textId="77777777">
      <w:pPr>
        <w:numPr>
          <w:ilvl w:val="0"/>
          <w:numId w:val="29"/>
        </w:numPr>
        <w:contextualSpacing/>
      </w:pPr>
      <w:r w:rsidRPr="00281843">
        <w:t>Forberedelse til visitt, hvor alle pasienter skal være ferdig NEWS’et og blodprøver utført</w:t>
      </w:r>
    </w:p>
    <w:p w:rsidR="00281843" w:rsidRPr="00D120F3" w:rsidP="00281843" w14:paraId="1A003254" w14:textId="77777777">
      <w:pPr>
        <w:numPr>
          <w:ilvl w:val="0"/>
          <w:numId w:val="29"/>
        </w:numPr>
        <w:contextualSpacing/>
      </w:pPr>
      <w:r w:rsidRPr="00281843">
        <w:t>Servere frokost</w:t>
      </w:r>
      <w:r w:rsidR="00646926">
        <w:t xml:space="preserve">. </w:t>
      </w:r>
      <w:r w:rsidRPr="00D120F3" w:rsidR="00646926">
        <w:t>Mat</w:t>
      </w:r>
      <w:r w:rsidRPr="00D120F3" w:rsidR="00D120F3">
        <w:t>t</w:t>
      </w:r>
      <w:r w:rsidRPr="00D120F3" w:rsidR="00646926">
        <w:t>rallen hentes kl 08</w:t>
      </w:r>
      <w:r w:rsidRPr="00D120F3" w:rsidR="00D120F3">
        <w:t>:</w:t>
      </w:r>
      <w:r w:rsidRPr="00D120F3" w:rsidR="00646926">
        <w:t>15</w:t>
      </w:r>
      <w:r w:rsidRPr="00D120F3" w:rsidR="00B01EFF">
        <w:t xml:space="preserve"> på 03A03.011.</w:t>
      </w:r>
    </w:p>
    <w:p w:rsidR="00281843" w:rsidRPr="00281843" w:rsidP="00281843" w14:paraId="1A003255" w14:textId="77777777">
      <w:pPr>
        <w:numPr>
          <w:ilvl w:val="0"/>
          <w:numId w:val="29"/>
        </w:numPr>
        <w:contextualSpacing/>
      </w:pPr>
      <w:r w:rsidRPr="00281843">
        <w:t>D</w:t>
      </w:r>
      <w:r w:rsidR="00D120F3">
        <w:t>aglig renhold og rydding av rom.</w:t>
      </w:r>
    </w:p>
    <w:p w:rsidR="00281843" w:rsidRPr="00281843" w:rsidP="00281843" w14:paraId="1A003256" w14:textId="77777777">
      <w:pPr>
        <w:numPr>
          <w:ilvl w:val="0"/>
          <w:numId w:val="29"/>
        </w:numPr>
        <w:contextualSpacing/>
      </w:pPr>
      <w:r w:rsidRPr="00281843">
        <w:t xml:space="preserve">Oppdatere IMATIS tavle, behandlingsplaner, </w:t>
      </w:r>
      <w:hyperlink r:id="rId11" w:tooltip="XDF39371 - dok39371.docx" w:history="1">
        <w:r w:rsidRPr="00AD02F3">
          <w:rPr>
            <w:rStyle w:val="Hyperlink"/>
          </w:rPr>
          <w:t>pasientvekting</w:t>
        </w:r>
      </w:hyperlink>
      <w:r w:rsidR="00D120F3">
        <w:rPr>
          <w:rStyle w:val="Hyperlink"/>
        </w:rPr>
        <w:t xml:space="preserve">. </w:t>
      </w:r>
    </w:p>
    <w:p w:rsidR="00281843" w:rsidRPr="00281843" w:rsidP="00281843" w14:paraId="1A003257" w14:textId="77777777">
      <w:pPr>
        <w:rPr>
          <w:b/>
        </w:rPr>
      </w:pPr>
    </w:p>
    <w:p w:rsidR="00281843" w:rsidRPr="00281843" w:rsidP="00281843" w14:paraId="1A003258" w14:textId="77777777">
      <w:pPr>
        <w:rPr>
          <w:b/>
        </w:rPr>
      </w:pPr>
    </w:p>
    <w:p w:rsidR="00281843" w:rsidRPr="00281843" w:rsidP="00281843" w14:paraId="1A003259" w14:textId="77777777">
      <w:pPr>
        <w:rPr>
          <w:b/>
        </w:rPr>
      </w:pPr>
    </w:p>
    <w:p w:rsidR="00281843" w:rsidRPr="00281843" w:rsidP="00281843" w14:paraId="1A00325A" w14:textId="77777777">
      <w:pPr>
        <w:rPr>
          <w:b/>
        </w:rPr>
      </w:pPr>
      <w:r w:rsidRPr="00281843">
        <w:rPr>
          <w:b/>
        </w:rPr>
        <w:t xml:space="preserve">Frokost: </w:t>
      </w:r>
    </w:p>
    <w:p w:rsidR="00281843" w:rsidRPr="00281843" w:rsidP="00281843" w14:paraId="1A00325B" w14:textId="76FD5271">
      <w:pPr>
        <w:numPr>
          <w:ilvl w:val="0"/>
          <w:numId w:val="40"/>
        </w:numPr>
        <w:contextualSpacing/>
        <w:rPr>
          <w:b/>
        </w:rPr>
      </w:pPr>
      <w:r w:rsidRPr="00281843">
        <w:rPr>
          <w:rFonts w:cs="Calibri"/>
          <w:color w:val="000000"/>
        </w:rPr>
        <w:t>Det skal føres drikke/kost-lister hos pasienter som har dette</w:t>
      </w:r>
      <w:r w:rsidRPr="00D120F3" w:rsidR="00D120F3">
        <w:rPr>
          <w:rFonts w:cs="Calibri"/>
        </w:rPr>
        <w:t xml:space="preserve">. </w:t>
      </w:r>
      <w:r w:rsidRPr="00F37967" w:rsidR="00883D4B">
        <w:rPr>
          <w:rFonts w:cs="Calibri"/>
          <w:color w:val="000000" w:themeColor="text1"/>
        </w:rPr>
        <w:t xml:space="preserve">De skal henge på skapsdøren </w:t>
      </w:r>
      <w:r w:rsidRPr="00D120F3" w:rsidR="00B01EFF">
        <w:rPr>
          <w:rFonts w:cs="Calibri"/>
        </w:rPr>
        <w:t>til pasienten med navn og romnummer. V</w:t>
      </w:r>
      <w:r w:rsidRPr="00D120F3">
        <w:rPr>
          <w:rFonts w:cs="Calibri"/>
        </w:rPr>
        <w:t xml:space="preserve">ære </w:t>
      </w:r>
      <w:r w:rsidRPr="00281843">
        <w:rPr>
          <w:rFonts w:cs="Calibri"/>
          <w:color w:val="000000"/>
        </w:rPr>
        <w:t>oppmerksom på pasienter som faster, har svelgevansker eller 0 per os.</w:t>
      </w:r>
    </w:p>
    <w:p w:rsidR="00281843" w:rsidRPr="00281843" w:rsidP="00281843" w14:paraId="1A00325C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Dersom en pasient faster, skal </w:t>
      </w:r>
      <w:r>
        <w:t>«faster</w:t>
      </w:r>
      <w:r w:rsidRPr="00281843">
        <w:t>»</w:t>
      </w:r>
      <w:r>
        <w:t>-skilt</w:t>
      </w:r>
      <w:r w:rsidRPr="00281843">
        <w:t xml:space="preserve"> henges på sengen til pasienten. </w:t>
      </w:r>
    </w:p>
    <w:p w:rsidR="00281843" w:rsidRPr="00281843" w:rsidP="00281843" w14:paraId="1A00325D" w14:textId="77777777">
      <w:pPr>
        <w:numPr>
          <w:ilvl w:val="0"/>
          <w:numId w:val="40"/>
        </w:numPr>
        <w:contextualSpacing/>
        <w:rPr>
          <w:b/>
        </w:rPr>
      </w:pPr>
      <w:r>
        <w:t xml:space="preserve">Mat-trallen hentes på </w:t>
      </w:r>
      <w:r w:rsidRPr="00281843" w:rsidR="00597E20">
        <w:t xml:space="preserve">avdelingskjøkken 3. </w:t>
      </w:r>
      <w:r w:rsidRPr="00D120F3" w:rsidR="00597E20">
        <w:t>etasje</w:t>
      </w:r>
      <w:r w:rsidRPr="00D120F3" w:rsidR="006F7567">
        <w:t xml:space="preserve"> 03A03.011</w:t>
      </w:r>
      <w:r w:rsidRPr="00D120F3">
        <w:t xml:space="preserve"> til bestemte </w:t>
      </w:r>
      <w:r>
        <w:t xml:space="preserve">tider. </w:t>
      </w:r>
      <w:r w:rsidR="0067778C">
        <w:rPr>
          <w:b/>
        </w:rPr>
        <w:t>Frokost 08.15</w:t>
      </w:r>
      <w:r w:rsidRPr="00597E20">
        <w:rPr>
          <w:b/>
        </w:rPr>
        <w:t>.</w:t>
      </w:r>
      <w:r w:rsidR="00AE23AB">
        <w:t xml:space="preserve"> Lunsj 12.00. Middag 16.00</w:t>
      </w:r>
      <w:r>
        <w:t>.</w:t>
      </w:r>
      <w:r w:rsidRPr="00281843" w:rsidR="00597E20">
        <w:t xml:space="preserve"> Rydde servise og brett, fjern matrester og kast søppel. Trallen </w:t>
      </w:r>
      <w:r w:rsidR="0067778C">
        <w:t>levers tilbake</w:t>
      </w:r>
      <w:r>
        <w:t xml:space="preserve"> innen 1 time</w:t>
      </w:r>
      <w:r w:rsidRPr="00281843" w:rsidR="00597E20">
        <w:t xml:space="preserve">. </w:t>
      </w:r>
      <w:r>
        <w:t>Hvis det blir igjen brett i avdelingen, send dette på neste tralle.</w:t>
      </w:r>
    </w:p>
    <w:p w:rsidR="00281843" w:rsidRPr="00281843" w:rsidP="00281843" w14:paraId="1A00325E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Husk å oppdatere Imatis i forhold til kost/allergier</w:t>
      </w:r>
      <w:r w:rsidR="00FE1214">
        <w:t>, ledsagere</w:t>
      </w:r>
      <w:r w:rsidRPr="00281843">
        <w:t xml:space="preserve"> eller annet.</w:t>
      </w:r>
      <w:r w:rsidR="0067778C">
        <w:t xml:space="preserve"> MÅ utføres daglig uansett om pasienten er ny i avdeling eller ikke. </w:t>
      </w:r>
    </w:p>
    <w:p w:rsidR="00281843" w:rsidRPr="00281843" w:rsidP="00281843" w14:paraId="1A00325F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Avvik fra normalkost skal bestilles i Aivo senest følgende tider: Frokost innen 07.30, lunsj innen 09.30 og middag innen 13.30. </w:t>
      </w:r>
    </w:p>
    <w:p w:rsidR="00281843" w:rsidRPr="00281843" w:rsidP="00281843" w14:paraId="1A003260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Bestilling av mat utenom oppsatte tider, ring til avdelingskjøkken i 3. etasje. Rolle: </w:t>
      </w:r>
      <w:r w:rsidR="00FE1214">
        <w:t>«</w:t>
      </w:r>
      <w:r w:rsidRPr="00281843">
        <w:t>Pasientmat</w:t>
      </w:r>
      <w:r w:rsidR="00FE1214">
        <w:t xml:space="preserve">». </w:t>
      </w:r>
    </w:p>
    <w:p w:rsidR="00281843" w:rsidRPr="00281843" w:rsidP="00281843" w14:paraId="1A003261" w14:textId="77777777"/>
    <w:p w:rsidR="00DC2506" w14:paraId="1A003262" w14:textId="77777777">
      <w:r>
        <w:br w:type="page"/>
      </w:r>
    </w:p>
    <w:p w:rsidR="00281843" w:rsidRPr="00281843" w:rsidP="00281843" w14:paraId="1A003263" w14:textId="77777777"/>
    <w:p w:rsidR="00281843" w:rsidRPr="00281843" w:rsidP="00281843" w14:paraId="1A003264" w14:textId="77777777"/>
    <w:p w:rsidR="00281843" w:rsidRPr="00D120F3" w:rsidP="00281843" w14:paraId="1A003265" w14:textId="77777777">
      <w:pPr>
        <w:rPr>
          <w:b/>
        </w:rPr>
      </w:pPr>
      <w:r w:rsidRPr="00281843">
        <w:rPr>
          <w:b/>
        </w:rPr>
        <w:t>09.30-10.30: Visitt</w:t>
      </w:r>
    </w:p>
    <w:p w:rsidR="00281843" w:rsidRPr="00281843" w:rsidP="00281843" w14:paraId="1A003266" w14:textId="4008B7BA">
      <w:pPr>
        <w:numPr>
          <w:ilvl w:val="0"/>
          <w:numId w:val="31"/>
        </w:numPr>
        <w:contextualSpacing/>
      </w:pPr>
      <w:r w:rsidRPr="00D120F3">
        <w:t xml:space="preserve">Lege og pasientansvarlig sykepleier møtes på de respektive arbeidsrom </w:t>
      </w:r>
      <w:r w:rsidRPr="00F37967">
        <w:rPr>
          <w:color w:val="000000" w:themeColor="text1"/>
        </w:rPr>
        <w:t xml:space="preserve">tun </w:t>
      </w:r>
      <w:r w:rsidRPr="00F37967" w:rsidR="00883D4B">
        <w:rPr>
          <w:color w:val="000000" w:themeColor="text1"/>
        </w:rPr>
        <w:t xml:space="preserve">ev. på legekontoret </w:t>
      </w:r>
      <w:r w:rsidRPr="00F37967">
        <w:rPr>
          <w:color w:val="000000" w:themeColor="text1"/>
        </w:rPr>
        <w:t xml:space="preserve">for </w:t>
      </w:r>
      <w:r w:rsidRPr="00D120F3">
        <w:t>visitt.</w:t>
      </w:r>
      <w:r w:rsidRPr="00D120F3" w:rsidR="006F7567">
        <w:t xml:space="preserve"> Bestrebe at HFA også deltar på legevisitten.</w:t>
      </w:r>
      <w:r w:rsidRPr="00D120F3">
        <w:t xml:space="preserve"> </w:t>
      </w:r>
      <w:r w:rsidRPr="00F37967" w:rsidR="00883D4B">
        <w:rPr>
          <w:color w:val="000000" w:themeColor="text1"/>
        </w:rPr>
        <w:t xml:space="preserve">Legekontoret er plassert i midten av avdelingen, bak sekretær. </w:t>
      </w:r>
    </w:p>
    <w:p w:rsidR="00281843" w:rsidRPr="00281843" w:rsidP="00281843" w14:paraId="1A003267" w14:textId="12AFB58C">
      <w:pPr>
        <w:numPr>
          <w:ilvl w:val="0"/>
          <w:numId w:val="31"/>
        </w:numPr>
        <w:contextualSpacing/>
      </w:pPr>
      <w:r w:rsidRPr="00281843">
        <w:t>Det er satt av en halv time til previsitt.</w:t>
      </w:r>
      <w:r w:rsidR="00CE783B">
        <w:rPr>
          <w:color w:val="FF0000"/>
        </w:rPr>
        <w:t xml:space="preserve"> </w:t>
      </w:r>
      <w:r w:rsidRPr="00F37967" w:rsidR="00CE783B">
        <w:rPr>
          <w:color w:val="000000" w:themeColor="text1"/>
        </w:rPr>
        <w:t>Previsitt er satt til kl 09</w:t>
      </w:r>
      <w:r w:rsidRPr="00F37967" w:rsidR="009F5762">
        <w:rPr>
          <w:color w:val="000000" w:themeColor="text1"/>
        </w:rPr>
        <w:t>3</w:t>
      </w:r>
      <w:r w:rsidRPr="00F37967" w:rsidR="00CE783B">
        <w:rPr>
          <w:color w:val="000000" w:themeColor="text1"/>
        </w:rPr>
        <w:t>0</w:t>
      </w:r>
    </w:p>
    <w:p w:rsidR="00281843" w:rsidRPr="00281843" w:rsidP="00281843" w14:paraId="1A003268" w14:textId="77777777">
      <w:pPr>
        <w:numPr>
          <w:ilvl w:val="0"/>
          <w:numId w:val="31"/>
        </w:numPr>
        <w:contextualSpacing/>
      </w:pPr>
      <w:r w:rsidRPr="00281843">
        <w:t>Sykepleier skal inneha informasjon om pasientens tilstand – ernæringstilstand, vitale parametere, kontakt med kommunen, behov for ergoterapi/fysioterapi, NEWS skal være klart i Metavision</w:t>
      </w:r>
      <w:r w:rsidR="00D120F3">
        <w:t>.</w:t>
      </w:r>
    </w:p>
    <w:p w:rsidR="00281843" w:rsidRPr="00281843" w:rsidP="00281843" w14:paraId="1A003269" w14:textId="77777777">
      <w:pPr>
        <w:numPr>
          <w:ilvl w:val="0"/>
          <w:numId w:val="31"/>
        </w:numPr>
        <w:contextualSpacing/>
      </w:pPr>
      <w:r w:rsidRPr="00281843">
        <w:t xml:space="preserve">Det skal dokumenteres hva som kommer frem under visitten, slik at påtroppende får samme informasjon. </w:t>
      </w:r>
    </w:p>
    <w:p w:rsidR="00281843" w:rsidRPr="00281843" w:rsidP="00281843" w14:paraId="1A00326A" w14:textId="77777777"/>
    <w:p w:rsidR="00281843" w:rsidRPr="00281843" w:rsidP="00281843" w14:paraId="1A00326B" w14:textId="77777777"/>
    <w:p w:rsidR="00281843" w:rsidRPr="00281843" w:rsidP="00281843" w14:paraId="1A00326C" w14:textId="77777777">
      <w:pPr>
        <w:rPr>
          <w:b/>
        </w:rPr>
      </w:pPr>
      <w:r w:rsidRPr="00281843">
        <w:rPr>
          <w:b/>
        </w:rPr>
        <w:t xml:space="preserve">11.00 POST-visitt samling, 5 minutter: </w:t>
      </w:r>
    </w:p>
    <w:p w:rsidR="00281843" w:rsidRPr="00F37967" w:rsidP="00281843" w14:paraId="1A00326D" w14:textId="297D42F2">
      <w:pPr>
        <w:numPr>
          <w:ilvl w:val="0"/>
          <w:numId w:val="45"/>
        </w:numPr>
        <w:contextualSpacing/>
        <w:rPr>
          <w:color w:val="000000" w:themeColor="text1"/>
        </w:rPr>
      </w:pPr>
      <w:r w:rsidRPr="00281843">
        <w:t xml:space="preserve">Kort samling av </w:t>
      </w:r>
      <w:r w:rsidRPr="00F37967" w:rsidR="00883D4B">
        <w:rPr>
          <w:color w:val="000000" w:themeColor="text1"/>
        </w:rPr>
        <w:t>alle tunene</w:t>
      </w:r>
      <w:r w:rsidRPr="00F37967">
        <w:rPr>
          <w:color w:val="000000" w:themeColor="text1"/>
        </w:rPr>
        <w:t xml:space="preserve"> </w:t>
      </w:r>
      <w:r w:rsidRPr="00F37967">
        <w:rPr>
          <w:color w:val="000000" w:themeColor="text1"/>
        </w:rPr>
        <w:t>utenfor ekspedisjon, ledes av vaktansvarlig sykepleier</w:t>
      </w:r>
      <w:r w:rsidRPr="00F37967" w:rsidR="00D120F3">
        <w:rPr>
          <w:color w:val="000000" w:themeColor="text1"/>
        </w:rPr>
        <w:t>.</w:t>
      </w:r>
    </w:p>
    <w:p w:rsidR="00281843" w:rsidRPr="00281843" w:rsidP="00281843" w14:paraId="1A00326E" w14:textId="27936F2A">
      <w:pPr>
        <w:numPr>
          <w:ilvl w:val="0"/>
          <w:numId w:val="45"/>
        </w:numPr>
        <w:contextualSpacing/>
      </w:pPr>
      <w:r w:rsidRPr="00F37967">
        <w:rPr>
          <w:color w:val="000000" w:themeColor="text1"/>
        </w:rPr>
        <w:t>Her gjennomgås</w:t>
      </w:r>
      <w:r w:rsidRPr="00F37967" w:rsidR="00883D4B">
        <w:rPr>
          <w:color w:val="000000" w:themeColor="text1"/>
        </w:rPr>
        <w:t xml:space="preserve"> blant annet</w:t>
      </w:r>
      <w:r w:rsidRPr="00F37967">
        <w:rPr>
          <w:color w:val="000000" w:themeColor="text1"/>
        </w:rPr>
        <w:t>: pasienttyngde</w:t>
      </w:r>
      <w:r w:rsidRPr="00281843">
        <w:t>, oppgavefordeling, utskrivelse og hvem som trenger bistand til sine pasienter</w:t>
      </w:r>
      <w:r w:rsidR="00D120F3">
        <w:t>.</w:t>
      </w:r>
    </w:p>
    <w:p w:rsidR="00281843" w:rsidRPr="00281843" w:rsidP="00281843" w14:paraId="1A00326F" w14:textId="77777777">
      <w:pPr>
        <w:numPr>
          <w:ilvl w:val="0"/>
          <w:numId w:val="45"/>
        </w:numPr>
        <w:contextualSpacing/>
      </w:pPr>
      <w:r w:rsidRPr="00281843">
        <w:t>Status pr tun</w:t>
      </w:r>
      <w:r>
        <w:t>.</w:t>
      </w:r>
    </w:p>
    <w:p w:rsidR="00281843" w:rsidRPr="00281843" w:rsidP="00281843" w14:paraId="1A003270" w14:textId="77777777">
      <w:pPr>
        <w:ind w:left="360"/>
      </w:pPr>
    </w:p>
    <w:p w:rsidR="00281843" w:rsidRPr="00281843" w:rsidP="00281843" w14:paraId="1A003271" w14:textId="77777777"/>
    <w:p w:rsidR="00281843" w:rsidRPr="00281843" w:rsidP="00281843" w14:paraId="1A003272" w14:textId="77777777">
      <w:pPr>
        <w:rPr>
          <w:b/>
        </w:rPr>
      </w:pPr>
    </w:p>
    <w:p w:rsidR="00281843" w:rsidRPr="00281843" w:rsidP="00281843" w14:paraId="1A003273" w14:textId="77777777">
      <w:pPr>
        <w:numPr>
          <w:ilvl w:val="3"/>
          <w:numId w:val="44"/>
        </w:numPr>
        <w:contextualSpacing/>
        <w:rPr>
          <w:b/>
        </w:rPr>
      </w:pPr>
      <w:r w:rsidRPr="00281843">
        <w:rPr>
          <w:b/>
        </w:rPr>
        <w:t>Pasientbehandling</w:t>
      </w:r>
    </w:p>
    <w:p w:rsidR="00281843" w:rsidRPr="00281843" w:rsidP="00281843" w14:paraId="1A003274" w14:textId="77777777">
      <w:pPr>
        <w:numPr>
          <w:ilvl w:val="0"/>
          <w:numId w:val="32"/>
        </w:numPr>
        <w:contextualSpacing/>
      </w:pPr>
      <w:r w:rsidRPr="00281843">
        <w:t xml:space="preserve">Sykepleier og helsefagarbeider fordeler og utfører oppgaver fra legevisitt. </w:t>
      </w:r>
    </w:p>
    <w:p w:rsidR="00281843" w:rsidRPr="00281843" w:rsidP="00281843" w14:paraId="1A003275" w14:textId="77777777">
      <w:pPr>
        <w:numPr>
          <w:ilvl w:val="0"/>
          <w:numId w:val="32"/>
        </w:numPr>
        <w:contextualSpacing/>
      </w:pPr>
      <w:r w:rsidRPr="00281843">
        <w:t>Fortsetter med stell, munnstell, mobilisering av pasienter</w:t>
      </w:r>
      <w:r w:rsidR="00D120F3">
        <w:t>.</w:t>
      </w:r>
    </w:p>
    <w:p w:rsidR="00281843" w:rsidRPr="00281843" w:rsidP="00281843" w14:paraId="1A003276" w14:textId="77777777">
      <w:pPr>
        <w:numPr>
          <w:ilvl w:val="0"/>
          <w:numId w:val="32"/>
        </w:numPr>
        <w:contextualSpacing/>
      </w:pPr>
      <w:r w:rsidRPr="00281843">
        <w:t>Sykepleier og helsefagarbeider samarbeide med fysioterapeut, ergoterapeut eller andre samarbeidspartnere ved behov</w:t>
      </w:r>
      <w:r w:rsidR="00D120F3">
        <w:t>.</w:t>
      </w:r>
    </w:p>
    <w:p w:rsidR="00281843" w:rsidRPr="00281843" w:rsidP="00281843" w14:paraId="1A003277" w14:textId="7827A610">
      <w:pPr>
        <w:numPr>
          <w:ilvl w:val="0"/>
          <w:numId w:val="32"/>
        </w:numPr>
        <w:contextualSpacing/>
      </w:pPr>
      <w:r>
        <w:t xml:space="preserve">Kontakt med kommunen, sende </w:t>
      </w:r>
      <w:r w:rsidRPr="00F37967">
        <w:rPr>
          <w:color w:val="000000" w:themeColor="text1"/>
        </w:rPr>
        <w:t>PLO</w:t>
      </w:r>
      <w:r w:rsidRPr="00F37967" w:rsidR="009F5762">
        <w:rPr>
          <w:color w:val="000000" w:themeColor="text1"/>
        </w:rPr>
        <w:t>, helst</w:t>
      </w:r>
      <w:r w:rsidRPr="00F37967">
        <w:rPr>
          <w:color w:val="000000" w:themeColor="text1"/>
        </w:rPr>
        <w:t xml:space="preserve"> </w:t>
      </w:r>
      <w:r w:rsidRPr="00F37967">
        <w:rPr>
          <w:color w:val="000000" w:themeColor="text1"/>
        </w:rPr>
        <w:t xml:space="preserve">innen </w:t>
      </w:r>
      <w:r w:rsidRPr="009F5762">
        <w:t>kl 1200 samme dag</w:t>
      </w:r>
      <w:r>
        <w:t>.</w:t>
      </w:r>
    </w:p>
    <w:p w:rsidR="00281843" w:rsidRPr="00281843" w:rsidP="00281843" w14:paraId="1A003278" w14:textId="77777777">
      <w:pPr>
        <w:numPr>
          <w:ilvl w:val="0"/>
          <w:numId w:val="32"/>
        </w:numPr>
        <w:contextualSpacing/>
      </w:pPr>
      <w:r w:rsidRPr="00281843">
        <w:t xml:space="preserve">Hjemreiser; bestille taxi / ambulanse, husk utreisepapirer, utfør </w:t>
      </w:r>
      <w:hyperlink r:id="rId12" w:history="1">
        <w:r w:rsidRPr="00281843">
          <w:rPr>
            <w:color w:val="0000FF"/>
            <w:u w:val="single"/>
          </w:rPr>
          <w:t>sjekkliste for hjemreise</w:t>
        </w:r>
      </w:hyperlink>
      <w:r w:rsidRPr="00281843">
        <w:t xml:space="preserve"> og pasientens eiendeler.</w:t>
      </w:r>
    </w:p>
    <w:p w:rsidR="00281843" w:rsidRPr="00281843" w:rsidP="00281843" w14:paraId="1A003279" w14:textId="77777777">
      <w:pPr>
        <w:numPr>
          <w:ilvl w:val="0"/>
          <w:numId w:val="32"/>
        </w:numPr>
        <w:contextualSpacing/>
      </w:pPr>
      <w:r w:rsidRPr="00281843">
        <w:t>Kontakte pårørende ang hjemreise, endringer eller generell informasjon.</w:t>
      </w:r>
    </w:p>
    <w:p w:rsidR="00281843" w:rsidP="00281843" w14:paraId="1A00327A" w14:textId="7439C940">
      <w:pPr>
        <w:numPr>
          <w:ilvl w:val="0"/>
          <w:numId w:val="32"/>
        </w:numPr>
        <w:contextualSpacing/>
      </w:pPr>
      <w:r w:rsidRPr="00281843">
        <w:t>Rapport fra dagen skal klargjøres innen 14.30</w:t>
      </w:r>
      <w:r w:rsidR="00D120F3">
        <w:t>.</w:t>
      </w:r>
    </w:p>
    <w:p w:rsidR="00CE783B" w:rsidRPr="00F37967" w:rsidP="00281843" w14:paraId="67EA8AFE" w14:textId="166421C6">
      <w:pPr>
        <w:numPr>
          <w:ilvl w:val="0"/>
          <w:numId w:val="32"/>
        </w:numPr>
        <w:contextualSpacing/>
        <w:rPr>
          <w:color w:val="000000" w:themeColor="text1"/>
        </w:rPr>
      </w:pPr>
      <w:r w:rsidRPr="00F37967">
        <w:rPr>
          <w:color w:val="000000" w:themeColor="text1"/>
        </w:rPr>
        <w:t>Overflytting til annet døgnområde, skal det benyttes overflyttingsfrasen til andre døgnområder, for å sikre at alle oppgaver vedrørende overflytting er utført</w:t>
      </w:r>
    </w:p>
    <w:p w:rsidR="00281843" w:rsidRPr="00281843" w:rsidP="00281843" w14:paraId="1A00327B" w14:textId="77777777">
      <w:pPr>
        <w:ind w:left="720"/>
        <w:contextualSpacing/>
      </w:pPr>
    </w:p>
    <w:p w:rsidR="00281843" w:rsidRPr="00281843" w:rsidP="00281843" w14:paraId="1A00327C" w14:textId="77777777"/>
    <w:p w:rsidR="00281843" w:rsidRPr="00281843" w:rsidP="00281843" w14:paraId="1A00327D" w14:textId="77777777">
      <w:pPr>
        <w:rPr>
          <w:b/>
        </w:rPr>
      </w:pPr>
      <w:r w:rsidRPr="00281843">
        <w:rPr>
          <w:b/>
        </w:rPr>
        <w:t>12.00-12.30 Lunsj</w:t>
      </w:r>
    </w:p>
    <w:p w:rsidR="00281843" w:rsidRPr="00281843" w:rsidP="00281843" w14:paraId="1A00327E" w14:textId="77777777">
      <w:pPr>
        <w:numPr>
          <w:ilvl w:val="0"/>
          <w:numId w:val="40"/>
        </w:numPr>
        <w:contextualSpacing/>
      </w:pPr>
      <w:r w:rsidRPr="00281843">
        <w:t>Det skal føres drikke/kost-lister hos pasienter som har dette, samt være oppmerksom på pasienter som faster, har svelgevansker eller 0 per os.</w:t>
      </w:r>
    </w:p>
    <w:p w:rsidR="00281843" w:rsidRPr="00281843" w:rsidP="00281843" w14:paraId="1A00327F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Dersom en pasient faster, skal </w:t>
      </w:r>
      <w:r>
        <w:t>«faster</w:t>
      </w:r>
      <w:r w:rsidRPr="00281843">
        <w:t>»</w:t>
      </w:r>
      <w:r>
        <w:t>-skilt</w:t>
      </w:r>
      <w:r w:rsidRPr="00281843">
        <w:t xml:space="preserve"> henges på sengen til pasienten. </w:t>
      </w:r>
    </w:p>
    <w:p w:rsidR="00CC2D20" w:rsidRPr="00CC2D20" w:rsidP="00CC2D20" w14:paraId="1A003280" w14:textId="77777777">
      <w:pPr>
        <w:numPr>
          <w:ilvl w:val="0"/>
          <w:numId w:val="40"/>
        </w:numPr>
        <w:contextualSpacing/>
        <w:rPr>
          <w:b/>
        </w:rPr>
      </w:pPr>
      <w:r>
        <w:t xml:space="preserve">Mat-trallen hentes på </w:t>
      </w:r>
      <w:r w:rsidRPr="00281843">
        <w:t>avdelingskjøkken 3. etasje</w:t>
      </w:r>
      <w:r>
        <w:t xml:space="preserve"> </w:t>
      </w:r>
      <w:r w:rsidRPr="00D120F3">
        <w:t>03A03.011 t</w:t>
      </w:r>
      <w:r w:rsidRPr="00D120F3" w:rsidR="0067778C">
        <w:t>il bestemte tider. Frokost 08.15</w:t>
      </w:r>
      <w:r w:rsidRPr="00D120F3">
        <w:t xml:space="preserve">. </w:t>
      </w:r>
      <w:r w:rsidRPr="00D120F3">
        <w:rPr>
          <w:b/>
        </w:rPr>
        <w:t>Lunsj 12.</w:t>
      </w:r>
      <w:r w:rsidRPr="00D120F3" w:rsidR="0067778C">
        <w:rPr>
          <w:b/>
        </w:rPr>
        <w:t>00</w:t>
      </w:r>
      <w:r w:rsidRPr="00D120F3" w:rsidR="00AE23AB">
        <w:t>. Middag 16.00</w:t>
      </w:r>
      <w:r w:rsidRPr="00D120F3">
        <w:t>. Rydde servise og brett, fjern matrester og kast søppel</w:t>
      </w:r>
      <w:r w:rsidRPr="00281843">
        <w:t xml:space="preserve">. Trallen </w:t>
      </w:r>
      <w:r>
        <w:t>levers tilbake helst innen 1 time</w:t>
      </w:r>
      <w:r w:rsidRPr="00281843">
        <w:t xml:space="preserve">. </w:t>
      </w:r>
      <w:r>
        <w:t xml:space="preserve">Hvis det blir igjen brett i avdelingen, send dette på neste tralle. </w:t>
      </w:r>
    </w:p>
    <w:p w:rsidR="00281843" w:rsidRPr="00281843" w:rsidP="00281843" w14:paraId="1A003281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Husk å oppdatere Imatis i forhold til kost/allergier eller annet.</w:t>
      </w:r>
      <w:r w:rsidR="0067778C">
        <w:t xml:space="preserve"> MÅ utføres daglig uansett om pasienten er ny i avdeling eller ikke.</w:t>
      </w:r>
    </w:p>
    <w:p w:rsidR="00281843" w:rsidRPr="00281843" w:rsidP="00281843" w14:paraId="1A003282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Avvik fra normalkost skal bestilles i Aivo senest følgende tider: Frokost innen 07.30, lunsj innen 09.30 og middag innen 13.30. </w:t>
      </w:r>
    </w:p>
    <w:p w:rsidR="00281843" w:rsidRPr="00281843" w:rsidP="00281843" w14:paraId="1A003283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Bestilling av mat utenom oppsatte tider eller normalkost, ring til avdelingskjøkken i 3. etasje. Rolle: Pasientmat</w:t>
      </w:r>
    </w:p>
    <w:p w:rsidR="00281843" w:rsidRPr="00281843" w:rsidP="00281843" w14:paraId="1A003284" w14:textId="77777777">
      <w:pPr>
        <w:ind w:left="360"/>
      </w:pPr>
    </w:p>
    <w:p w:rsidR="00281843" w:rsidRPr="00281843" w:rsidP="00281843" w14:paraId="1A003285" w14:textId="77777777"/>
    <w:p w:rsidR="00281843" w:rsidRPr="00281843" w:rsidP="00281843" w14:paraId="1A003286" w14:textId="77777777">
      <w:pPr>
        <w:rPr>
          <w:b/>
        </w:rPr>
      </w:pPr>
    </w:p>
    <w:p w:rsidR="00281843" w:rsidRPr="00281843" w:rsidP="00281843" w14:paraId="1A003287" w14:textId="77777777">
      <w:pPr>
        <w:rPr>
          <w:b/>
        </w:rPr>
      </w:pPr>
      <w:r w:rsidRPr="00281843">
        <w:rPr>
          <w:b/>
        </w:rPr>
        <w:t>14.30-15.00 Vaktskift mellom dagvakt og kveldsvakt:</w:t>
      </w:r>
    </w:p>
    <w:p w:rsidR="00281843" w:rsidRPr="00281843" w:rsidP="00281843" w14:paraId="1A003288" w14:textId="1E2950BB">
      <w:pPr>
        <w:numPr>
          <w:ilvl w:val="0"/>
          <w:numId w:val="33"/>
        </w:numPr>
        <w:contextualSpacing/>
      </w:pPr>
      <w:r w:rsidRPr="00281843">
        <w:t xml:space="preserve">Dagvakter overleverer telefoner </w:t>
      </w:r>
      <w:r w:rsidRPr="00F37967" w:rsidR="009F5762">
        <w:rPr>
          <w:color w:val="000000" w:themeColor="text1"/>
        </w:rPr>
        <w:t>kl</w:t>
      </w:r>
      <w:r w:rsidRPr="00F37967" w:rsidR="009F5762">
        <w:rPr>
          <w:color w:val="000000" w:themeColor="text1"/>
        </w:rPr>
        <w:t xml:space="preserve"> 14:55</w:t>
      </w:r>
      <w:r w:rsidRPr="00F37967">
        <w:rPr>
          <w:color w:val="000000" w:themeColor="text1"/>
        </w:rPr>
        <w:t xml:space="preserve">, </w:t>
      </w:r>
      <w:r w:rsidRPr="00281843">
        <w:t xml:space="preserve">og kveldsvakter logger seg inn </w:t>
      </w:r>
      <w:r w:rsidRPr="00F37967">
        <w:rPr>
          <w:color w:val="000000" w:themeColor="text1"/>
        </w:rPr>
        <w:t>umiddelbart</w:t>
      </w:r>
      <w:r w:rsidRPr="00F37967" w:rsidR="009F5762">
        <w:rPr>
          <w:color w:val="000000" w:themeColor="text1"/>
        </w:rPr>
        <w:t xml:space="preserve"> på telefonen og IMATIS</w:t>
      </w:r>
      <w:r w:rsidRPr="00F37967" w:rsidR="00D120F3">
        <w:rPr>
          <w:color w:val="000000" w:themeColor="text1"/>
        </w:rPr>
        <w:t>.</w:t>
      </w:r>
    </w:p>
    <w:p w:rsidR="00281843" w:rsidRPr="00281843" w:rsidP="00281843" w14:paraId="1A00328A" w14:textId="1881A16A">
      <w:pPr>
        <w:numPr>
          <w:ilvl w:val="0"/>
          <w:numId w:val="33"/>
        </w:numPr>
        <w:contextualSpacing/>
      </w:pPr>
      <w:r w:rsidRPr="00281843">
        <w:t>Kveldsvakter leser seg opp på pasienten, eventuell muntlig rapport gis</w:t>
      </w:r>
      <w:r w:rsidR="009F5762">
        <w:t xml:space="preserve"> </w:t>
      </w:r>
      <w:r w:rsidRPr="00F37967" w:rsidR="009F5762">
        <w:rPr>
          <w:color w:val="000000" w:themeColor="text1"/>
        </w:rPr>
        <w:t>siste 5-10 minuttene</w:t>
      </w:r>
      <w:r w:rsidRPr="00F37967">
        <w:rPr>
          <w:color w:val="000000" w:themeColor="text1"/>
        </w:rPr>
        <w:t xml:space="preserve">. </w:t>
      </w:r>
    </w:p>
    <w:p w:rsidR="00281843" w:rsidRPr="00281843" w:rsidP="00281843" w14:paraId="1A00328B" w14:textId="77777777">
      <w:pPr>
        <w:numPr>
          <w:ilvl w:val="0"/>
          <w:numId w:val="33"/>
        </w:numPr>
        <w:contextualSpacing/>
      </w:pPr>
      <w:r w:rsidRPr="00281843">
        <w:t>Vaktansvarlig sykepleier (VAS) får VAS-telefon fra seksjonsleder / ass. seksjonsleder og logger seg inn i rollen umiddelbart.</w:t>
      </w:r>
    </w:p>
    <w:p w:rsidR="00281843" w:rsidRPr="00281843" w:rsidP="00281843" w14:paraId="1A00328C" w14:textId="77777777">
      <w:pPr>
        <w:numPr>
          <w:ilvl w:val="0"/>
          <w:numId w:val="33"/>
        </w:numPr>
        <w:contextualSpacing/>
      </w:pPr>
      <w:r w:rsidRPr="00281843">
        <w:t>Andre ansvarlig-roller logges også inn i umiddelbart, slik som rørpost</w:t>
      </w:r>
      <w:r w:rsidR="00D120F3">
        <w:t>.</w:t>
      </w:r>
    </w:p>
    <w:p w:rsidR="00281843" w:rsidRPr="00281843" w:rsidP="00281843" w14:paraId="1A00328D" w14:textId="77777777">
      <w:pPr>
        <w:numPr>
          <w:ilvl w:val="0"/>
          <w:numId w:val="33"/>
        </w:numPr>
        <w:contextualSpacing/>
      </w:pPr>
      <w:r w:rsidRPr="00281843">
        <w:t>Dagvakter rydder søppel etter seg, skyllerom, pasientrom og passer klokker frem til 15.00</w:t>
      </w:r>
      <w:r w:rsidR="00D120F3">
        <w:t>.</w:t>
      </w:r>
    </w:p>
    <w:p w:rsidR="00281843" w:rsidRPr="00281843" w:rsidP="00281843" w14:paraId="1A00328E" w14:textId="7777777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K</w:t>
      </w:r>
      <w:r w:rsidRPr="00281843">
        <w:rPr>
          <w:b/>
          <w:sz w:val="28"/>
          <w:u w:val="single"/>
        </w:rPr>
        <w:t>veldsvakt ukedager 14.30 – 22.15:</w:t>
      </w:r>
    </w:p>
    <w:p w:rsidR="00281843" w:rsidRPr="00281843" w:rsidP="00281843" w14:paraId="1A00328F" w14:textId="77777777"/>
    <w:p w:rsidR="00281843" w:rsidRPr="00281843" w:rsidP="00281843" w14:paraId="1A003290" w14:textId="77777777">
      <w:pPr>
        <w:rPr>
          <w:b/>
        </w:rPr>
      </w:pPr>
      <w:r w:rsidRPr="00281843">
        <w:rPr>
          <w:b/>
        </w:rPr>
        <w:t>15.00-16.00:</w:t>
      </w:r>
    </w:p>
    <w:p w:rsidR="00281843" w:rsidRPr="00281843" w:rsidP="00281843" w14:paraId="1A003291" w14:textId="77777777">
      <w:pPr>
        <w:numPr>
          <w:ilvl w:val="0"/>
          <w:numId w:val="34"/>
        </w:numPr>
        <w:contextualSpacing/>
      </w:pPr>
      <w:r w:rsidRPr="00281843">
        <w:t>Hilse på alle pasienter</w:t>
      </w:r>
    </w:p>
    <w:p w:rsidR="00281843" w:rsidRPr="00281843" w:rsidP="00281843" w14:paraId="1A003292" w14:textId="77777777">
      <w:pPr>
        <w:numPr>
          <w:ilvl w:val="0"/>
          <w:numId w:val="34"/>
        </w:numPr>
        <w:contextualSpacing/>
      </w:pPr>
      <w:r w:rsidRPr="00281843">
        <w:t>Følge opp blodsukker, medisiner og annen behandling</w:t>
      </w:r>
    </w:p>
    <w:p w:rsidR="00281843" w:rsidRPr="00281843" w:rsidP="00281843" w14:paraId="1A003293" w14:textId="77777777">
      <w:pPr>
        <w:numPr>
          <w:ilvl w:val="0"/>
          <w:numId w:val="34"/>
        </w:numPr>
        <w:contextualSpacing/>
      </w:pPr>
      <w:hyperlink r:id="rId13" w:tooltip="XDF42770 - dok42770.docx" w:history="1">
        <w:r w:rsidRPr="00AD02F3">
          <w:rPr>
            <w:rStyle w:val="Hyperlink"/>
          </w:rPr>
          <w:t>Vaktansvarlig sykepleier</w:t>
        </w:r>
      </w:hyperlink>
      <w:r w:rsidRPr="00281843" w:rsidR="00F37967">
        <w:t xml:space="preserve"> logger seg på telefonen, og melder seg inn i rollen. Husk å bruke riktig telefon. </w:t>
      </w:r>
    </w:p>
    <w:p w:rsidR="00281843" w:rsidRPr="00281843" w:rsidP="00281843" w14:paraId="1A003294" w14:textId="77777777"/>
    <w:p w:rsidR="00281843" w:rsidRPr="00281843" w:rsidP="00281843" w14:paraId="1A003295" w14:textId="77777777">
      <w:pPr>
        <w:rPr>
          <w:b/>
        </w:rPr>
      </w:pPr>
      <w:r w:rsidRPr="00281843">
        <w:rPr>
          <w:b/>
        </w:rPr>
        <w:t xml:space="preserve">16.30-18.30 Middag: </w:t>
      </w:r>
    </w:p>
    <w:p w:rsidR="00281843" w:rsidRPr="00281843" w:rsidP="00281843" w14:paraId="1A003296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Dersom en pasient faster, skal </w:t>
      </w:r>
      <w:r>
        <w:t>«faster</w:t>
      </w:r>
      <w:r w:rsidRPr="00281843">
        <w:t>»</w:t>
      </w:r>
      <w:r>
        <w:t>-skilt</w:t>
      </w:r>
      <w:r w:rsidRPr="00281843">
        <w:t xml:space="preserve"> henges på sengen til pasienten. </w:t>
      </w:r>
    </w:p>
    <w:p w:rsidR="00CC2D20" w:rsidRPr="00597E20" w:rsidP="00CC2D20" w14:paraId="1A003297" w14:textId="77777777">
      <w:pPr>
        <w:numPr>
          <w:ilvl w:val="0"/>
          <w:numId w:val="40"/>
        </w:numPr>
        <w:contextualSpacing/>
        <w:rPr>
          <w:b/>
        </w:rPr>
      </w:pPr>
      <w:r>
        <w:t xml:space="preserve">Mat-trallen hentes på </w:t>
      </w:r>
      <w:r w:rsidRPr="00281843">
        <w:t>avdelingskjøkken 3. etasje</w:t>
      </w:r>
      <w:r>
        <w:t xml:space="preserve"> </w:t>
      </w:r>
      <w:r w:rsidRPr="00D120F3" w:rsidR="004E2D3B">
        <w:t xml:space="preserve">03A03.011 </w:t>
      </w:r>
      <w:r w:rsidRPr="00D120F3">
        <w:t>t</w:t>
      </w:r>
      <w:r w:rsidRPr="00D120F3" w:rsidR="0067778C">
        <w:t>il bestemte tider. Frokost 08.15. Lunsj 12.00</w:t>
      </w:r>
      <w:r w:rsidRPr="00D120F3">
        <w:t xml:space="preserve">. </w:t>
      </w:r>
      <w:r w:rsidRPr="00D120F3" w:rsidR="00AE23AB">
        <w:rPr>
          <w:b/>
        </w:rPr>
        <w:t>Middag 16.00</w:t>
      </w:r>
      <w:r w:rsidRPr="00D120F3">
        <w:rPr>
          <w:b/>
        </w:rPr>
        <w:t xml:space="preserve">. </w:t>
      </w:r>
      <w:r w:rsidRPr="00D120F3">
        <w:t xml:space="preserve">Rydde servise og brett, fjern matrester og kast </w:t>
      </w:r>
      <w:r w:rsidRPr="00D120F3">
        <w:t>søppel</w:t>
      </w:r>
      <w:r w:rsidRPr="00281843">
        <w:t xml:space="preserve">. Trallen </w:t>
      </w:r>
      <w:r>
        <w:t>levers tilbake helst innen 1 time</w:t>
      </w:r>
      <w:r w:rsidRPr="00281843">
        <w:t xml:space="preserve">. </w:t>
      </w:r>
      <w:r>
        <w:t>Hvis det blir igjen brett i avdelingen, send dette på neste tralle.</w:t>
      </w:r>
    </w:p>
    <w:p w:rsidR="00281843" w:rsidRPr="00281843" w:rsidP="00281843" w14:paraId="1A003298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Husk å oppdatere Imatis i forhold til kost/allergier eller annet.</w:t>
      </w:r>
    </w:p>
    <w:p w:rsidR="00281843" w:rsidRPr="00281843" w:rsidP="00281843" w14:paraId="1A003299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Avvik fra normalkost skal bestilles i Aivo senest følgende tider: Frokost innen 07.30, lunsj innen 09.30 og middag innen 13.30. </w:t>
      </w:r>
    </w:p>
    <w:p w:rsidR="00281843" w:rsidRPr="00281843" w:rsidP="00281843" w14:paraId="1A00329A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Bestilling av mat utenom oppsatte tider eller normalkost, ring til avdelingskjøkken i 3. etasje. Rolle: Pasientmat</w:t>
      </w:r>
    </w:p>
    <w:p w:rsidR="00281843" w:rsidRPr="00281843" w:rsidP="00281843" w14:paraId="1A00329B" w14:textId="77777777"/>
    <w:p w:rsidR="00281843" w:rsidRPr="00281843" w:rsidP="00281843" w14:paraId="1A00329C" w14:textId="77777777"/>
    <w:p w:rsidR="00281843" w:rsidRPr="00281843" w:rsidP="00281843" w14:paraId="1A00329D" w14:textId="77777777">
      <w:pPr>
        <w:rPr>
          <w:b/>
        </w:rPr>
      </w:pPr>
      <w:r w:rsidRPr="00281843">
        <w:rPr>
          <w:b/>
        </w:rPr>
        <w:t>16.00-21.45:</w:t>
      </w:r>
    </w:p>
    <w:p w:rsidR="00281843" w:rsidRPr="00281843" w:rsidP="00281843" w14:paraId="1A00329E" w14:textId="77777777">
      <w:pPr>
        <w:numPr>
          <w:ilvl w:val="0"/>
          <w:numId w:val="35"/>
        </w:numPr>
        <w:contextualSpacing/>
      </w:pPr>
      <w:r w:rsidRPr="00281843">
        <w:t xml:space="preserve">Følge opp </w:t>
      </w:r>
      <w:hyperlink r:id="rId7" w:tooltip="XDF35652 - dok35652.pdf" w:history="1">
        <w:r w:rsidRPr="004A0E78">
          <w:rPr>
            <w:rStyle w:val="Hyperlink"/>
          </w:rPr>
          <w:t>NEWS</w:t>
        </w:r>
      </w:hyperlink>
      <w:r w:rsidRPr="00281843">
        <w:t>, blodsukker, blodprøver</w:t>
      </w:r>
    </w:p>
    <w:p w:rsidR="00281843" w:rsidRPr="00AD02F3" w:rsidP="00281843" w14:paraId="1A00329F" w14:textId="77777777">
      <w:pPr>
        <w:numPr>
          <w:ilvl w:val="0"/>
          <w:numId w:val="35"/>
        </w:numPr>
        <w:contextualSpacing/>
        <w:rPr>
          <w:rStyle w:val="Hyperlink"/>
        </w:rPr>
      </w:pPr>
      <w:r>
        <w:rPr>
          <w:color w:val="0000FF"/>
          <w:u w:val="single"/>
        </w:rPr>
        <w:fldChar w:fldCharType="begin"/>
      </w:r>
      <w:r w:rsidR="00F2245F">
        <w:rPr>
          <w:color w:val="0000FF"/>
          <w:u w:val="single"/>
        </w:rPr>
        <w:instrText xml:space="preserve">HYPERLINK </w:instrText>
      </w:r>
      <w:r w:rsidR="00F2245F">
        <w:rPr>
          <w:color w:val="0000FF"/>
          <w:u w:val="single"/>
        </w:rPr>
        <w:instrText>https://kvalitet.so-hf.no/docs/pub/DOK39371.htm</w:instrText>
      </w:r>
      <w:r w:rsidR="00F2245F">
        <w:rPr>
          <w:color w:val="0000FF"/>
          <w:u w:val="single"/>
        </w:rPr>
        <w:instrText xml:space="preserve"> </w:instrText>
      </w:r>
      <w:r w:rsidR="00F2245F">
        <w:rPr>
          <w:color w:val="0000FF"/>
          <w:u w:val="single"/>
        </w:rPr>
        <w:instrText>\o</w:instrText>
      </w:r>
      <w:r w:rsidR="00F2245F">
        <w:rPr>
          <w:color w:val="0000FF"/>
          <w:u w:val="single"/>
        </w:rPr>
        <w:instrText xml:space="preserve"> </w:instrText>
      </w:r>
      <w:r w:rsidR="00F2245F">
        <w:rPr>
          <w:color w:val="0000FF"/>
          <w:u w:val="single"/>
        </w:rPr>
        <w:instrText>"XDF39371 - dok39371.docx"</w:instrText>
      </w:r>
      <w:r>
        <w:rPr>
          <w:color w:val="0000FF"/>
          <w:u w:val="single"/>
        </w:rPr>
        <w:fldChar w:fldCharType="separate"/>
      </w:r>
      <w:r w:rsidRPr="00AD02F3" w:rsidR="0071133D">
        <w:rPr>
          <w:rStyle w:val="Hyperlink"/>
        </w:rPr>
        <w:t>Pasientvekting</w:t>
      </w:r>
    </w:p>
    <w:p w:rsidR="00281843" w:rsidRPr="00281843" w:rsidP="00281843" w14:paraId="1A0032A0" w14:textId="77777777">
      <w:pPr>
        <w:numPr>
          <w:ilvl w:val="0"/>
          <w:numId w:val="35"/>
        </w:numPr>
        <w:contextualSpacing/>
      </w:pPr>
      <w:r>
        <w:rPr>
          <w:color w:val="0000FF"/>
          <w:u w:val="single"/>
        </w:rPr>
        <w:fldChar w:fldCharType="end"/>
      </w:r>
      <w:r w:rsidRPr="00281843" w:rsidR="0071133D">
        <w:t>Dokumentere og oppdatere behandlingsplan, innen 21.30</w:t>
      </w:r>
    </w:p>
    <w:p w:rsidR="00281843" w:rsidRPr="00281843" w:rsidP="00281843" w14:paraId="1A0032A1" w14:textId="77777777">
      <w:pPr>
        <w:numPr>
          <w:ilvl w:val="0"/>
          <w:numId w:val="35"/>
        </w:numPr>
        <w:contextualSpacing/>
      </w:pPr>
      <w:r w:rsidRPr="00281843">
        <w:t>Mottak av pasient</w:t>
      </w:r>
    </w:p>
    <w:p w:rsidR="00281843" w:rsidRPr="00281843" w:rsidP="00281843" w14:paraId="1A0032A2" w14:textId="77777777">
      <w:pPr>
        <w:numPr>
          <w:ilvl w:val="0"/>
          <w:numId w:val="35"/>
        </w:numPr>
        <w:contextualSpacing/>
      </w:pPr>
      <w:r w:rsidRPr="00281843">
        <w:t>Kveldsmat serveres</w:t>
      </w:r>
    </w:p>
    <w:p w:rsidR="00281843" w:rsidRPr="00281843" w:rsidP="00281843" w14:paraId="1A0032A3" w14:textId="77777777">
      <w:pPr>
        <w:numPr>
          <w:ilvl w:val="0"/>
          <w:numId w:val="36"/>
        </w:numPr>
        <w:contextualSpacing/>
      </w:pPr>
      <w:r w:rsidRPr="00281843">
        <w:t>Vær oppmerksom på pasienter som faster, må mates eller har 0 pr os</w:t>
      </w:r>
    </w:p>
    <w:p w:rsidR="00281843" w:rsidRPr="00281843" w:rsidP="00281843" w14:paraId="1A0032A4" w14:textId="77777777">
      <w:pPr>
        <w:numPr>
          <w:ilvl w:val="0"/>
          <w:numId w:val="36"/>
        </w:numPr>
        <w:contextualSpacing/>
      </w:pPr>
      <w:r w:rsidRPr="00281843">
        <w:t>Administrer medisiner og antibiotika</w:t>
      </w:r>
    </w:p>
    <w:p w:rsidR="00281843" w:rsidRPr="00281843" w:rsidP="00281843" w14:paraId="1A0032A5" w14:textId="77777777">
      <w:pPr>
        <w:numPr>
          <w:ilvl w:val="0"/>
          <w:numId w:val="36"/>
        </w:numPr>
        <w:contextualSpacing/>
      </w:pPr>
      <w:r w:rsidRPr="00281843">
        <w:t>Følge opp blodsukker, NEWS og andre målinger</w:t>
      </w:r>
    </w:p>
    <w:p w:rsidR="00281843" w:rsidRPr="00281843" w:rsidP="00281843" w14:paraId="1A0032A6" w14:textId="77777777">
      <w:pPr>
        <w:numPr>
          <w:ilvl w:val="0"/>
          <w:numId w:val="36"/>
        </w:numPr>
        <w:contextualSpacing/>
      </w:pPr>
      <w:r w:rsidRPr="00281843">
        <w:t xml:space="preserve">Husk </w:t>
      </w:r>
      <w:r w:rsidRPr="00281843">
        <w:t>munnstell</w:t>
      </w:r>
    </w:p>
    <w:p w:rsidR="00281843" w:rsidRPr="00281843" w:rsidP="00281843" w14:paraId="1A0032A7" w14:textId="77777777">
      <w:pPr>
        <w:numPr>
          <w:ilvl w:val="0"/>
          <w:numId w:val="36"/>
        </w:numPr>
        <w:contextualSpacing/>
      </w:pPr>
      <w:r w:rsidRPr="00281843">
        <w:t>Tømme urinposer, flasker og drensposer før natten, føres inn i Metavision</w:t>
      </w:r>
    </w:p>
    <w:p w:rsidR="00281843" w:rsidRPr="00281843" w:rsidP="00281843" w14:paraId="1A0032A8" w14:textId="77777777">
      <w:pPr>
        <w:numPr>
          <w:ilvl w:val="0"/>
          <w:numId w:val="36"/>
        </w:numPr>
        <w:contextualSpacing/>
      </w:pPr>
      <w:r w:rsidRPr="00281843">
        <w:t>Fortløpende oppdatering av pårørende og klargjøring av kaffe og tilbehør for pårørende</w:t>
      </w:r>
    </w:p>
    <w:p w:rsidR="00281843" w:rsidRPr="00281843" w:rsidP="00281843" w14:paraId="1A0032A9" w14:textId="77777777">
      <w:pPr>
        <w:numPr>
          <w:ilvl w:val="0"/>
          <w:numId w:val="36"/>
        </w:numPr>
        <w:contextualSpacing/>
      </w:pPr>
      <w:r w:rsidRPr="00281843">
        <w:t>Kveldsvakter forbereder og tilrettelegger for pasien</w:t>
      </w:r>
      <w:r w:rsidR="00D120F3">
        <w:t>tlogistikk før nattevakt kommer</w:t>
      </w:r>
    </w:p>
    <w:p w:rsidR="00281843" w:rsidRPr="00281843" w:rsidP="00281843" w14:paraId="1A0032AA" w14:textId="77777777">
      <w:pPr>
        <w:rPr>
          <w:b/>
        </w:rPr>
      </w:pPr>
    </w:p>
    <w:p w:rsidR="00281843" w:rsidRPr="00281843" w:rsidP="00281843" w14:paraId="1A0032AB" w14:textId="77777777">
      <w:pPr>
        <w:rPr>
          <w:b/>
        </w:rPr>
      </w:pPr>
      <w:r w:rsidRPr="00281843">
        <w:rPr>
          <w:b/>
        </w:rPr>
        <w:t>21.45-22.15 Vaktskift mellom kveldsvakt og nattevakt:</w:t>
      </w:r>
    </w:p>
    <w:p w:rsidR="00281843" w:rsidRPr="00281843" w:rsidP="00281843" w14:paraId="1A0032AC" w14:textId="77777777">
      <w:pPr>
        <w:numPr>
          <w:ilvl w:val="0"/>
          <w:numId w:val="37"/>
        </w:numPr>
        <w:contextualSpacing/>
      </w:pPr>
      <w:r w:rsidRPr="00281843">
        <w:t>Opprydning av kopper, søppel og annet utføres</w:t>
      </w:r>
    </w:p>
    <w:p w:rsidR="00281843" w:rsidRPr="00281843" w:rsidP="00281843" w14:paraId="1A0032AD" w14:textId="6136DF2C">
      <w:pPr>
        <w:numPr>
          <w:ilvl w:val="0"/>
          <w:numId w:val="37"/>
        </w:numPr>
        <w:contextualSpacing/>
      </w:pPr>
      <w:r w:rsidRPr="00F37967">
        <w:rPr>
          <w:color w:val="000000" w:themeColor="text1"/>
        </w:rPr>
        <w:t>Nattvaktene leser seg opp på pasienten, eventuell muntlig rapport gis siste 5-10 minuttene</w:t>
      </w:r>
      <w:r w:rsidRPr="00F37967">
        <w:rPr>
          <w:color w:val="000000" w:themeColor="text1"/>
        </w:rPr>
        <w:t>.</w:t>
      </w:r>
      <w:r w:rsidRPr="00F37967">
        <w:rPr>
          <w:color w:val="000000" w:themeColor="text1"/>
        </w:rPr>
        <w:t xml:space="preserve"> </w:t>
      </w:r>
      <w:r w:rsidRPr="00F37967" w:rsidR="00C623E6">
        <w:rPr>
          <w:color w:val="000000" w:themeColor="text1"/>
        </w:rPr>
        <w:t xml:space="preserve">De </w:t>
      </w:r>
      <w:r w:rsidRPr="00281843" w:rsidR="00C623E6">
        <w:t>som ikke gir rapport tar pasient-klokker</w:t>
      </w:r>
    </w:p>
    <w:p w:rsidR="00281843" w:rsidRPr="00281843" w:rsidP="00281843" w14:paraId="1A0032AE" w14:textId="77777777">
      <w:pPr>
        <w:numPr>
          <w:ilvl w:val="0"/>
          <w:numId w:val="37"/>
        </w:numPr>
        <w:contextualSpacing/>
      </w:pPr>
      <w:r w:rsidRPr="00281843">
        <w:t xml:space="preserve">Papirer med </w:t>
      </w:r>
      <w:r w:rsidRPr="00281843">
        <w:t>pasientrelatert informasjon makuleres</w:t>
      </w:r>
    </w:p>
    <w:p w:rsidR="00281843" w:rsidRPr="00281843" w:rsidP="00281843" w14:paraId="1A0032AF" w14:textId="77777777">
      <w:pPr>
        <w:numPr>
          <w:ilvl w:val="0"/>
          <w:numId w:val="37"/>
        </w:numPr>
        <w:contextualSpacing/>
      </w:pPr>
      <w:r w:rsidRPr="00281843">
        <w:t>Se over desinfeksjonsrom – rydd opp ved behov</w:t>
      </w:r>
    </w:p>
    <w:p w:rsidR="00281843" w:rsidRPr="00281843" w:rsidP="00281843" w14:paraId="1A0032B1" w14:textId="77777777">
      <w:pPr>
        <w:numPr>
          <w:ilvl w:val="0"/>
          <w:numId w:val="37"/>
        </w:numPr>
        <w:contextualSpacing/>
      </w:pPr>
      <w:r w:rsidRPr="00281843">
        <w:t>Vaktansvarlig sykepleier gir rapport til vaktansvarlig sykepleier på natt om hendelser og pasientlogistikk</w:t>
      </w:r>
    </w:p>
    <w:p w:rsidR="00281843" w:rsidRPr="00281843" w:rsidP="00281843" w14:paraId="1A0032B2" w14:textId="77777777"/>
    <w:p w:rsidR="00281843" w:rsidRPr="00281843" w:rsidP="00281843" w14:paraId="1A0032B3" w14:textId="77777777"/>
    <w:p w:rsidR="00281843" w:rsidRPr="00281843" w:rsidP="00281843" w14:paraId="1A0032B4" w14:textId="77777777"/>
    <w:p w:rsidR="00281843" w:rsidRPr="00281843" w:rsidP="00281843" w14:paraId="1A0032B5" w14:textId="77777777"/>
    <w:p w:rsidR="00281843" w:rsidRPr="00281843" w:rsidP="00281843" w14:paraId="1A0032B6" w14:textId="77777777"/>
    <w:p w:rsidR="00281843" w:rsidRPr="00281843" w:rsidP="00281843" w14:paraId="1A0032B7" w14:textId="77777777">
      <w:pPr>
        <w:rPr>
          <w:b/>
          <w:sz w:val="28"/>
          <w:u w:val="single"/>
        </w:rPr>
      </w:pPr>
      <w:r w:rsidRPr="00281843">
        <w:rPr>
          <w:b/>
          <w:sz w:val="28"/>
          <w:u w:val="single"/>
        </w:rPr>
        <w:br w:type="page"/>
      </w:r>
    </w:p>
    <w:p w:rsidR="00281843" w:rsidRPr="00281843" w:rsidP="00281843" w14:paraId="1A0032B8" w14:textId="77777777">
      <w:pPr>
        <w:rPr>
          <w:b/>
          <w:sz w:val="28"/>
          <w:u w:val="single"/>
        </w:rPr>
      </w:pPr>
      <w:r w:rsidRPr="00281843">
        <w:rPr>
          <w:b/>
          <w:sz w:val="28"/>
          <w:u w:val="single"/>
        </w:rPr>
        <w:t>Nattevakt ukedager 21.45-07.15:</w:t>
      </w:r>
    </w:p>
    <w:p w:rsidR="00281843" w:rsidRPr="00281843" w:rsidP="00281843" w14:paraId="1A0032B9" w14:textId="77777777"/>
    <w:p w:rsidR="00281843" w:rsidRPr="00281843" w:rsidP="00281843" w14:paraId="1A0032BA" w14:textId="77777777">
      <w:pPr>
        <w:rPr>
          <w:b/>
        </w:rPr>
      </w:pPr>
      <w:r w:rsidRPr="00281843">
        <w:rPr>
          <w:b/>
        </w:rPr>
        <w:t>22.15-07.15:</w:t>
      </w:r>
    </w:p>
    <w:p w:rsidR="00281843" w:rsidRPr="00281843" w:rsidP="00281843" w14:paraId="1A0032BB" w14:textId="77777777">
      <w:pPr>
        <w:numPr>
          <w:ilvl w:val="0"/>
          <w:numId w:val="38"/>
        </w:numPr>
        <w:contextualSpacing/>
      </w:pPr>
      <w:r w:rsidRPr="00281843">
        <w:t>Sykepleier og helsefagarbeider planlegger vakten sammen; leiringsendring av pasienter, NEWS, blodsukker, administrering av medisiner og antibiotika, pasientvekting og pauser.</w:t>
      </w:r>
    </w:p>
    <w:p w:rsidR="00281843" w:rsidRPr="00281843" w:rsidP="00281843" w14:paraId="1A0032BC" w14:textId="77777777">
      <w:pPr>
        <w:numPr>
          <w:ilvl w:val="0"/>
          <w:numId w:val="38"/>
        </w:numPr>
        <w:contextualSpacing/>
      </w:pPr>
      <w:r w:rsidRPr="00281843">
        <w:t>Pasientansvarlig sykepleier og helsefagarbeider tilser pasientene</w:t>
      </w:r>
      <w:r w:rsidR="00D120F3">
        <w:t>.</w:t>
      </w:r>
    </w:p>
    <w:p w:rsidR="00281843" w:rsidP="00281843" w14:paraId="1A0032BD" w14:textId="77777777">
      <w:pPr>
        <w:numPr>
          <w:ilvl w:val="0"/>
          <w:numId w:val="38"/>
        </w:numPr>
        <w:contextualSpacing/>
      </w:pPr>
      <w:hyperlink r:id="rId14" w:tooltip="XDF44299 - dok44299.docx" w:history="1">
        <w:r w:rsidRPr="00AD02F3">
          <w:rPr>
            <w:rStyle w:val="Hyperlink"/>
          </w:rPr>
          <w:t>Kalibrere blodsukkerapparat</w:t>
        </w:r>
      </w:hyperlink>
      <w:r w:rsidRPr="00281843" w:rsidR="00F37967">
        <w:t xml:space="preserve"> etter kl. 00.00</w:t>
      </w:r>
      <w:r w:rsidR="00D120F3">
        <w:t>.</w:t>
      </w:r>
    </w:p>
    <w:p w:rsidR="00AE23AB" w:rsidRPr="00281843" w:rsidP="00281843" w14:paraId="1A0032BE" w14:textId="077A17F4">
      <w:pPr>
        <w:numPr>
          <w:ilvl w:val="0"/>
          <w:numId w:val="38"/>
        </w:numPr>
        <w:contextualSpacing/>
      </w:pPr>
      <w:r>
        <w:t>Går igjennom traller med diverse utstyr og fyller opp ved behov. Traller</w:t>
      </w:r>
      <w:r w:rsidRPr="00F37967">
        <w:rPr>
          <w:color w:val="000000" w:themeColor="text1"/>
        </w:rPr>
        <w:t xml:space="preserve"> med </w:t>
      </w:r>
      <w:r w:rsidRPr="00F37967" w:rsidR="009F5762">
        <w:rPr>
          <w:color w:val="000000" w:themeColor="text1"/>
        </w:rPr>
        <w:t xml:space="preserve">medisin-, </w:t>
      </w:r>
      <w:r w:rsidRPr="00F37967">
        <w:rPr>
          <w:color w:val="000000" w:themeColor="text1"/>
        </w:rPr>
        <w:t xml:space="preserve">smitte - </w:t>
      </w:r>
      <w:r w:rsidRPr="00F37967" w:rsidR="009F5762">
        <w:rPr>
          <w:color w:val="000000" w:themeColor="text1"/>
        </w:rPr>
        <w:t xml:space="preserve">og </w:t>
      </w:r>
      <w:r w:rsidRPr="00F37967">
        <w:rPr>
          <w:color w:val="000000" w:themeColor="text1"/>
        </w:rPr>
        <w:t>bloprøveutstyr.</w:t>
      </w:r>
    </w:p>
    <w:p w:rsidR="00281843" w:rsidRPr="00281843" w:rsidP="00281843" w14:paraId="1A0032BF" w14:textId="77777777"/>
    <w:p w:rsidR="00281843" w:rsidRPr="00281843" w:rsidP="00281843" w14:paraId="1A0032C0" w14:textId="77777777">
      <w:pPr>
        <w:rPr>
          <w:b/>
        </w:rPr>
      </w:pPr>
      <w:r w:rsidRPr="00281843">
        <w:rPr>
          <w:b/>
        </w:rPr>
        <w:t>02.00-03.00 Nattrunden:</w:t>
      </w:r>
    </w:p>
    <w:p w:rsidR="00281843" w:rsidRPr="00281843" w:rsidP="00281843" w14:paraId="1A0032C1" w14:textId="77777777">
      <w:pPr>
        <w:numPr>
          <w:ilvl w:val="0"/>
          <w:numId w:val="40"/>
        </w:numPr>
        <w:contextualSpacing/>
      </w:pPr>
      <w:r w:rsidRPr="00281843">
        <w:t xml:space="preserve">Blodsukker kontroll etter </w:t>
      </w:r>
      <w:hyperlink r:id="rId15" w:history="1">
        <w:r w:rsidRPr="00281843">
          <w:rPr>
            <w:color w:val="0000FF"/>
            <w:u w:val="single"/>
          </w:rPr>
          <w:t>9-punkts kurve</w:t>
        </w:r>
      </w:hyperlink>
    </w:p>
    <w:p w:rsidR="00281843" w:rsidRPr="00281843" w:rsidP="00281843" w14:paraId="1A0032C2" w14:textId="77777777">
      <w:pPr>
        <w:numPr>
          <w:ilvl w:val="0"/>
          <w:numId w:val="40"/>
        </w:numPr>
        <w:contextualSpacing/>
      </w:pPr>
      <w:r w:rsidRPr="00281843">
        <w:t>Sjekk av pasient</w:t>
      </w:r>
    </w:p>
    <w:p w:rsidR="00281843" w:rsidRPr="00281843" w:rsidP="00281843" w14:paraId="1A0032C3" w14:textId="77777777">
      <w:pPr>
        <w:numPr>
          <w:ilvl w:val="0"/>
          <w:numId w:val="40"/>
        </w:numPr>
        <w:contextualSpacing/>
      </w:pPr>
      <w:r w:rsidRPr="00281843">
        <w:t xml:space="preserve">Leiringsendring </w:t>
      </w:r>
    </w:p>
    <w:p w:rsidR="00281843" w:rsidRPr="00AD02F3" w:rsidP="00281843" w14:paraId="1A0032C4" w14:textId="77777777">
      <w:pPr>
        <w:numPr>
          <w:ilvl w:val="0"/>
          <w:numId w:val="40"/>
        </w:numPr>
        <w:contextualSpacing/>
        <w:rPr>
          <w:rStyle w:val="Hyperlink"/>
        </w:rPr>
      </w:pPr>
      <w:r>
        <w:rPr>
          <w:color w:val="0000FF"/>
          <w:u w:val="single"/>
        </w:rPr>
        <w:fldChar w:fldCharType="begin"/>
      </w:r>
      <w:r w:rsidR="00F2245F">
        <w:rPr>
          <w:color w:val="0000FF"/>
          <w:u w:val="single"/>
        </w:rPr>
        <w:instrText xml:space="preserve">HYPERLINK </w:instrText>
      </w:r>
      <w:r w:rsidR="00F2245F">
        <w:rPr>
          <w:color w:val="0000FF"/>
          <w:u w:val="single"/>
        </w:rPr>
        <w:instrText>https://kvalitet.so-hf.no/docs/pub/DOK39371.htm</w:instrText>
      </w:r>
      <w:r w:rsidR="00F2245F">
        <w:rPr>
          <w:color w:val="0000FF"/>
          <w:u w:val="single"/>
        </w:rPr>
        <w:instrText xml:space="preserve"> </w:instrText>
      </w:r>
      <w:r w:rsidR="00F2245F">
        <w:rPr>
          <w:color w:val="0000FF"/>
          <w:u w:val="single"/>
        </w:rPr>
        <w:instrText>\o</w:instrText>
      </w:r>
      <w:r w:rsidR="00F2245F">
        <w:rPr>
          <w:color w:val="0000FF"/>
          <w:u w:val="single"/>
        </w:rPr>
        <w:instrText xml:space="preserve"> </w:instrText>
      </w:r>
      <w:r w:rsidR="00F2245F">
        <w:rPr>
          <w:color w:val="0000FF"/>
          <w:u w:val="single"/>
        </w:rPr>
        <w:instrText>"XDF39371 - dok39371.docx"</w:instrText>
      </w:r>
      <w:r>
        <w:rPr>
          <w:color w:val="0000FF"/>
          <w:u w:val="single"/>
        </w:rPr>
        <w:fldChar w:fldCharType="separate"/>
      </w:r>
      <w:r w:rsidRPr="00AD02F3" w:rsidR="0071133D">
        <w:rPr>
          <w:rStyle w:val="Hyperlink"/>
        </w:rPr>
        <w:t>Pasientvekting</w:t>
      </w:r>
    </w:p>
    <w:p w:rsidR="00281843" w:rsidRPr="00281843" w:rsidP="00281843" w14:paraId="1A0032C5" w14:textId="77777777">
      <w:r>
        <w:rPr>
          <w:color w:val="0000FF"/>
          <w:u w:val="single"/>
        </w:rPr>
        <w:fldChar w:fldCharType="end"/>
      </w:r>
    </w:p>
    <w:p w:rsidR="00281843" w:rsidRPr="00281843" w:rsidP="00281843" w14:paraId="1A0032C6" w14:textId="77777777"/>
    <w:p w:rsidR="00281843" w:rsidRPr="00281843" w:rsidP="00281843" w14:paraId="1A0032C7" w14:textId="77777777">
      <w:pPr>
        <w:rPr>
          <w:b/>
        </w:rPr>
      </w:pPr>
      <w:r w:rsidRPr="00281843">
        <w:rPr>
          <w:b/>
        </w:rPr>
        <w:t xml:space="preserve">05.00-07.15 </w:t>
      </w:r>
      <w:r w:rsidRPr="00281843">
        <w:rPr>
          <w:b/>
        </w:rPr>
        <w:t>Morgensjekken:</w:t>
      </w:r>
    </w:p>
    <w:p w:rsidR="00281843" w:rsidRPr="00281843" w:rsidP="00281843" w14:paraId="1A0032C8" w14:textId="77777777">
      <w:pPr>
        <w:numPr>
          <w:ilvl w:val="0"/>
          <w:numId w:val="39"/>
        </w:numPr>
        <w:contextualSpacing/>
      </w:pPr>
      <w:r w:rsidRPr="00281843">
        <w:t>Runde med tilsyn hos pasienter, evt skifte bleie/stell/leiringsendring</w:t>
      </w:r>
      <w:r w:rsidR="00D120F3">
        <w:t>.</w:t>
      </w:r>
    </w:p>
    <w:p w:rsidR="00281843" w:rsidRPr="00281843" w:rsidP="00281843" w14:paraId="1A0032C9" w14:textId="77777777">
      <w:pPr>
        <w:numPr>
          <w:ilvl w:val="0"/>
          <w:numId w:val="39"/>
        </w:numPr>
        <w:contextualSpacing/>
      </w:pPr>
      <w:r w:rsidRPr="00281843">
        <w:t>Summere væskeregnskap, diurese og kost fra siste døgn (innen 06.00)</w:t>
      </w:r>
      <w:r w:rsidR="00D120F3">
        <w:t>.</w:t>
      </w:r>
    </w:p>
    <w:p w:rsidR="00281843" w:rsidRPr="00281843" w:rsidP="00281843" w14:paraId="1A0032CA" w14:textId="77777777">
      <w:pPr>
        <w:numPr>
          <w:ilvl w:val="0"/>
          <w:numId w:val="39"/>
        </w:numPr>
        <w:contextualSpacing/>
      </w:pPr>
      <w:r w:rsidRPr="00281843">
        <w:t>Klargjøre kaffe og te til dagvakter</w:t>
      </w:r>
      <w:r w:rsidR="00D120F3">
        <w:t>.</w:t>
      </w:r>
    </w:p>
    <w:p w:rsidR="00281843" w:rsidRPr="00D120F3" w:rsidP="00281843" w14:paraId="1A0032CB" w14:textId="77777777">
      <w:pPr>
        <w:numPr>
          <w:ilvl w:val="0"/>
          <w:numId w:val="39"/>
        </w:numPr>
        <w:contextualSpacing/>
      </w:pPr>
      <w:r>
        <w:t>Helsefagarbeider / sykepleier</w:t>
      </w:r>
      <w:r w:rsidRPr="00281843" w:rsidR="00930F68">
        <w:t xml:space="preserve"> starter </w:t>
      </w:r>
      <w:r>
        <w:t xml:space="preserve">blodprøvetakingsrunde kl. 06.00 eller tidligere hvis </w:t>
      </w:r>
      <w:r w:rsidRPr="00D120F3">
        <w:t>nødvendig</w:t>
      </w:r>
      <w:r w:rsidRPr="00D120F3" w:rsidR="00CE7DA5">
        <w:t>, og NEWS’er pasienter de tar blodprøver av.</w:t>
      </w:r>
    </w:p>
    <w:p w:rsidR="00281843" w:rsidRPr="00281843" w:rsidP="00281843" w14:paraId="1A0032CC" w14:textId="77777777">
      <w:pPr>
        <w:numPr>
          <w:ilvl w:val="0"/>
          <w:numId w:val="39"/>
        </w:numPr>
        <w:contextualSpacing/>
      </w:pPr>
      <w:r w:rsidRPr="00281843">
        <w:t>Tilse at det er ryddet etter natten, søppel er tømt og oppvask er vasket/satt på kjøkkenet</w:t>
      </w:r>
      <w:r w:rsidR="00D120F3">
        <w:t>.</w:t>
      </w:r>
    </w:p>
    <w:p w:rsidR="00281843" w:rsidRPr="00281843" w:rsidP="00281843" w14:paraId="1A0032CD" w14:textId="77777777"/>
    <w:p w:rsidR="00281843" w:rsidRPr="00281843" w:rsidP="00281843" w14:paraId="1A0032CE" w14:textId="77777777"/>
    <w:p w:rsidR="00281843" w:rsidRPr="00281843" w:rsidP="00281843" w14:paraId="1A0032CF" w14:textId="77777777"/>
    <w:p w:rsidR="00281843" w:rsidRPr="00281843" w:rsidP="00281843" w14:paraId="1A0032D0" w14:textId="77777777">
      <w:pPr>
        <w:rPr>
          <w:b/>
          <w:sz w:val="28"/>
          <w:u w:val="single"/>
        </w:rPr>
      </w:pPr>
    </w:p>
    <w:p w:rsidR="00281843" w:rsidRPr="00281843" w:rsidP="00281843" w14:paraId="1A0032D1" w14:textId="77777777">
      <w:pPr>
        <w:rPr>
          <w:b/>
          <w:sz w:val="28"/>
          <w:u w:val="single"/>
        </w:rPr>
      </w:pPr>
    </w:p>
    <w:p w:rsidR="00281843" w:rsidRPr="00281843" w:rsidP="00281843" w14:paraId="1A0032D2" w14:textId="77777777"/>
    <w:p w:rsidR="00281843" w:rsidRPr="00281843" w:rsidP="00281843" w14:paraId="1A0032D3" w14:textId="77777777">
      <w:pPr>
        <w:rPr>
          <w:b/>
          <w:sz w:val="28"/>
          <w:u w:val="single"/>
        </w:rPr>
      </w:pPr>
      <w:r w:rsidRPr="00281843">
        <w:rPr>
          <w:b/>
          <w:sz w:val="28"/>
          <w:u w:val="single"/>
        </w:rPr>
        <w:br w:type="page"/>
      </w:r>
    </w:p>
    <w:p w:rsidR="00281843" w:rsidRPr="00281843" w:rsidP="00281843" w14:paraId="1A0032D4" w14:textId="77777777">
      <w:pPr>
        <w:rPr>
          <w:b/>
          <w:sz w:val="28"/>
          <w:u w:val="single"/>
        </w:rPr>
      </w:pPr>
    </w:p>
    <w:p w:rsidR="00281843" w:rsidRPr="00281843" w:rsidP="00281843" w14:paraId="1A0032D5" w14:textId="77777777">
      <w:pPr>
        <w:rPr>
          <w:b/>
          <w:sz w:val="28"/>
          <w:u w:val="single"/>
        </w:rPr>
      </w:pPr>
      <w:r w:rsidRPr="00281843">
        <w:rPr>
          <w:b/>
          <w:sz w:val="28"/>
          <w:u w:val="single"/>
        </w:rPr>
        <w:t>Langvakt dag helg 07.00-19.30:</w:t>
      </w:r>
    </w:p>
    <w:p w:rsidR="00281843" w:rsidRPr="00281843" w:rsidP="00281843" w14:paraId="1A0032D6" w14:textId="77777777"/>
    <w:p w:rsidR="00281843" w:rsidRPr="00281843" w:rsidP="00281843" w14:paraId="1A0032D7" w14:textId="77777777">
      <w:pPr>
        <w:rPr>
          <w:b/>
        </w:rPr>
      </w:pPr>
      <w:r w:rsidRPr="00281843">
        <w:rPr>
          <w:b/>
        </w:rPr>
        <w:t>07.00-07.30 Starten av vakten:</w:t>
      </w:r>
    </w:p>
    <w:p w:rsidR="00281843" w:rsidRPr="00281843" w:rsidP="00281843" w14:paraId="1A0032D8" w14:textId="77777777">
      <w:pPr>
        <w:numPr>
          <w:ilvl w:val="0"/>
          <w:numId w:val="28"/>
        </w:numPr>
        <w:contextualSpacing/>
      </w:pPr>
      <w:r w:rsidRPr="00281843">
        <w:t>Logger inn på telefon</w:t>
      </w:r>
      <w:r w:rsidR="00D120F3">
        <w:t>.</w:t>
      </w:r>
    </w:p>
    <w:p w:rsidR="00281843" w:rsidRPr="001F6568" w:rsidP="00281843" w14:paraId="1A0032D9" w14:textId="77777777">
      <w:pPr>
        <w:numPr>
          <w:ilvl w:val="0"/>
          <w:numId w:val="28"/>
        </w:numPr>
        <w:contextualSpacing/>
      </w:pPr>
      <w:hyperlink r:id="rId13" w:tooltip="XDF42770 - dok42770.docx" w:history="1">
        <w:r w:rsidRPr="00AD02F3">
          <w:rPr>
            <w:rStyle w:val="Hyperlink"/>
          </w:rPr>
          <w:t>Vaktansvarlig sykepleier</w:t>
        </w:r>
      </w:hyperlink>
      <w:r w:rsidRPr="00281843" w:rsidR="00F37967">
        <w:t xml:space="preserve"> fra natt rapporterer til</w:t>
      </w:r>
      <w:r w:rsidR="008E06BF">
        <w:t xml:space="preserve"> </w:t>
      </w:r>
      <w:r w:rsidRPr="001F6568" w:rsidR="008E06BF">
        <w:t>vaktansvarlig sykepleier på dagvakt</w:t>
      </w:r>
      <w:r w:rsidR="00D120F3">
        <w:t>.</w:t>
      </w:r>
      <w:r w:rsidRPr="001F6568" w:rsidR="00F37967">
        <w:t xml:space="preserve"> </w:t>
      </w:r>
    </w:p>
    <w:p w:rsidR="00281843" w:rsidRPr="00281843" w:rsidP="00281843" w14:paraId="1A0032DA" w14:textId="77777777">
      <w:pPr>
        <w:numPr>
          <w:ilvl w:val="0"/>
          <w:numId w:val="28"/>
        </w:numPr>
        <w:contextualSpacing/>
      </w:pPr>
      <w:r w:rsidRPr="00281843">
        <w:t>Dagvakter leser seg opp på pasienter/får muntlig rapport ved spesielle hendelser</w:t>
      </w:r>
      <w:r w:rsidR="00D120F3">
        <w:t>.</w:t>
      </w:r>
    </w:p>
    <w:p w:rsidR="00281843" w:rsidRPr="00281843" w:rsidP="00281843" w14:paraId="1A0032DB" w14:textId="77777777">
      <w:pPr>
        <w:numPr>
          <w:ilvl w:val="0"/>
          <w:numId w:val="28"/>
        </w:numPr>
        <w:contextualSpacing/>
      </w:pPr>
      <w:r w:rsidRPr="00281843">
        <w:t>Sykepleier og helsefagarbeider blir enige om oppgavefordelingen som NEWS, personlig hygiene, pasientprosedyrer, mobilisering og matservering.</w:t>
      </w:r>
    </w:p>
    <w:p w:rsidR="00281843" w:rsidRPr="00281843" w:rsidP="00281843" w14:paraId="1A0032DC" w14:textId="77777777">
      <w:pPr>
        <w:numPr>
          <w:ilvl w:val="0"/>
          <w:numId w:val="29"/>
        </w:numPr>
        <w:contextualSpacing/>
      </w:pPr>
      <w:r w:rsidRPr="00281843">
        <w:t xml:space="preserve">Sykepleier har ansvar for å administrere medisiner og antibiotika. </w:t>
      </w:r>
    </w:p>
    <w:p w:rsidR="00281843" w:rsidRPr="00281843" w:rsidP="00281843" w14:paraId="1A0032DD" w14:textId="77777777">
      <w:pPr>
        <w:numPr>
          <w:ilvl w:val="0"/>
          <w:numId w:val="29"/>
        </w:numPr>
        <w:contextualSpacing/>
      </w:pPr>
      <w:r w:rsidRPr="00281843">
        <w:t>Bestilte blodprøver skal tas</w:t>
      </w:r>
      <w:r w:rsidR="008E06BF">
        <w:t xml:space="preserve">, </w:t>
      </w:r>
      <w:r w:rsidRPr="001F6568" w:rsidR="008E06BF">
        <w:t>dersom ikke utført av nattevakt</w:t>
      </w:r>
      <w:r w:rsidRPr="001F6568">
        <w:t>.</w:t>
      </w:r>
    </w:p>
    <w:p w:rsidR="00281843" w:rsidRPr="00281843" w:rsidP="00281843" w14:paraId="1A0032DE" w14:textId="77777777">
      <w:pPr>
        <w:ind w:left="720"/>
        <w:contextualSpacing/>
      </w:pPr>
    </w:p>
    <w:p w:rsidR="00281843" w:rsidRPr="00281843" w:rsidP="00281843" w14:paraId="1A0032DF" w14:textId="77777777"/>
    <w:p w:rsidR="00281843" w:rsidRPr="00281843" w:rsidP="00281843" w14:paraId="1A0032E0" w14:textId="77777777">
      <w:pPr>
        <w:rPr>
          <w:b/>
        </w:rPr>
      </w:pPr>
      <w:r w:rsidRPr="00281843">
        <w:rPr>
          <w:b/>
        </w:rPr>
        <w:t>07.30-19.30:</w:t>
      </w:r>
    </w:p>
    <w:p w:rsidR="00281843" w:rsidRPr="00281843" w:rsidP="00281843" w14:paraId="1A0032E1" w14:textId="77777777">
      <w:pPr>
        <w:numPr>
          <w:ilvl w:val="0"/>
          <w:numId w:val="29"/>
        </w:numPr>
        <w:contextualSpacing/>
      </w:pPr>
      <w:r w:rsidRPr="00281843">
        <w:t xml:space="preserve">Hvilke medarbeidere som har ansvar for hvilke rom står i </w:t>
      </w:r>
      <w:hyperlink r:id="rId16" w:history="1">
        <w:r w:rsidRPr="008E06BF">
          <w:rPr>
            <w:rStyle w:val="Hyperlink"/>
          </w:rPr>
          <w:t>arbeidsbeskrivelsen</w:t>
        </w:r>
      </w:hyperlink>
      <w:r w:rsidR="00D120F3">
        <w:rPr>
          <w:rStyle w:val="Hyperlink"/>
        </w:rPr>
        <w:t>.</w:t>
      </w:r>
    </w:p>
    <w:p w:rsidR="00281843" w:rsidRPr="00281843" w:rsidP="00281843" w14:paraId="1A0032E2" w14:textId="77777777">
      <w:pPr>
        <w:numPr>
          <w:ilvl w:val="0"/>
          <w:numId w:val="29"/>
        </w:numPr>
        <w:contextualSpacing/>
      </w:pPr>
      <w:r w:rsidRPr="00281843">
        <w:t xml:space="preserve">Sykepleier og helsefagarbeider planlegger dagen sammen så fort det lar seg gjøre på morgenen, avtale pauser (alle skal ha minst 60 minutter i løpet av vakten + 30 min spisepause). </w:t>
      </w:r>
    </w:p>
    <w:p w:rsidR="00281843" w:rsidRPr="00281843" w:rsidP="00281843" w14:paraId="1A0032E3" w14:textId="77777777">
      <w:pPr>
        <w:numPr>
          <w:ilvl w:val="0"/>
          <w:numId w:val="29"/>
        </w:numPr>
        <w:contextualSpacing/>
      </w:pPr>
      <w:hyperlink r:id="rId17" w:history="1">
        <w:r w:rsidRPr="00F60261">
          <w:rPr>
            <w:rStyle w:val="Hyperlink"/>
          </w:rPr>
          <w:t>Sjekklister</w:t>
        </w:r>
      </w:hyperlink>
      <w:r w:rsidR="00F60261">
        <w:t xml:space="preserve"> for rom utføres</w:t>
      </w:r>
      <w:r w:rsidR="00D120F3">
        <w:t>.</w:t>
      </w:r>
    </w:p>
    <w:p w:rsidR="00281843" w:rsidRPr="00281843" w:rsidP="00281843" w14:paraId="1A0032E4" w14:textId="77777777">
      <w:pPr>
        <w:numPr>
          <w:ilvl w:val="0"/>
          <w:numId w:val="29"/>
        </w:numPr>
        <w:contextualSpacing/>
      </w:pPr>
      <w:r w:rsidRPr="00281843">
        <w:t>Gjennomføre NEWS, personlig hygiene, tannstell, mobilisering av pasienter</w:t>
      </w:r>
      <w:r w:rsidR="00D120F3">
        <w:t>.</w:t>
      </w:r>
    </w:p>
    <w:p w:rsidR="00281843" w:rsidRPr="00281843" w:rsidP="00281843" w14:paraId="1A0032E5" w14:textId="77777777">
      <w:pPr>
        <w:numPr>
          <w:ilvl w:val="0"/>
          <w:numId w:val="29"/>
        </w:numPr>
        <w:contextualSpacing/>
      </w:pPr>
      <w:hyperlink r:id="rId10" w:tooltip="XDF02991 - dok02991.docx" w:history="1">
        <w:r w:rsidRPr="00AD02F3">
          <w:rPr>
            <w:rStyle w:val="Hyperlink"/>
          </w:rPr>
          <w:t>PVK</w:t>
        </w:r>
      </w:hyperlink>
      <w:r w:rsidRPr="00281843" w:rsidR="00F37967">
        <w:t xml:space="preserve"> skal sjekkes og eventuelt byttes dersom det er behov (begynnende tromboflebitt, fungerer dårlig eller er svært smertefull)</w:t>
      </w:r>
      <w:r w:rsidR="00D120F3">
        <w:t>.</w:t>
      </w:r>
    </w:p>
    <w:p w:rsidR="00281843" w:rsidRPr="00281843" w:rsidP="00281843" w14:paraId="1A0032E6" w14:textId="77777777">
      <w:pPr>
        <w:numPr>
          <w:ilvl w:val="0"/>
          <w:numId w:val="29"/>
        </w:numPr>
        <w:contextualSpacing/>
      </w:pPr>
      <w:r w:rsidRPr="00281843">
        <w:t>Forberedelse til visitt, alle pasienter skal være ferdig NEWS’et og blodprøver gjennomgått</w:t>
      </w:r>
      <w:r w:rsidR="00D120F3">
        <w:t>.</w:t>
      </w:r>
    </w:p>
    <w:p w:rsidR="00281843" w:rsidRPr="00281843" w:rsidP="00281843" w14:paraId="1A0032E7" w14:textId="77777777">
      <w:pPr>
        <w:numPr>
          <w:ilvl w:val="0"/>
          <w:numId w:val="29"/>
        </w:numPr>
        <w:contextualSpacing/>
      </w:pPr>
      <w:r w:rsidRPr="00281843">
        <w:t>Servere måltider</w:t>
      </w:r>
      <w:r w:rsidR="00D120F3">
        <w:t>.</w:t>
      </w:r>
    </w:p>
    <w:p w:rsidR="00281843" w:rsidRPr="00D120F3" w:rsidP="00281843" w14:paraId="1A0032E8" w14:textId="77777777">
      <w:pPr>
        <w:numPr>
          <w:ilvl w:val="0"/>
          <w:numId w:val="29"/>
        </w:numPr>
        <w:contextualSpacing/>
      </w:pPr>
      <w:r w:rsidRPr="00281843">
        <w:t>D</w:t>
      </w:r>
      <w:r w:rsidR="00D120F3">
        <w:t>aglig renhold og rydding av rom.</w:t>
      </w:r>
    </w:p>
    <w:p w:rsidR="00281843" w:rsidRPr="009321E3" w:rsidP="009321E3" w14:paraId="1A0032E9" w14:textId="77777777">
      <w:pPr>
        <w:numPr>
          <w:ilvl w:val="0"/>
          <w:numId w:val="29"/>
        </w:numPr>
        <w:contextualSpacing/>
        <w:rPr>
          <w:color w:val="FF0000"/>
        </w:rPr>
      </w:pPr>
      <w:r w:rsidRPr="00D120F3">
        <w:t>Oppdatere IMATIS tavle, behandlingsplaner,</w:t>
      </w:r>
      <w:r w:rsidRPr="00D120F3" w:rsidR="00CE7DA5">
        <w:t xml:space="preserve"> kartleggingsnotat, ernæringsscreening, og samhandlingnotat,</w:t>
      </w:r>
      <w:r w:rsidRPr="00D120F3" w:rsidR="009321E3">
        <w:t xml:space="preserve"> oppdateres eller opprettes</w:t>
      </w:r>
      <w:r w:rsidR="00D120F3">
        <w:t xml:space="preserve">. </w:t>
      </w:r>
      <w:r w:rsidRPr="00D120F3" w:rsidR="009321E3">
        <w:t xml:space="preserve">Utfører </w:t>
      </w:r>
      <w:hyperlink r:id="rId11" w:tooltip="XDF39371 - dok39371.docx" w:history="1">
        <w:r w:rsidRPr="00AD02F3">
          <w:rPr>
            <w:rStyle w:val="Hyperlink"/>
          </w:rPr>
          <w:t>pasientvekting</w:t>
        </w:r>
      </w:hyperlink>
      <w:r w:rsidR="009321E3">
        <w:rPr>
          <w:rStyle w:val="Hyperlink"/>
        </w:rPr>
        <w:t>.</w:t>
      </w:r>
      <w:r w:rsidR="00CE7DA5">
        <w:rPr>
          <w:rStyle w:val="Hyperlink"/>
        </w:rPr>
        <w:t xml:space="preserve"> </w:t>
      </w:r>
    </w:p>
    <w:p w:rsidR="00281843" w:rsidRPr="00281843" w:rsidP="00281843" w14:paraId="1A0032EA" w14:textId="77777777">
      <w:pPr>
        <w:numPr>
          <w:ilvl w:val="0"/>
          <w:numId w:val="29"/>
        </w:numPr>
        <w:contextualSpacing/>
      </w:pPr>
      <w:r w:rsidRPr="00281843">
        <w:t>Fortløpende oppdatering av pårørende og klargjøring av kaffe og tilbehør for pårørende</w:t>
      </w:r>
    </w:p>
    <w:p w:rsidR="00281843" w:rsidRPr="00281843" w:rsidP="00281843" w14:paraId="1A0032EB" w14:textId="77777777">
      <w:pPr>
        <w:rPr>
          <w:b/>
        </w:rPr>
      </w:pPr>
    </w:p>
    <w:p w:rsidR="00281843" w:rsidRPr="00281843" w:rsidP="00281843" w14:paraId="1A0032EC" w14:textId="77777777">
      <w:pPr>
        <w:rPr>
          <w:b/>
        </w:rPr>
      </w:pPr>
    </w:p>
    <w:p w:rsidR="00281843" w:rsidRPr="00281843" w:rsidP="00281843" w14:paraId="1A0032ED" w14:textId="77777777">
      <w:pPr>
        <w:rPr>
          <w:b/>
        </w:rPr>
      </w:pPr>
    </w:p>
    <w:p w:rsidR="00281843" w:rsidRPr="00281843" w:rsidP="00281843" w14:paraId="1A0032EE" w14:textId="77777777">
      <w:pPr>
        <w:rPr>
          <w:b/>
        </w:rPr>
      </w:pPr>
      <w:r w:rsidRPr="00281843">
        <w:rPr>
          <w:b/>
        </w:rPr>
        <w:t xml:space="preserve">Frokost: </w:t>
      </w:r>
    </w:p>
    <w:p w:rsidR="00281843" w:rsidRPr="00281843" w:rsidP="00281843" w14:paraId="1A0032EF" w14:textId="77777777">
      <w:pPr>
        <w:numPr>
          <w:ilvl w:val="0"/>
          <w:numId w:val="40"/>
        </w:numPr>
        <w:contextualSpacing/>
        <w:rPr>
          <w:b/>
        </w:rPr>
      </w:pPr>
      <w:r w:rsidRPr="00281843">
        <w:rPr>
          <w:rFonts w:cs="Calibri"/>
          <w:color w:val="000000"/>
        </w:rPr>
        <w:t>Det skal føres drikke/kost-lister hos pasienter som har dette, samt være oppmerksom på pasienter som faster, har svelgevansker eller 0 per os.</w:t>
      </w:r>
    </w:p>
    <w:p w:rsidR="00281843" w:rsidRPr="00281843" w:rsidP="00281843" w14:paraId="1A0032F0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Dersom en pasient faster, skal </w:t>
      </w:r>
      <w:r>
        <w:t>«faster</w:t>
      </w:r>
      <w:r w:rsidRPr="00281843">
        <w:t>»</w:t>
      </w:r>
      <w:r>
        <w:t>-skilt</w:t>
      </w:r>
      <w:r w:rsidRPr="00281843">
        <w:t xml:space="preserve"> henges på sengen til pasienten. </w:t>
      </w:r>
    </w:p>
    <w:p w:rsidR="00044227" w:rsidRPr="00597E20" w:rsidP="00044227" w14:paraId="1A0032F1" w14:textId="77777777">
      <w:pPr>
        <w:numPr>
          <w:ilvl w:val="0"/>
          <w:numId w:val="40"/>
        </w:numPr>
        <w:contextualSpacing/>
        <w:rPr>
          <w:b/>
        </w:rPr>
      </w:pPr>
      <w:r>
        <w:t xml:space="preserve">Mat-trallen hentes på </w:t>
      </w:r>
      <w:r w:rsidRPr="00281843">
        <w:t>avdelingskjøkken 3. etasje</w:t>
      </w:r>
      <w:r w:rsidR="00BB1817">
        <w:t xml:space="preserve"> </w:t>
      </w:r>
      <w:r w:rsidRPr="00D120F3" w:rsidR="00BB1817">
        <w:t>03A03.011</w:t>
      </w:r>
      <w:r w:rsidRPr="00D120F3">
        <w:t xml:space="preserve"> </w:t>
      </w:r>
      <w:r>
        <w:t xml:space="preserve">til </w:t>
      </w:r>
      <w:r w:rsidR="00BB1817">
        <w:t>b</w:t>
      </w:r>
      <w:r>
        <w:t xml:space="preserve">estemte tider. </w:t>
      </w:r>
      <w:r w:rsidR="0080308E">
        <w:rPr>
          <w:b/>
        </w:rPr>
        <w:t>Frokost 08.15</w:t>
      </w:r>
      <w:r w:rsidRPr="00044227">
        <w:rPr>
          <w:b/>
        </w:rPr>
        <w:t xml:space="preserve">. </w:t>
      </w:r>
      <w:r w:rsidR="0080308E">
        <w:t>Lunsj 12.00</w:t>
      </w:r>
      <w:r>
        <w:t xml:space="preserve">. </w:t>
      </w:r>
      <w:r>
        <w:t>Middag 16.00</w:t>
      </w:r>
      <w:r w:rsidRPr="00044227">
        <w:t xml:space="preserve">. </w:t>
      </w:r>
      <w:r w:rsidRPr="00281843">
        <w:t xml:space="preserve">Rydde servise og brett, fjern matrester og kast søppel. Trallen </w:t>
      </w:r>
      <w:r>
        <w:t>levers tilbake helst innen 1 time</w:t>
      </w:r>
      <w:r w:rsidRPr="00281843">
        <w:t xml:space="preserve">. </w:t>
      </w:r>
      <w:r>
        <w:t>Hvis det blir igjen brett i avdelingen, send dette på neste tralle.</w:t>
      </w:r>
    </w:p>
    <w:p w:rsidR="00281843" w:rsidRPr="00281843" w:rsidP="00281843" w14:paraId="1A0032F2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Husk å oppdatere Imatis i forhold til kost/allergier eller annet.</w:t>
      </w:r>
      <w:r w:rsidR="0080308E">
        <w:t xml:space="preserve"> MÅ utføres daglig uansett om pasienten er ny i avdeling eller ikke.</w:t>
      </w:r>
    </w:p>
    <w:p w:rsidR="00281843" w:rsidRPr="00281843" w:rsidP="00281843" w14:paraId="1A0032F3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Avvik fra normalkost skal bestilles i Aivo senest følgende tider: Frokost innen 07.30, lunsj innen 09.30 og middag innen 13.30. </w:t>
      </w:r>
    </w:p>
    <w:p w:rsidR="00281843" w:rsidP="00281843" w14:paraId="1A0032F4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Bestilling av mat utenom oppsatte tider eller normalkost, ring til avdelingskjøkken i 3. etasje. Rolle: Pasientmat</w:t>
      </w:r>
    </w:p>
    <w:p w:rsidR="00044227" w:rsidRPr="00044227" w:rsidP="00044227" w14:paraId="1A0032F5" w14:textId="77777777">
      <w:pPr>
        <w:ind w:left="720"/>
        <w:contextualSpacing/>
        <w:rPr>
          <w:b/>
        </w:rPr>
      </w:pPr>
    </w:p>
    <w:p w:rsidR="00281843" w:rsidRPr="00281843" w:rsidP="00281843" w14:paraId="1A0032F6" w14:textId="77777777">
      <w:pPr>
        <w:rPr>
          <w:b/>
        </w:rPr>
      </w:pPr>
      <w:r w:rsidRPr="00281843">
        <w:rPr>
          <w:b/>
        </w:rPr>
        <w:t>Visitt:</w:t>
      </w:r>
    </w:p>
    <w:p w:rsidR="00281843" w:rsidRPr="00281843" w:rsidP="00281843" w14:paraId="1A0032F7" w14:textId="061716C2">
      <w:pPr>
        <w:numPr>
          <w:ilvl w:val="0"/>
          <w:numId w:val="31"/>
        </w:numPr>
        <w:contextualSpacing/>
      </w:pPr>
      <w:r w:rsidRPr="00281843">
        <w:t>Lege og pasientansvarlig sykepleier møtes på arbeidsrom for tun</w:t>
      </w:r>
      <w:r w:rsidR="00862B31">
        <w:t xml:space="preserve"> </w:t>
      </w:r>
      <w:r w:rsidRPr="00F37967" w:rsidR="00862B31">
        <w:rPr>
          <w:color w:val="000000" w:themeColor="text1"/>
        </w:rPr>
        <w:t>ev på legekontor</w:t>
      </w:r>
      <w:r w:rsidRPr="00F37967">
        <w:rPr>
          <w:color w:val="000000" w:themeColor="text1"/>
        </w:rPr>
        <w:t xml:space="preserve">, det </w:t>
      </w:r>
      <w:r w:rsidRPr="00281843">
        <w:t>er satt av en halv time til previsitt.</w:t>
      </w:r>
    </w:p>
    <w:p w:rsidR="00281843" w:rsidRPr="00281843" w:rsidP="00281843" w14:paraId="1A0032F8" w14:textId="77777777">
      <w:pPr>
        <w:numPr>
          <w:ilvl w:val="0"/>
          <w:numId w:val="31"/>
        </w:numPr>
        <w:contextualSpacing/>
      </w:pPr>
      <w:r w:rsidRPr="00281843">
        <w:t xml:space="preserve">Sykepleier skal inneha informasjon om pasientens tilstand – </w:t>
      </w:r>
      <w:r w:rsidRPr="00281843">
        <w:t>ernæringstilstand, vitale parametere, kontakt med kommunen, behov for ergoterapi/fysioterapi, NEWS skal være klart i Metavision</w:t>
      </w:r>
      <w:r w:rsidR="00D120F3">
        <w:t>.</w:t>
      </w:r>
    </w:p>
    <w:p w:rsidR="00281843" w:rsidRPr="00281843" w:rsidP="00281843" w14:paraId="1A0032F9" w14:textId="77777777">
      <w:pPr>
        <w:numPr>
          <w:ilvl w:val="0"/>
          <w:numId w:val="30"/>
        </w:numPr>
        <w:contextualSpacing/>
      </w:pPr>
      <w:r w:rsidRPr="00281843">
        <w:t xml:space="preserve">Dette skal gjennomgås og dokumenteres på previsitt/visitt: </w:t>
      </w:r>
    </w:p>
    <w:p w:rsidR="00281843" w:rsidRPr="00281843" w:rsidP="00281843" w14:paraId="1A0032FA" w14:textId="77777777">
      <w:pPr>
        <w:numPr>
          <w:ilvl w:val="0"/>
          <w:numId w:val="41"/>
        </w:numPr>
        <w:contextualSpacing/>
      </w:pPr>
      <w:r w:rsidRPr="00281843">
        <w:t>Utreiser</w:t>
      </w:r>
    </w:p>
    <w:p w:rsidR="00281843" w:rsidRPr="00281843" w:rsidP="00281843" w14:paraId="1A0032FB" w14:textId="77777777">
      <w:pPr>
        <w:numPr>
          <w:ilvl w:val="0"/>
          <w:numId w:val="41"/>
        </w:numPr>
        <w:contextualSpacing/>
      </w:pPr>
      <w:r w:rsidRPr="00281843">
        <w:t>USK-dato</w:t>
      </w:r>
    </w:p>
    <w:p w:rsidR="00281843" w:rsidRPr="00281843" w:rsidP="00281843" w14:paraId="1A0032FC" w14:textId="77777777">
      <w:pPr>
        <w:numPr>
          <w:ilvl w:val="0"/>
          <w:numId w:val="41"/>
        </w:numPr>
        <w:contextualSpacing/>
      </w:pPr>
      <w:r w:rsidRPr="00281843">
        <w:t>PLO</w:t>
      </w:r>
    </w:p>
    <w:p w:rsidR="00281843" w:rsidRPr="00281843" w:rsidP="00281843" w14:paraId="1A0032FD" w14:textId="77777777">
      <w:pPr>
        <w:numPr>
          <w:ilvl w:val="0"/>
          <w:numId w:val="41"/>
        </w:numPr>
        <w:contextualSpacing/>
      </w:pPr>
      <w:r w:rsidRPr="00281843">
        <w:t>Spesielle pasientrelaterte tilfeller</w:t>
      </w:r>
    </w:p>
    <w:p w:rsidR="00281843" w:rsidRPr="00281843" w:rsidP="00281843" w14:paraId="1A0032FE" w14:textId="77777777"/>
    <w:p w:rsidR="00281843" w:rsidRPr="00281843" w:rsidP="00281843" w14:paraId="1A0032FF" w14:textId="77777777"/>
    <w:p w:rsidR="00281843" w:rsidRPr="00281843" w:rsidP="00281843" w14:paraId="1A003300" w14:textId="77777777">
      <w:pPr>
        <w:rPr>
          <w:b/>
        </w:rPr>
      </w:pPr>
      <w:r w:rsidRPr="00281843">
        <w:rPr>
          <w:b/>
        </w:rPr>
        <w:t>Pasientbehandling:</w:t>
      </w:r>
    </w:p>
    <w:p w:rsidR="00281843" w:rsidRPr="00281843" w:rsidP="00281843" w14:paraId="1A003301" w14:textId="77777777">
      <w:pPr>
        <w:numPr>
          <w:ilvl w:val="0"/>
          <w:numId w:val="32"/>
        </w:numPr>
        <w:contextualSpacing/>
      </w:pPr>
      <w:r w:rsidRPr="00281843">
        <w:t>Sykepleier og helsefagarbeider fordeler og utfører oppgaver fra legevisitt</w:t>
      </w:r>
      <w:r w:rsidR="00D120F3">
        <w:t>.</w:t>
      </w:r>
    </w:p>
    <w:p w:rsidR="00281843" w:rsidRPr="00281843" w:rsidP="00281843" w14:paraId="1A003302" w14:textId="77777777">
      <w:pPr>
        <w:numPr>
          <w:ilvl w:val="0"/>
          <w:numId w:val="32"/>
        </w:numPr>
        <w:contextualSpacing/>
      </w:pPr>
      <w:r w:rsidRPr="00281843">
        <w:t>Helsefagarbeider utfører delegerte oppgaver fra sykepleier, som ny innleggelse av PVK, henge opp væske eller ta blodsukker</w:t>
      </w:r>
      <w:r w:rsidR="00D120F3">
        <w:t>.</w:t>
      </w:r>
    </w:p>
    <w:p w:rsidR="00281843" w:rsidRPr="00281843" w:rsidP="00281843" w14:paraId="1A003303" w14:textId="77777777">
      <w:pPr>
        <w:numPr>
          <w:ilvl w:val="0"/>
          <w:numId w:val="32"/>
        </w:numPr>
        <w:contextualSpacing/>
      </w:pPr>
      <w:r w:rsidRPr="00281843">
        <w:t>Samarbeide med fysioterapeut, ergoterapeut eller andre samarbeidspartnere ved behov</w:t>
      </w:r>
      <w:r w:rsidR="00D120F3">
        <w:t>.</w:t>
      </w:r>
    </w:p>
    <w:p w:rsidR="00281843" w:rsidRPr="00281843" w:rsidP="00281843" w14:paraId="1A003304" w14:textId="77777777">
      <w:pPr>
        <w:numPr>
          <w:ilvl w:val="0"/>
          <w:numId w:val="32"/>
        </w:numPr>
        <w:contextualSpacing/>
      </w:pPr>
      <w:r w:rsidRPr="00281843">
        <w:t>Hjemreiser; bestille taxi / ambulanse, husk papirer og pasientens eiendeler.</w:t>
      </w:r>
    </w:p>
    <w:p w:rsidR="00281843" w:rsidRPr="00281843" w:rsidP="00281843" w14:paraId="1A003305" w14:textId="77777777">
      <w:pPr>
        <w:numPr>
          <w:ilvl w:val="0"/>
          <w:numId w:val="32"/>
        </w:numPr>
        <w:contextualSpacing/>
      </w:pPr>
      <w:r w:rsidRPr="00281843">
        <w:t>Kontakte pårørende ang hjemreise, endringer eller generell informasjon.</w:t>
      </w:r>
    </w:p>
    <w:p w:rsidR="00281843" w:rsidP="00281843" w14:paraId="1A003306" w14:textId="04E86374">
      <w:pPr>
        <w:numPr>
          <w:ilvl w:val="0"/>
          <w:numId w:val="32"/>
        </w:numPr>
        <w:contextualSpacing/>
      </w:pPr>
      <w:r w:rsidRPr="00281843">
        <w:t>Rapport fra dagen skal klargjøres innen 14.30</w:t>
      </w:r>
      <w:r w:rsidR="00D120F3">
        <w:t>.</w:t>
      </w:r>
    </w:p>
    <w:p w:rsidR="00281843" w:rsidRPr="00F37967" w:rsidP="00D60BDE" w14:paraId="1A003308" w14:textId="776F31E4">
      <w:pPr>
        <w:numPr>
          <w:ilvl w:val="0"/>
          <w:numId w:val="32"/>
        </w:numPr>
        <w:contextualSpacing/>
        <w:rPr>
          <w:color w:val="000000" w:themeColor="text1"/>
        </w:rPr>
      </w:pPr>
      <w:r w:rsidRPr="00F37967">
        <w:rPr>
          <w:color w:val="000000" w:themeColor="text1"/>
        </w:rPr>
        <w:t xml:space="preserve">HFA: med </w:t>
      </w:r>
      <w:r w:rsidRPr="00F37967">
        <w:rPr>
          <w:color w:val="000000" w:themeColor="text1"/>
        </w:rPr>
        <w:t>oppgaven strek har følgende hovedoppgaver</w:t>
      </w:r>
    </w:p>
    <w:p w:rsidR="00CE783B" w:rsidRPr="00F37967" w:rsidP="00CE783B" w14:paraId="590794EA" w14:textId="2E255D6B">
      <w:pPr>
        <w:pStyle w:val="ListParagraph"/>
        <w:numPr>
          <w:ilvl w:val="0"/>
          <w:numId w:val="47"/>
        </w:numPr>
        <w:rPr>
          <w:color w:val="000000" w:themeColor="text1"/>
        </w:rPr>
      </w:pPr>
      <w:r w:rsidRPr="00F37967">
        <w:rPr>
          <w:color w:val="000000" w:themeColor="text1"/>
        </w:rPr>
        <w:t>Matansvarlig</w:t>
      </w:r>
    </w:p>
    <w:p w:rsidR="002B4FB0" w:rsidRPr="00F37967" w:rsidP="00CE783B" w14:paraId="6A7DAE2E" w14:textId="4D02F535">
      <w:pPr>
        <w:pStyle w:val="ListParagraph"/>
        <w:numPr>
          <w:ilvl w:val="0"/>
          <w:numId w:val="47"/>
        </w:numPr>
        <w:rPr>
          <w:color w:val="000000" w:themeColor="text1"/>
        </w:rPr>
      </w:pPr>
      <w:r w:rsidRPr="00F37967">
        <w:rPr>
          <w:color w:val="000000" w:themeColor="text1"/>
        </w:rPr>
        <w:t xml:space="preserve">Desinfeksjonsromansvarlig </w:t>
      </w:r>
    </w:p>
    <w:p w:rsidR="002B4FB0" w:rsidRPr="00F37967" w:rsidP="00CE783B" w14:paraId="0585BDEF" w14:textId="79477E5D">
      <w:pPr>
        <w:pStyle w:val="ListParagraph"/>
        <w:numPr>
          <w:ilvl w:val="0"/>
          <w:numId w:val="47"/>
        </w:numPr>
        <w:rPr>
          <w:color w:val="000000" w:themeColor="text1"/>
        </w:rPr>
      </w:pPr>
      <w:r w:rsidRPr="00F37967">
        <w:rPr>
          <w:color w:val="000000" w:themeColor="text1"/>
        </w:rPr>
        <w:t xml:space="preserve">Sjekklister som ikke er utført på pasientrom </w:t>
      </w:r>
    </w:p>
    <w:p w:rsidR="002B4FB0" w:rsidRPr="00281843" w:rsidP="002B4FB0" w14:paraId="113205E3" w14:textId="77777777">
      <w:pPr>
        <w:pStyle w:val="ListParagraph"/>
        <w:ind w:left="1440"/>
      </w:pPr>
    </w:p>
    <w:p w:rsidR="00281843" w:rsidRPr="00281843" w:rsidP="00281843" w14:paraId="1A003309" w14:textId="77777777">
      <w:pPr>
        <w:rPr>
          <w:b/>
        </w:rPr>
      </w:pPr>
      <w:r w:rsidRPr="00281843">
        <w:rPr>
          <w:b/>
        </w:rPr>
        <w:t>Lunsj og middag:</w:t>
      </w:r>
    </w:p>
    <w:p w:rsidR="00281843" w:rsidRPr="00281843" w:rsidP="00281843" w14:paraId="1A00330A" w14:textId="77777777">
      <w:pPr>
        <w:numPr>
          <w:ilvl w:val="0"/>
          <w:numId w:val="40"/>
        </w:numPr>
        <w:contextualSpacing/>
      </w:pPr>
      <w:r w:rsidRPr="00281843">
        <w:t xml:space="preserve">Det skal føres drikke/kost-lister hos pasienter som har dette, samt være oppmerksom på pasienter som </w:t>
      </w:r>
      <w:r w:rsidRPr="00281843">
        <w:t>faster, har svelgevansker eller 0 per os.</w:t>
      </w:r>
    </w:p>
    <w:p w:rsidR="00281843" w:rsidRPr="00281843" w:rsidP="00281843" w14:paraId="1A00330B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Dersom en pa</w:t>
      </w:r>
      <w:r w:rsidR="007F0A86">
        <w:t>sient faster, skal «faster</w:t>
      </w:r>
      <w:r w:rsidRPr="00281843">
        <w:t>»</w:t>
      </w:r>
      <w:r w:rsidR="007F0A86">
        <w:t>-skilt</w:t>
      </w:r>
      <w:r w:rsidRPr="00281843">
        <w:t xml:space="preserve"> henges på sengen til pasienten. </w:t>
      </w:r>
    </w:p>
    <w:p w:rsidR="00044227" w:rsidRPr="00D120F3" w:rsidP="00044227" w14:paraId="1A00330C" w14:textId="77777777">
      <w:pPr>
        <w:numPr>
          <w:ilvl w:val="0"/>
          <w:numId w:val="40"/>
        </w:numPr>
        <w:contextualSpacing/>
        <w:rPr>
          <w:b/>
        </w:rPr>
      </w:pPr>
      <w:r w:rsidRPr="00D120F3">
        <w:t>Mat-trallen hentes på avdelingskjøkken 3. etasje til</w:t>
      </w:r>
      <w:r w:rsidRPr="00D120F3" w:rsidR="00BB1817">
        <w:t xml:space="preserve"> 03A03.011 </w:t>
      </w:r>
      <w:r w:rsidRPr="00D120F3">
        <w:t xml:space="preserve">bestemte tider. Frokost 08.15. </w:t>
      </w:r>
      <w:r w:rsidRPr="00D120F3">
        <w:rPr>
          <w:b/>
        </w:rPr>
        <w:t>Lunsj 12.00.</w:t>
      </w:r>
      <w:r w:rsidRPr="00D120F3">
        <w:t xml:space="preserve"> </w:t>
      </w:r>
      <w:r w:rsidRPr="00D120F3">
        <w:rPr>
          <w:b/>
        </w:rPr>
        <w:t xml:space="preserve">Middag 16.00. </w:t>
      </w:r>
      <w:r w:rsidRPr="00D120F3">
        <w:t>Rydde servise og brett, fjern matrester og kast søppel. Trallen levers tilbake helst innen 1 time. Hvis det blir igjen brett i avdelingen, send dette på neste tralle.</w:t>
      </w:r>
    </w:p>
    <w:p w:rsidR="00281843" w:rsidRPr="00281843" w:rsidP="00281843" w14:paraId="1A00330D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Husk å oppdatere Imatis i forhold til kost/allergier eller annet.</w:t>
      </w:r>
      <w:r>
        <w:t xml:space="preserve"> MÅ utføres daglig uansett om pasienten er ny i avdeling eller ikke.</w:t>
      </w:r>
    </w:p>
    <w:p w:rsidR="00281843" w:rsidRPr="00281843" w:rsidP="00281843" w14:paraId="1A00330E" w14:textId="77777777">
      <w:pPr>
        <w:numPr>
          <w:ilvl w:val="0"/>
          <w:numId w:val="40"/>
        </w:numPr>
        <w:contextualSpacing/>
        <w:rPr>
          <w:b/>
        </w:rPr>
      </w:pPr>
      <w:r w:rsidRPr="00281843">
        <w:t xml:space="preserve">Avvik fra normalkost skal bestilles i Aivo senest følgende tider: Frokost innen 07.30, lunsj innen 09.30 og middag innen 13.30. </w:t>
      </w:r>
    </w:p>
    <w:p w:rsidR="00281843" w:rsidRPr="00281843" w:rsidP="00281843" w14:paraId="1A00330F" w14:textId="77777777">
      <w:pPr>
        <w:numPr>
          <w:ilvl w:val="0"/>
          <w:numId w:val="40"/>
        </w:numPr>
        <w:contextualSpacing/>
        <w:rPr>
          <w:b/>
        </w:rPr>
      </w:pPr>
      <w:r w:rsidRPr="00281843">
        <w:t>Bestilling av mat utenom oppsatte tider eller normalkost, ring til avdelingskjøkken i 3. etasje. Rolle: Pasientmat</w:t>
      </w:r>
    </w:p>
    <w:p w:rsidR="00281843" w:rsidRPr="00281843" w:rsidP="00281843" w14:paraId="1A003310" w14:textId="77777777"/>
    <w:p w:rsidR="00281843" w:rsidRPr="00281843" w:rsidP="00281843" w14:paraId="1A003311" w14:textId="77777777">
      <w:pPr>
        <w:rPr>
          <w:b/>
        </w:rPr>
      </w:pPr>
    </w:p>
    <w:p w:rsidR="00281843" w:rsidRPr="00281843" w:rsidP="00281843" w14:paraId="1A003312" w14:textId="77777777">
      <w:pPr>
        <w:rPr>
          <w:b/>
        </w:rPr>
      </w:pPr>
      <w:r w:rsidRPr="00281843">
        <w:rPr>
          <w:b/>
        </w:rPr>
        <w:t>19.00-19.30 Vaktskift mellom dagvakt og nattevakt:</w:t>
      </w:r>
    </w:p>
    <w:p w:rsidR="00281843" w:rsidRPr="00281843" w:rsidP="00281843" w14:paraId="1A003313" w14:textId="77777777">
      <w:pPr>
        <w:numPr>
          <w:ilvl w:val="0"/>
          <w:numId w:val="33"/>
        </w:numPr>
        <w:contextualSpacing/>
      </w:pPr>
      <w:r w:rsidRPr="00281843">
        <w:t>Dagvakter overleverer telefoner og fjerner seg fra IMATIS, og kveldsvakter logger seg inn umiddelbart</w:t>
      </w:r>
      <w:r w:rsidR="00D120F3">
        <w:t>.</w:t>
      </w:r>
    </w:p>
    <w:p w:rsidR="00281843" w:rsidRPr="00281843" w:rsidP="00281843" w14:paraId="1A003314" w14:textId="77777777">
      <w:pPr>
        <w:numPr>
          <w:ilvl w:val="0"/>
          <w:numId w:val="33"/>
        </w:numPr>
        <w:contextualSpacing/>
      </w:pPr>
      <w:r w:rsidRPr="00281843">
        <w:t>Logg inn i mobilix og IMATIS</w:t>
      </w:r>
      <w:r w:rsidR="00D120F3">
        <w:t>.</w:t>
      </w:r>
    </w:p>
    <w:p w:rsidR="00281843" w:rsidRPr="00281843" w:rsidP="00281843" w14:paraId="1A003315" w14:textId="77777777">
      <w:pPr>
        <w:numPr>
          <w:ilvl w:val="0"/>
          <w:numId w:val="33"/>
        </w:numPr>
        <w:contextualSpacing/>
      </w:pPr>
      <w:r w:rsidRPr="00281843">
        <w:t xml:space="preserve">Kveldsvakter leser seg opp på pasienten, eventuell muntlig rapport gis. </w:t>
      </w:r>
    </w:p>
    <w:p w:rsidR="00281843" w:rsidRPr="00281843" w:rsidP="00281843" w14:paraId="1A003316" w14:textId="77777777">
      <w:pPr>
        <w:numPr>
          <w:ilvl w:val="0"/>
          <w:numId w:val="33"/>
        </w:numPr>
        <w:contextualSpacing/>
      </w:pPr>
      <w:r w:rsidRPr="00281843">
        <w:t>Vaktansvarlig sykepleier (VAS) får VAS-telefon og logger seg inn i rollen.</w:t>
      </w:r>
    </w:p>
    <w:p w:rsidR="00281843" w:rsidRPr="00281843" w:rsidP="00281843" w14:paraId="1A003317" w14:textId="77777777">
      <w:pPr>
        <w:numPr>
          <w:ilvl w:val="0"/>
          <w:numId w:val="33"/>
        </w:numPr>
        <w:contextualSpacing/>
      </w:pPr>
      <w:r w:rsidRPr="00281843">
        <w:t>Andre ansvarlig-roller logges inn i umiddelbart</w:t>
      </w:r>
      <w:r w:rsidR="00D120F3">
        <w:t>.</w:t>
      </w:r>
    </w:p>
    <w:p w:rsidR="00281843" w:rsidRPr="00281843" w:rsidP="00281843" w14:paraId="1A003318" w14:textId="77777777">
      <w:pPr>
        <w:numPr>
          <w:ilvl w:val="0"/>
          <w:numId w:val="33"/>
        </w:numPr>
        <w:contextualSpacing/>
      </w:pPr>
      <w:r w:rsidRPr="00281843">
        <w:t>Dagvakter rydder søppel etter seg, skyllerom, pasientrom og passer klokker frem til 19.30</w:t>
      </w:r>
      <w:r w:rsidR="00D120F3">
        <w:t>.</w:t>
      </w:r>
    </w:p>
    <w:p w:rsidR="00281843" w:rsidRPr="00281843" w:rsidP="00281843" w14:paraId="1A003319" w14:textId="77777777"/>
    <w:p w:rsidR="00281843" w:rsidRPr="00281843" w:rsidP="00281843" w14:paraId="1A00331A" w14:textId="77777777"/>
    <w:p w:rsidR="00281843" w:rsidRPr="00281843" w:rsidP="00281843" w14:paraId="1A00331B" w14:textId="77777777"/>
    <w:p w:rsidR="00281843" w:rsidRPr="00281843" w:rsidP="00281843" w14:paraId="1A00331C" w14:textId="77777777"/>
    <w:p w:rsidR="00281843" w:rsidRPr="00281843" w:rsidP="00281843" w14:paraId="1A00331D" w14:textId="77777777"/>
    <w:p w:rsidR="00281843" w:rsidRPr="00281843" w:rsidP="00281843" w14:paraId="1A00331E" w14:textId="77777777">
      <w:pPr>
        <w:rPr>
          <w:b/>
          <w:sz w:val="28"/>
          <w:u w:val="single"/>
        </w:rPr>
      </w:pPr>
      <w:r w:rsidRPr="00281843">
        <w:rPr>
          <w:b/>
          <w:sz w:val="28"/>
          <w:u w:val="single"/>
        </w:rPr>
        <w:br/>
      </w:r>
    </w:p>
    <w:p w:rsidR="00281843" w:rsidRPr="00281843" w:rsidP="00281843" w14:paraId="1A00331F" w14:textId="77777777">
      <w:pPr>
        <w:rPr>
          <w:b/>
          <w:sz w:val="28"/>
          <w:u w:val="single"/>
        </w:rPr>
      </w:pPr>
      <w:r w:rsidRPr="00281843">
        <w:rPr>
          <w:b/>
          <w:sz w:val="28"/>
          <w:u w:val="single"/>
        </w:rPr>
        <w:br w:type="page"/>
      </w:r>
    </w:p>
    <w:p w:rsidR="00281843" w:rsidRPr="00281843" w:rsidP="00281843" w14:paraId="1A003320" w14:textId="77777777">
      <w:pPr>
        <w:rPr>
          <w:b/>
          <w:sz w:val="28"/>
          <w:u w:val="single"/>
        </w:rPr>
      </w:pPr>
      <w:r w:rsidRPr="00281843">
        <w:rPr>
          <w:b/>
          <w:sz w:val="28"/>
          <w:u w:val="single"/>
        </w:rPr>
        <w:t>Langvakt natt helg 19.00-07.30:</w:t>
      </w:r>
    </w:p>
    <w:p w:rsidR="00281843" w:rsidRPr="00281843" w:rsidP="00281843" w14:paraId="1A003321" w14:textId="77777777"/>
    <w:p w:rsidR="00281843" w:rsidRPr="00281843" w:rsidP="00281843" w14:paraId="1A003322" w14:textId="77777777">
      <w:pPr>
        <w:rPr>
          <w:b/>
        </w:rPr>
      </w:pPr>
      <w:r w:rsidRPr="00281843">
        <w:rPr>
          <w:b/>
        </w:rPr>
        <w:t>19.00-19.30:</w:t>
      </w:r>
    </w:p>
    <w:p w:rsidR="00281843" w:rsidRPr="00281843" w:rsidP="00281843" w14:paraId="1A003323" w14:textId="77777777">
      <w:pPr>
        <w:numPr>
          <w:ilvl w:val="0"/>
          <w:numId w:val="38"/>
        </w:numPr>
        <w:contextualSpacing/>
      </w:pPr>
      <w:r w:rsidRPr="00281843">
        <w:t>Sykepleier og helsefagarbeider planlegger vakten sammen; leiringsendring av pasienter, NEWS, blodsukker, administrering av medisiner og antibiotika, pasientvekting og pauser (alle skal ha minst 60 minutter i løpet av vakten + 30 min spisepause).</w:t>
      </w:r>
    </w:p>
    <w:p w:rsidR="00281843" w:rsidRPr="00281843" w:rsidP="00281843" w14:paraId="1A003324" w14:textId="77777777">
      <w:pPr>
        <w:numPr>
          <w:ilvl w:val="0"/>
          <w:numId w:val="38"/>
        </w:numPr>
        <w:contextualSpacing/>
      </w:pPr>
      <w:r w:rsidRPr="00281843">
        <w:t>Husk å føre på evalueringsskjema om pauseavvikling</w:t>
      </w:r>
      <w:r w:rsidR="00D120F3">
        <w:t>.</w:t>
      </w:r>
    </w:p>
    <w:p w:rsidR="00281843" w:rsidRPr="00281843" w:rsidP="00281843" w14:paraId="1A003325" w14:textId="77777777">
      <w:pPr>
        <w:numPr>
          <w:ilvl w:val="0"/>
          <w:numId w:val="38"/>
        </w:numPr>
        <w:contextualSpacing/>
      </w:pPr>
      <w:r w:rsidRPr="00281843">
        <w:t>Pasientansvarlig sykepleier og helsefagarbeider tilser pasientene.</w:t>
      </w:r>
    </w:p>
    <w:p w:rsidR="00281843" w:rsidRPr="00281843" w:rsidP="00281843" w14:paraId="1A003326" w14:textId="77777777">
      <w:pPr>
        <w:numPr>
          <w:ilvl w:val="0"/>
          <w:numId w:val="38"/>
        </w:numPr>
        <w:contextualSpacing/>
      </w:pPr>
      <w:hyperlink r:id="rId13" w:tooltip="XDF42770 - dok42770.docx" w:history="1">
        <w:r w:rsidRPr="00AD02F3">
          <w:rPr>
            <w:rStyle w:val="Hyperlink"/>
          </w:rPr>
          <w:t>Vaktansvarlig sykepleier</w:t>
        </w:r>
      </w:hyperlink>
      <w:r w:rsidRPr="00281843" w:rsidR="00F37967">
        <w:t xml:space="preserve"> logger seg på telefonen, og melder seg inn i rollen. Husk å bruke riktig telefon. Tilse at IMATIS er oppdatert.</w:t>
      </w:r>
    </w:p>
    <w:p w:rsidR="00281843" w:rsidRPr="00281843" w:rsidP="00281843" w14:paraId="1A003327" w14:textId="77777777">
      <w:pPr>
        <w:numPr>
          <w:ilvl w:val="0"/>
          <w:numId w:val="34"/>
        </w:numPr>
        <w:contextualSpacing/>
      </w:pPr>
      <w:r w:rsidRPr="00281843">
        <w:t>Hilse på alle pasienter</w:t>
      </w:r>
      <w:r w:rsidR="00D120F3">
        <w:t>.</w:t>
      </w:r>
    </w:p>
    <w:p w:rsidR="00281843" w:rsidRPr="00281843" w:rsidP="00281843" w14:paraId="1A003328" w14:textId="77777777">
      <w:pPr>
        <w:numPr>
          <w:ilvl w:val="0"/>
          <w:numId w:val="34"/>
        </w:numPr>
        <w:contextualSpacing/>
      </w:pPr>
      <w:r w:rsidRPr="00281843">
        <w:t>Følge opp blodsukker, medisiner og annen behandling</w:t>
      </w:r>
      <w:r w:rsidR="00D120F3">
        <w:t>.</w:t>
      </w:r>
    </w:p>
    <w:p w:rsidR="00281843" w:rsidRPr="00281843" w:rsidP="00281843" w14:paraId="1A003329" w14:textId="77777777">
      <w:pPr>
        <w:numPr>
          <w:ilvl w:val="0"/>
          <w:numId w:val="34"/>
        </w:numPr>
        <w:contextualSpacing/>
      </w:pPr>
      <w:r w:rsidRPr="00281843">
        <w:t>Fortløpende oppdatering av pårørende og klargjøring av kaffe og tilbehør for pårørende</w:t>
      </w:r>
      <w:r w:rsidR="00D120F3">
        <w:t>.</w:t>
      </w:r>
    </w:p>
    <w:p w:rsidR="00281843" w:rsidRPr="00281843" w:rsidP="00281843" w14:paraId="1A00332A" w14:textId="77777777"/>
    <w:p w:rsidR="00281843" w:rsidRPr="00281843" w:rsidP="00281843" w14:paraId="1A00332B" w14:textId="77777777"/>
    <w:p w:rsidR="00281843" w:rsidRPr="00281843" w:rsidP="00281843" w14:paraId="1A00332C" w14:textId="77777777">
      <w:pPr>
        <w:rPr>
          <w:b/>
        </w:rPr>
      </w:pPr>
      <w:r w:rsidRPr="00281843">
        <w:rPr>
          <w:b/>
        </w:rPr>
        <w:t>19.30-22.30:</w:t>
      </w:r>
    </w:p>
    <w:p w:rsidR="00281843" w:rsidRPr="00281843" w:rsidP="00281843" w14:paraId="1A00332D" w14:textId="77777777">
      <w:pPr>
        <w:numPr>
          <w:ilvl w:val="0"/>
          <w:numId w:val="35"/>
        </w:numPr>
        <w:contextualSpacing/>
      </w:pPr>
      <w:r w:rsidRPr="00281843">
        <w:t>Følge opp NEWS, blodsukker, blodprøver</w:t>
      </w:r>
      <w:r w:rsidR="00D120F3">
        <w:t>.</w:t>
      </w:r>
    </w:p>
    <w:p w:rsidR="00281843" w:rsidRPr="00433E5C" w:rsidP="00281843" w14:paraId="1A00332E" w14:textId="77777777">
      <w:pPr>
        <w:numPr>
          <w:ilvl w:val="0"/>
          <w:numId w:val="35"/>
        </w:numPr>
        <w:contextualSpacing/>
        <w:rPr>
          <w:rStyle w:val="Hyperlink"/>
        </w:rPr>
      </w:pPr>
      <w:r>
        <w:rPr>
          <w:color w:val="0000FF"/>
          <w:u w:val="single"/>
        </w:rPr>
        <w:fldChar w:fldCharType="begin"/>
      </w:r>
      <w:r w:rsidR="00F2245F">
        <w:rPr>
          <w:color w:val="0000FF"/>
          <w:u w:val="single"/>
        </w:rPr>
        <w:instrText xml:space="preserve">HYPERLINK </w:instrText>
      </w:r>
      <w:r w:rsidR="00F2245F">
        <w:rPr>
          <w:color w:val="0000FF"/>
          <w:u w:val="single"/>
        </w:rPr>
        <w:instrText>https://kvalitet.so-hf.no/docs/pub/DOK39371.htm</w:instrText>
      </w:r>
      <w:r w:rsidR="00F2245F">
        <w:rPr>
          <w:color w:val="0000FF"/>
          <w:u w:val="single"/>
        </w:rPr>
        <w:instrText xml:space="preserve"> </w:instrText>
      </w:r>
      <w:r w:rsidR="00F2245F">
        <w:rPr>
          <w:color w:val="0000FF"/>
          <w:u w:val="single"/>
        </w:rPr>
        <w:instrText>\o</w:instrText>
      </w:r>
      <w:r w:rsidR="00F2245F">
        <w:rPr>
          <w:color w:val="0000FF"/>
          <w:u w:val="single"/>
        </w:rPr>
        <w:instrText xml:space="preserve"> </w:instrText>
      </w:r>
      <w:r w:rsidR="00F2245F">
        <w:rPr>
          <w:color w:val="0000FF"/>
          <w:u w:val="single"/>
        </w:rPr>
        <w:instrText>"XDF39371 - dok39371.docx"</w:instrText>
      </w:r>
      <w:r>
        <w:rPr>
          <w:color w:val="0000FF"/>
          <w:u w:val="single"/>
        </w:rPr>
        <w:fldChar w:fldCharType="separate"/>
      </w:r>
      <w:r w:rsidRPr="00433E5C" w:rsidR="0071133D">
        <w:rPr>
          <w:rStyle w:val="Hyperlink"/>
        </w:rPr>
        <w:t>Pasientvekting</w:t>
      </w:r>
    </w:p>
    <w:p w:rsidR="00281843" w:rsidRPr="00281843" w:rsidP="00281843" w14:paraId="1A00332F" w14:textId="77777777">
      <w:pPr>
        <w:numPr>
          <w:ilvl w:val="0"/>
          <w:numId w:val="35"/>
        </w:numPr>
        <w:contextualSpacing/>
      </w:pPr>
      <w:r>
        <w:rPr>
          <w:color w:val="0000FF"/>
          <w:u w:val="single"/>
        </w:rPr>
        <w:fldChar w:fldCharType="end"/>
      </w:r>
      <w:r w:rsidRPr="00281843" w:rsidR="0071133D">
        <w:t>Kveldsmat serveres. Vær oppmerksom på pasienter som faster, må mates eller har 0 pr os</w:t>
      </w:r>
      <w:r w:rsidR="00D120F3">
        <w:t>.</w:t>
      </w:r>
    </w:p>
    <w:p w:rsidR="00281843" w:rsidRPr="00281843" w:rsidP="00281843" w14:paraId="1A003330" w14:textId="77777777">
      <w:pPr>
        <w:numPr>
          <w:ilvl w:val="0"/>
          <w:numId w:val="36"/>
        </w:numPr>
        <w:contextualSpacing/>
      </w:pPr>
      <w:r w:rsidRPr="00281843">
        <w:t>Husk munnstell</w:t>
      </w:r>
      <w:r w:rsidR="00D120F3">
        <w:t>.</w:t>
      </w:r>
    </w:p>
    <w:p w:rsidR="00281843" w:rsidRPr="00281843" w:rsidP="00281843" w14:paraId="1A003331" w14:textId="77777777">
      <w:pPr>
        <w:numPr>
          <w:ilvl w:val="0"/>
          <w:numId w:val="36"/>
        </w:numPr>
        <w:contextualSpacing/>
      </w:pPr>
      <w:r w:rsidRPr="00281843">
        <w:t>Tømme urinposer, flasker og drensposer før natten, føres inn i Metavision</w:t>
      </w:r>
      <w:r w:rsidR="00D120F3">
        <w:t>.</w:t>
      </w:r>
    </w:p>
    <w:p w:rsidR="00281843" w:rsidRPr="00281843" w:rsidP="00281843" w14:paraId="1A003332" w14:textId="77777777">
      <w:pPr>
        <w:numPr>
          <w:ilvl w:val="0"/>
          <w:numId w:val="36"/>
        </w:numPr>
        <w:contextualSpacing/>
      </w:pPr>
      <w:r w:rsidRPr="00281843">
        <w:t xml:space="preserve">Forbereder og </w:t>
      </w:r>
      <w:r w:rsidRPr="00281843">
        <w:t>tilrettelegger for pasientlogistikk for natten.</w:t>
      </w:r>
    </w:p>
    <w:p w:rsidR="00281843" w:rsidRPr="00281843" w:rsidP="00281843" w14:paraId="1A003333" w14:textId="77777777">
      <w:pPr>
        <w:ind w:left="720"/>
        <w:contextualSpacing/>
      </w:pPr>
    </w:p>
    <w:p w:rsidR="00281843" w:rsidRPr="00281843" w:rsidP="00281843" w14:paraId="1A003334" w14:textId="77777777"/>
    <w:p w:rsidR="00281843" w:rsidRPr="00281843" w:rsidP="00281843" w14:paraId="1A003335" w14:textId="77777777">
      <w:pPr>
        <w:rPr>
          <w:b/>
        </w:rPr>
      </w:pPr>
      <w:r w:rsidRPr="00281843">
        <w:rPr>
          <w:b/>
        </w:rPr>
        <w:t>02.00-03.00 Nattrunden:</w:t>
      </w:r>
    </w:p>
    <w:p w:rsidR="005B451D" w:rsidRPr="00281843" w:rsidP="005B451D" w14:paraId="1A003336" w14:textId="77777777">
      <w:pPr>
        <w:numPr>
          <w:ilvl w:val="0"/>
          <w:numId w:val="40"/>
        </w:numPr>
        <w:contextualSpacing/>
      </w:pPr>
      <w:hyperlink r:id="rId14" w:tooltip="XDF44299 - dok44299.docx" w:history="1">
        <w:r w:rsidRPr="00433E5C">
          <w:rPr>
            <w:rStyle w:val="Hyperlink"/>
          </w:rPr>
          <w:t>Kalibrere blodsukkerapparat</w:t>
        </w:r>
      </w:hyperlink>
      <w:r w:rsidRPr="00281843" w:rsidR="00F37967">
        <w:t xml:space="preserve"> etter kl. 00.00</w:t>
      </w:r>
    </w:p>
    <w:p w:rsidR="00281843" w:rsidRPr="00281843" w:rsidP="00281843" w14:paraId="1A003337" w14:textId="77777777">
      <w:pPr>
        <w:numPr>
          <w:ilvl w:val="0"/>
          <w:numId w:val="40"/>
        </w:numPr>
        <w:contextualSpacing/>
      </w:pPr>
      <w:r w:rsidRPr="00281843">
        <w:t xml:space="preserve">Blodsukker kontroll etter </w:t>
      </w:r>
      <w:hyperlink r:id="rId15" w:history="1">
        <w:r w:rsidRPr="00281843">
          <w:rPr>
            <w:color w:val="0000FF"/>
            <w:u w:val="single"/>
          </w:rPr>
          <w:t>9-punkts kurve</w:t>
        </w:r>
      </w:hyperlink>
    </w:p>
    <w:p w:rsidR="00281843" w:rsidRPr="00281843" w:rsidP="00281843" w14:paraId="1A003338" w14:textId="77777777">
      <w:pPr>
        <w:numPr>
          <w:ilvl w:val="0"/>
          <w:numId w:val="40"/>
        </w:numPr>
        <w:contextualSpacing/>
      </w:pPr>
      <w:r w:rsidRPr="00281843">
        <w:t>Tilse alle pasienter</w:t>
      </w:r>
    </w:p>
    <w:p w:rsidR="00281843" w:rsidRPr="00281843" w:rsidP="00281843" w14:paraId="1A003339" w14:textId="77777777">
      <w:pPr>
        <w:numPr>
          <w:ilvl w:val="0"/>
          <w:numId w:val="40"/>
        </w:numPr>
        <w:contextualSpacing/>
      </w:pPr>
      <w:r w:rsidRPr="00281843">
        <w:t xml:space="preserve">Leiringsendring </w:t>
      </w:r>
    </w:p>
    <w:p w:rsidR="00281843" w:rsidRPr="00281843" w:rsidP="00281843" w14:paraId="1A00333A" w14:textId="77777777">
      <w:pPr>
        <w:numPr>
          <w:ilvl w:val="0"/>
          <w:numId w:val="40"/>
        </w:numPr>
        <w:contextualSpacing/>
      </w:pPr>
      <w:hyperlink r:id="rId11" w:tooltip="XDF39371 - dok39371.docx" w:history="1">
        <w:r w:rsidRPr="00433E5C">
          <w:rPr>
            <w:rStyle w:val="Hyperlink"/>
          </w:rPr>
          <w:t>Pasientvekting</w:t>
        </w:r>
      </w:hyperlink>
    </w:p>
    <w:p w:rsidR="00281843" w:rsidRPr="00433E5C" w:rsidP="00281843" w14:paraId="1A00333B" w14:textId="77777777">
      <w:pPr>
        <w:numPr>
          <w:ilvl w:val="0"/>
          <w:numId w:val="40"/>
        </w:numPr>
        <w:contextualSpacing/>
        <w:rPr>
          <w:rStyle w:val="Hyperlink"/>
        </w:rPr>
      </w:pPr>
      <w:r>
        <w:rPr>
          <w:color w:val="0000FF"/>
          <w:u w:val="single"/>
        </w:rPr>
        <w:fldChar w:fldCharType="begin"/>
      </w:r>
      <w:r w:rsidR="00F2245F">
        <w:rPr>
          <w:color w:val="0000FF"/>
          <w:u w:val="single"/>
        </w:rPr>
        <w:instrText xml:space="preserve">HYPERLINK </w:instrText>
      </w:r>
      <w:r w:rsidR="00F2245F">
        <w:rPr>
          <w:color w:val="0000FF"/>
          <w:u w:val="single"/>
        </w:rPr>
        <w:instrText>https://kvalitet.so-hf.no/docs/pub/DOK44299.htm</w:instrText>
      </w:r>
      <w:r w:rsidR="00F2245F">
        <w:rPr>
          <w:color w:val="0000FF"/>
          <w:u w:val="single"/>
        </w:rPr>
        <w:instrText xml:space="preserve"> </w:instrText>
      </w:r>
      <w:r w:rsidR="00F2245F">
        <w:rPr>
          <w:color w:val="0000FF"/>
          <w:u w:val="single"/>
        </w:rPr>
        <w:instrText>\o</w:instrText>
      </w:r>
      <w:r w:rsidR="00F2245F">
        <w:rPr>
          <w:color w:val="0000FF"/>
          <w:u w:val="single"/>
        </w:rPr>
        <w:instrText xml:space="preserve"> </w:instrText>
      </w:r>
      <w:r w:rsidR="00F2245F">
        <w:rPr>
          <w:color w:val="0000FF"/>
          <w:u w:val="single"/>
        </w:rPr>
        <w:instrText>"XDF44299 - dok44299.docx"</w:instrText>
      </w:r>
      <w:r>
        <w:rPr>
          <w:color w:val="0000FF"/>
          <w:u w:val="single"/>
        </w:rPr>
        <w:fldChar w:fldCharType="separate"/>
      </w:r>
      <w:r w:rsidRPr="00433E5C" w:rsidR="0071133D">
        <w:rPr>
          <w:rStyle w:val="Hyperlink"/>
        </w:rPr>
        <w:t>Kalibrere blodsukkerapparat</w:t>
      </w:r>
      <w:r>
        <w:rPr>
          <w:rStyle w:val="Hyperlink"/>
        </w:rPr>
        <w:t xml:space="preserve"> </w:t>
      </w:r>
    </w:p>
    <w:p w:rsidR="00281843" w:rsidRPr="00281843" w:rsidP="00281843" w14:paraId="1A00333C" w14:textId="77777777">
      <w:r>
        <w:rPr>
          <w:color w:val="0000FF"/>
          <w:u w:val="single"/>
        </w:rPr>
        <w:fldChar w:fldCharType="end"/>
      </w:r>
    </w:p>
    <w:p w:rsidR="00281843" w:rsidRPr="00281843" w:rsidP="00281843" w14:paraId="1A00333D" w14:textId="77777777"/>
    <w:p w:rsidR="00281843" w:rsidRPr="00281843" w:rsidP="00281843" w14:paraId="1A00333E" w14:textId="77777777">
      <w:pPr>
        <w:rPr>
          <w:b/>
        </w:rPr>
      </w:pPr>
      <w:r w:rsidRPr="00281843">
        <w:rPr>
          <w:b/>
        </w:rPr>
        <w:t>05.00-07.30 Morgensjekken:</w:t>
      </w:r>
    </w:p>
    <w:p w:rsidR="00281843" w:rsidRPr="00281843" w:rsidP="00281843" w14:paraId="1A00333F" w14:textId="77777777">
      <w:pPr>
        <w:numPr>
          <w:ilvl w:val="0"/>
          <w:numId w:val="39"/>
        </w:numPr>
        <w:contextualSpacing/>
      </w:pPr>
      <w:r w:rsidRPr="00281843">
        <w:t>Runde med tilsyn hos alle pasienter, skifte bleie/stell/leiringsendring ved behov.</w:t>
      </w:r>
    </w:p>
    <w:p w:rsidR="00281843" w:rsidRPr="00281843" w:rsidP="00281843" w14:paraId="1A003340" w14:textId="77777777">
      <w:pPr>
        <w:numPr>
          <w:ilvl w:val="0"/>
          <w:numId w:val="39"/>
        </w:numPr>
        <w:contextualSpacing/>
      </w:pPr>
      <w:r w:rsidRPr="00281843">
        <w:t>Summere væskeregnskap, diurese, drensmengde og kost fra siste døgn (innen 06.00)</w:t>
      </w:r>
      <w:r w:rsidR="00D120F3">
        <w:t>.</w:t>
      </w:r>
    </w:p>
    <w:p w:rsidR="00281843" w:rsidRPr="00281843" w:rsidP="00281843" w14:paraId="1A003341" w14:textId="77777777">
      <w:pPr>
        <w:numPr>
          <w:ilvl w:val="0"/>
          <w:numId w:val="39"/>
        </w:numPr>
        <w:contextualSpacing/>
      </w:pPr>
      <w:r w:rsidRPr="00281843">
        <w:t>Klargjøre kaffe og te til dagvakter</w:t>
      </w:r>
      <w:r w:rsidR="00D120F3">
        <w:t>.</w:t>
      </w:r>
    </w:p>
    <w:p w:rsidR="00281843" w:rsidRPr="00281843" w:rsidP="00281843" w14:paraId="1A003342" w14:textId="77777777">
      <w:pPr>
        <w:numPr>
          <w:ilvl w:val="0"/>
          <w:numId w:val="39"/>
        </w:numPr>
        <w:contextualSpacing/>
      </w:pPr>
      <w:r w:rsidRPr="00281843">
        <w:t>Helsefagarbeider</w:t>
      </w:r>
      <w:r w:rsidR="00D07430">
        <w:t xml:space="preserve"> </w:t>
      </w:r>
      <w:r w:rsidRPr="001F6568" w:rsidR="00D07430">
        <w:t>og sykepleier</w:t>
      </w:r>
      <w:r w:rsidRPr="001F6568">
        <w:t xml:space="preserve"> </w:t>
      </w:r>
      <w:r w:rsidRPr="00281843">
        <w:t>starter</w:t>
      </w:r>
      <w:r>
        <w:t xml:space="preserve"> blodprøvetakingsrunde kl. 06.30</w:t>
      </w:r>
      <w:r w:rsidRPr="00281843">
        <w:t xml:space="preserve">, dagvaktene overtar. </w:t>
      </w:r>
    </w:p>
    <w:p w:rsidR="00281843" w:rsidP="00281843" w14:paraId="1A003343" w14:textId="77777777">
      <w:pPr>
        <w:numPr>
          <w:ilvl w:val="0"/>
          <w:numId w:val="39"/>
        </w:numPr>
        <w:contextualSpacing/>
      </w:pPr>
      <w:r w:rsidRPr="00281843">
        <w:t>Dokumentere og oppdatere behandlingsplan</w:t>
      </w:r>
      <w:r w:rsidR="00D120F3">
        <w:t>.</w:t>
      </w:r>
    </w:p>
    <w:p w:rsidR="007C1210" w:rsidRPr="00281843" w:rsidP="007C1210" w14:paraId="1A003344" w14:textId="77777777">
      <w:pPr>
        <w:ind w:left="720"/>
        <w:contextualSpacing/>
      </w:pPr>
    </w:p>
    <w:p w:rsidR="00281843" w:rsidRPr="00281843" w:rsidP="00281843" w14:paraId="1A003345" w14:textId="77777777"/>
    <w:p w:rsidR="00281843" w:rsidRPr="00281843" w:rsidP="00281843" w14:paraId="1A003346" w14:textId="77777777"/>
    <w:p w:rsidR="00281843" w:rsidRPr="00281843" w:rsidP="00281843" w14:paraId="1A003347" w14:textId="77777777">
      <w:pPr>
        <w:rPr>
          <w:b/>
        </w:rPr>
      </w:pPr>
      <w:r w:rsidRPr="00281843">
        <w:rPr>
          <w:b/>
        </w:rPr>
        <w:t>07.00-07.30 Vaktskift mellom nattevakt og dagvakt:</w:t>
      </w:r>
    </w:p>
    <w:p w:rsidR="00281843" w:rsidP="00281843" w14:paraId="1A003348" w14:textId="77777777">
      <w:pPr>
        <w:numPr>
          <w:ilvl w:val="0"/>
          <w:numId w:val="39"/>
        </w:numPr>
        <w:contextualSpacing/>
      </w:pPr>
      <w:r w:rsidRPr="00281843">
        <w:t>Tilse at det er ryddet etter natten, søppel er tømt og oppvask er vasket/satt på kjøkkenet</w:t>
      </w:r>
      <w:r w:rsidR="00D120F3">
        <w:t>.</w:t>
      </w:r>
    </w:p>
    <w:p w:rsidR="007C1210" w:rsidRPr="00281843" w:rsidP="00281843" w14:paraId="1A003349" w14:textId="77777777">
      <w:pPr>
        <w:numPr>
          <w:ilvl w:val="0"/>
          <w:numId w:val="39"/>
        </w:numPr>
        <w:contextualSpacing/>
      </w:pPr>
      <w:r>
        <w:t>Fyller på og ser igjennom traller stående på korridor med diverse utstyr.</w:t>
      </w:r>
    </w:p>
    <w:p w:rsidR="00281843" w:rsidRPr="00281843" w:rsidP="00281843" w14:paraId="1A00334A" w14:textId="77777777">
      <w:pPr>
        <w:numPr>
          <w:ilvl w:val="0"/>
          <w:numId w:val="37"/>
        </w:numPr>
        <w:contextualSpacing/>
      </w:pPr>
      <w:r w:rsidRPr="00281843">
        <w:t>Papirer med pasientrelatert informasjon makuleres</w:t>
      </w:r>
      <w:r w:rsidR="00D120F3">
        <w:t>.</w:t>
      </w:r>
    </w:p>
    <w:p w:rsidR="00281843" w:rsidRPr="00281843" w:rsidP="00281843" w14:paraId="1A00334B" w14:textId="77777777">
      <w:pPr>
        <w:numPr>
          <w:ilvl w:val="0"/>
          <w:numId w:val="37"/>
        </w:numPr>
        <w:contextualSpacing/>
      </w:pPr>
      <w:r w:rsidRPr="00281843">
        <w:t>Se over desinfeksjonsrom – rydd opp ved behov</w:t>
      </w:r>
      <w:r w:rsidR="00D120F3">
        <w:t>.</w:t>
      </w:r>
    </w:p>
    <w:p w:rsidR="00281843" w:rsidRPr="00F37967" w:rsidP="00281843" w14:paraId="1A00334C" w14:textId="02DA905F">
      <w:pPr>
        <w:numPr>
          <w:ilvl w:val="0"/>
          <w:numId w:val="37"/>
        </w:numPr>
        <w:contextualSpacing/>
        <w:rPr>
          <w:strike/>
          <w:color w:val="000000" w:themeColor="text1"/>
        </w:rPr>
      </w:pPr>
      <w:r w:rsidRPr="00F37967">
        <w:rPr>
          <w:color w:val="000000" w:themeColor="text1"/>
        </w:rPr>
        <w:t>Nattvaktene leser seg opp på pasienten, eventuell muntlig rapport gis siste 5-10 minuttene</w:t>
      </w:r>
      <w:r w:rsidRPr="00F37967">
        <w:rPr>
          <w:color w:val="000000" w:themeColor="text1"/>
        </w:rPr>
        <w:t>.</w:t>
      </w:r>
      <w:r w:rsidRPr="00F37967">
        <w:rPr>
          <w:color w:val="000000" w:themeColor="text1"/>
        </w:rPr>
        <w:t xml:space="preserve"> </w:t>
      </w:r>
    </w:p>
    <w:p w:rsidR="00281843" w:rsidRPr="00862B31" w:rsidP="00281843" w14:paraId="1A00334D" w14:textId="77777777">
      <w:pPr>
        <w:numPr>
          <w:ilvl w:val="0"/>
          <w:numId w:val="37"/>
        </w:numPr>
        <w:contextualSpacing/>
      </w:pPr>
      <w:r w:rsidRPr="00281843">
        <w:t xml:space="preserve">Vaktansvarlig sykepleier gir rapport til vaktansvarlig sykepleier på dagvakt helg/seksjonsleder </w:t>
      </w:r>
      <w:r w:rsidRPr="00862B31">
        <w:t>eller ass. seksjonsleder på ukedag, om hendelser og pasientlogistikk</w:t>
      </w:r>
      <w:r w:rsidRPr="00862B31" w:rsidR="00D120F3">
        <w:t>.</w:t>
      </w:r>
    </w:p>
    <w:p w:rsidR="00281843" w:rsidRPr="00281843" w:rsidP="00281843" w14:paraId="1A00334E" w14:textId="77777777"/>
    <w:p w:rsidR="00281843" w:rsidRPr="00281843" w:rsidP="00281843" w14:paraId="1A00334F" w14:textId="77777777"/>
    <w:p w:rsidR="00281843" w:rsidRPr="00281843" w:rsidP="00281843" w14:paraId="1A003350" w14:textId="77777777"/>
    <w:p w:rsidR="006C4F50" w:rsidP="008C73C1" w14:paraId="1A003351" w14:textId="77777777">
      <w:pPr>
        <w:rPr>
          <w:szCs w:val="22"/>
        </w:rPr>
      </w:pPr>
    </w:p>
    <w:p w:rsidR="00A37E83" w:rsidP="008C73C1" w14:paraId="1A003352" w14:textId="77777777">
      <w:pPr>
        <w:rPr>
          <w:szCs w:val="22"/>
        </w:rPr>
      </w:pPr>
    </w:p>
    <w:p w:rsidR="006A24B1" w:rsidRPr="00D82F40" w:rsidP="00682393" w14:paraId="1A003353" w14:textId="77777777">
      <w:pPr>
        <w:pStyle w:val="Heading4"/>
        <w:rPr>
          <w:sz w:val="22"/>
          <w:szCs w:val="22"/>
        </w:rPr>
      </w:pPr>
      <w:r w:rsidRPr="00D82F40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7" w:history="1">
              <w:r>
                <w:rPr>
                  <w:b w:val="0"/>
                  <w:color w:val="0000FF"/>
                  <w:u w:val="single"/>
                </w:rPr>
                <w:t>F/2.2.16-05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NEWS 2 - kort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F/16.3.4-01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Arbeidsbeskrivelse - vaktansvarlig somatikk døgn (VAS)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F/18.1.5-02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PVK - Innleggelse og stell av perifere venøse katetre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A.1.3/6.11.3-04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Glukose - Accu-Chek Inform II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A4.0/1.2-11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Pasientvekting - vekting og kategorier, sykepleietjenesten i somatikk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A4.9.4/1.1-01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Sjekklister for avdelingen- døgnområde 11- akuttmedisinsk avdeling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A4.9.4/8.3-01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Arbeidsfordeling- døgnområde 11- akuttmedisinsk avdeling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A4.12.8/3.1-01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Blodsukkerkurve døgnområde 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A4.12.8/3.1-02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Blodsukkerkurve 9 punkts - veileder til bruk</w:t>
              </w:r>
            </w:hyperlink>
          </w:p>
        </w:tc>
      </w:tr>
    </w:tbl>
    <w:p w:rsidR="006A24B1" w:rsidRPr="00AE23AB" w:rsidP="006A24B1" w14:paraId="1A003370" w14:textId="77777777">
      <w:pPr>
        <w:rPr>
          <w:b/>
          <w:szCs w:val="22"/>
          <w:u w:val="single"/>
          <w:lang w:val="en-US"/>
        </w:rPr>
      </w:pP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D82F4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116BF" w:rsidRPr="00AE23AB" w:rsidP="00D82F40" w14:paraId="1A003373" w14:textId="77777777">
      <w:pPr>
        <w:rPr>
          <w:szCs w:val="22"/>
          <w:lang w:val="en-US"/>
        </w:rPr>
      </w:pPr>
      <w:bookmarkEnd w:id="2"/>
    </w:p>
    <w:p w:rsidR="00F116BF" w:rsidRPr="00D82F40" w:rsidP="00682393" w14:paraId="1A003374" w14:textId="77777777">
      <w:pPr>
        <w:pStyle w:val="Heading4"/>
        <w:rPr>
          <w:sz w:val="22"/>
          <w:szCs w:val="22"/>
        </w:rPr>
      </w:pPr>
      <w:r w:rsidRPr="00D82F40">
        <w:rPr>
          <w:sz w:val="22"/>
          <w:szCs w:val="22"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654"/>
        <w:gridCol w:w="25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FC000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FC000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C0002" w:rsidRPr="00FC0002" w:rsidP="00FC0002" w14:paraId="1A003378" w14:textId="77777777">
      <w:pPr>
        <w:rPr>
          <w:b/>
          <w:szCs w:val="22"/>
        </w:rPr>
      </w:pPr>
      <w:bookmarkEnd w:id="3"/>
    </w:p>
    <w:p w:rsidR="00FC0002" w:rsidRPr="00FC0002" w:rsidP="00FC0002" w14:paraId="1A003379" w14:textId="77777777">
      <w:pPr>
        <w:pStyle w:val="Heading4"/>
        <w:rPr>
          <w:sz w:val="22"/>
          <w:szCs w:val="22"/>
        </w:rPr>
      </w:pPr>
      <w:r w:rsidRPr="00FC0002">
        <w:rPr>
          <w:sz w:val="22"/>
          <w:szCs w:val="22"/>
        </w:rPr>
        <w:t xml:space="preserve">Andre kilder/litteraturliste </w:t>
      </w:r>
    </w:p>
    <w:p w:rsidR="00F116BF" w:rsidP="00D120F3" w14:paraId="1A00337A" w14:textId="77777777">
      <w:pPr>
        <w:rPr>
          <w:szCs w:val="22"/>
        </w:rPr>
      </w:pPr>
    </w:p>
    <w:p w:rsidR="00D120F3" w:rsidRPr="00D120F3" w:rsidP="00D120F3" w14:paraId="1A00337B" w14:textId="77777777">
      <w:pPr>
        <w:rPr>
          <w:szCs w:val="22"/>
        </w:rPr>
      </w:pPr>
    </w:p>
    <w:p w:rsidR="00ED53C7" w:rsidRPr="00D82F40" w:rsidP="007524D0" w14:paraId="1A00337C" w14:textId="77777777">
      <w:pPr>
        <w:rPr>
          <w:b/>
          <w:szCs w:val="22"/>
        </w:rPr>
      </w:pPr>
      <w:r w:rsidRPr="00D82F40">
        <w:rPr>
          <w:b/>
          <w:szCs w:val="22"/>
        </w:rPr>
        <w:t xml:space="preserve">Slutt på </w:t>
      </w:r>
      <w:r w:rsidRPr="00D82F40" w:rsidR="007524D0">
        <w:rPr>
          <w:b/>
          <w:szCs w:val="22"/>
        </w:rPr>
        <w:fldChar w:fldCharType="begin" w:fldLock="1"/>
      </w:r>
      <w:r w:rsidRPr="00D82F40" w:rsidR="007524D0">
        <w:rPr>
          <w:b/>
          <w:szCs w:val="22"/>
        </w:rPr>
        <w:instrText xml:space="preserve"> DOCPROPERTY EK_DokType </w:instrText>
      </w:r>
      <w:r w:rsidRPr="00D82F40" w:rsidR="007524D0">
        <w:rPr>
          <w:b/>
          <w:szCs w:val="22"/>
        </w:rPr>
        <w:fldChar w:fldCharType="separate"/>
      </w:r>
      <w:r w:rsidRPr="00D82F40" w:rsidR="007524D0">
        <w:rPr>
          <w:b/>
          <w:szCs w:val="22"/>
        </w:rPr>
        <w:t>Prosedyre</w:t>
      </w:r>
      <w:r w:rsidRPr="00D82F40" w:rsidR="007524D0">
        <w:rPr>
          <w:b/>
          <w:szCs w:val="22"/>
        </w:rPr>
        <w:fldChar w:fldCharType="end"/>
      </w:r>
    </w:p>
    <w:sectPr w:rsidSect="00BC36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284B" w14:paraId="1A0033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668C" w:rsidRPr="00E66528" w:rsidP="00EC2948" w14:paraId="1A003385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6"/>
      <w:gridCol w:w="2937"/>
      <w:gridCol w:w="2972"/>
    </w:tblGrid>
    <w:tr w14:paraId="1A003399" w14:textId="77777777" w:rsidTr="00EA27B4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361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FA668C" w14:paraId="1A00338D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FA668C" w14:paraId="1A00338E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FA668C" w14:paraId="1A00338F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Medisinskfaglig rådgiver: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FA668C" w14:paraId="1A003390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Avdelingssjef Nezar Raouf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2977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FA668C" w14:paraId="1A003391" w14:textId="77777777">
          <w:pPr>
            <w:pStyle w:val="Header"/>
            <w:rPr>
              <w:b/>
              <w:sz w:val="14"/>
              <w:szCs w:val="14"/>
            </w:rPr>
          </w:pPr>
        </w:p>
        <w:p w:rsidR="00FA668C" w14:paraId="1A003392" w14:textId="77777777">
          <w:pPr>
            <w:pStyle w:val="Header"/>
            <w:rPr>
              <w:b/>
              <w:sz w:val="14"/>
              <w:szCs w:val="14"/>
            </w:rPr>
          </w:pPr>
        </w:p>
        <w:p w:rsidR="00FA668C" w14:paraId="1A003393" w14:textId="77777777">
          <w:pPr>
            <w:pStyle w:val="Header"/>
            <w:rPr>
              <w:b/>
              <w:sz w:val="14"/>
              <w:szCs w:val="14"/>
            </w:rPr>
          </w:pPr>
        </w:p>
        <w:p w:rsidR="00FA668C" w:rsidRPr="00DB7314" w14:paraId="1A003394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3007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FA668C" w14:paraId="1A003395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D48909</w:t>
          </w:r>
          <w:r>
            <w:rPr>
              <w:sz w:val="14"/>
              <w:szCs w:val="14"/>
            </w:rPr>
            <w:fldChar w:fldCharType="end"/>
          </w:r>
        </w:p>
        <w:p w:rsidR="00FA668C" w:rsidRPr="00EE62D3" w14:paraId="1A003396" w14:textId="77777777">
          <w:pPr>
            <w:pStyle w:val="Footer"/>
            <w:jc w:val="right"/>
            <w:rPr>
              <w:color w:val="000080"/>
              <w:sz w:val="14"/>
              <w:szCs w:val="14"/>
            </w:rPr>
          </w:pPr>
          <w:r>
            <w:rPr>
              <w:sz w:val="14"/>
              <w:szCs w:val="14"/>
            </w:rPr>
            <w:t>Versjonsnummer:</w:t>
          </w:r>
          <w:r w:rsidRPr="00EE62D3">
            <w:rPr>
              <w:sz w:val="14"/>
              <w:szCs w:val="14"/>
            </w:rPr>
            <w:t xml:space="preserve"> </w:t>
          </w:r>
          <w:r w:rsidRPr="00EE62D3">
            <w:rPr>
              <w:sz w:val="14"/>
              <w:szCs w:val="14"/>
            </w:rPr>
            <w:fldChar w:fldCharType="begin" w:fldLock="1"/>
          </w:r>
          <w:r w:rsidRPr="00EE62D3">
            <w:rPr>
              <w:sz w:val="14"/>
              <w:szCs w:val="14"/>
            </w:rPr>
            <w:instrText xml:space="preserve"> DOCPROPERTY EK_Utgave </w:instrText>
          </w:r>
          <w:r w:rsidRPr="00EE62D3">
            <w:rPr>
              <w:sz w:val="14"/>
              <w:szCs w:val="14"/>
            </w:rPr>
            <w:fldChar w:fldCharType="separate"/>
          </w:r>
          <w:r w:rsidRPr="00EE62D3">
            <w:rPr>
              <w:sz w:val="14"/>
              <w:szCs w:val="14"/>
            </w:rPr>
            <w:t>2.03</w:t>
          </w:r>
          <w:r w:rsidRPr="00EE62D3">
            <w:rPr>
              <w:sz w:val="14"/>
              <w:szCs w:val="14"/>
            </w:rPr>
            <w:fldChar w:fldCharType="end"/>
          </w:r>
        </w:p>
        <w:p w:rsidR="00FA668C" w14:paraId="1A003397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Pr="003C7579">
            <w:rPr>
              <w:sz w:val="14"/>
              <w:szCs w:val="14"/>
            </w:rPr>
            <w:fldChar w:fldCharType="begin" w:fldLock="1"/>
          </w:r>
          <w:r w:rsidRPr="003C7579">
            <w:rPr>
              <w:sz w:val="14"/>
              <w:szCs w:val="14"/>
            </w:rPr>
            <w:instrText xml:space="preserve"> DOCPROPERTY EK_IBrukDato </w:instrText>
          </w:r>
          <w:r w:rsidRPr="003C7579">
            <w:rPr>
              <w:sz w:val="14"/>
              <w:szCs w:val="14"/>
            </w:rPr>
            <w:fldChar w:fldCharType="separate"/>
          </w:r>
          <w:r w:rsidRPr="003C7579">
            <w:rPr>
              <w:sz w:val="14"/>
              <w:szCs w:val="14"/>
            </w:rPr>
            <w:t>30.06.2025</w:t>
          </w:r>
          <w:r w:rsidRPr="003C7579">
            <w:rPr>
              <w:sz w:val="14"/>
              <w:szCs w:val="14"/>
            </w:rPr>
            <w:fldChar w:fldCharType="end"/>
          </w:r>
        </w:p>
        <w:p w:rsidR="00FA668C" w14:paraId="1A003398" w14:textId="05405A56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sz w:val="14"/>
                  <w:szCs w:val="14"/>
                </w:rPr>
                <w:t>9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FA668C" w:rsidP="00AD2519" w14:paraId="1A0033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668C" w14:paraId="1A00337D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1A003382" w14:textId="77777777" w:rsidTr="00ED53C7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FA668C" w:rsidRPr="006C201A" w:rsidP="00ED46AE" w14:paraId="1A00337E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6C201A">
            <w:rPr>
              <w:b/>
              <w:sz w:val="20"/>
            </w:rPr>
            <w:fldChar w:fldCharType="begin" w:fldLock="1"/>
          </w:r>
          <w:r w:rsidRPr="006C201A">
            <w:rPr>
              <w:b/>
              <w:sz w:val="20"/>
            </w:rPr>
            <w:instrText xml:space="preserve"> DOCPROPERTY EK_Bedriftsnavn </w:instrText>
          </w:r>
          <w:r w:rsidRPr="006C201A">
            <w:rPr>
              <w:b/>
              <w:sz w:val="20"/>
            </w:rPr>
            <w:fldChar w:fldCharType="separate"/>
          </w:r>
          <w:r w:rsidRPr="006C201A">
            <w:rPr>
              <w:b/>
              <w:sz w:val="20"/>
            </w:rPr>
            <w:t>Sykehuset Østfold</w:t>
          </w:r>
          <w:r w:rsidRPr="006C201A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FA668C" w:rsidRPr="000C61BF" w:rsidP="00ED46AE" w14:paraId="1A00337F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Dokument</w:t>
          </w:r>
          <w:r>
            <w:rPr>
              <w:sz w:val="20"/>
            </w:rPr>
            <w:t>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D48909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FA668C" w:rsidRPr="000C61BF" w:rsidP="00AA2010" w14:paraId="1A003380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2.03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475263920"/>
            <w:docPartObj>
              <w:docPartGallery w:val="Page Numbers (Top of Page)"/>
              <w:docPartUnique/>
            </w:docPartObj>
          </w:sdtPr>
          <w:sdtContent>
            <w:p w:rsidR="00FA668C" w:rsidRPr="000C61BF" w:rsidP="00ED46AE" w14:paraId="1A003381" w14:textId="5BE3EE45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9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9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1A003387" w14:textId="77777777" w:rsidTr="00B806AC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FA668C" w:rsidP="00B806AC" w14:paraId="1A003386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szCs w:val="22"/>
            </w:rPr>
            <w:t xml:space="preserve">    </w:t>
          </w:r>
        </w:p>
      </w:tc>
    </w:tr>
    <w:tr w14:paraId="1A003389" w14:textId="77777777" w:rsidTr="00B806AC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FA668C" w:rsidRPr="006C4F50" w:rsidP="00B806AC" w14:paraId="1A003388" w14:textId="77777777">
          <w:pPr>
            <w:pStyle w:val="Header"/>
            <w:spacing w:line="360" w:lineRule="auto"/>
            <w:rPr>
              <w:rFonts w:cs="Arial"/>
              <w:color w:val="002060"/>
              <w:sz w:val="20"/>
            </w:rPr>
          </w:pPr>
          <w:r w:rsidRPr="00BE7BAB">
            <w:rPr>
              <w:rFonts w:cs="Arial"/>
              <w:sz w:val="18"/>
              <w:szCs w:val="18"/>
            </w:rPr>
            <w:fldChar w:fldCharType="begin" w:fldLock="1"/>
          </w:r>
          <w:r w:rsidRPr="00BE7BAB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BE7BAB">
            <w:rPr>
              <w:rFonts w:cs="Arial"/>
              <w:sz w:val="18"/>
              <w:szCs w:val="18"/>
            </w:rPr>
            <w:fldChar w:fldCharType="separate"/>
          </w:r>
          <w:r w:rsidRPr="00BE7BAB">
            <w:rPr>
              <w:rFonts w:cs="Arial"/>
              <w:sz w:val="18"/>
              <w:szCs w:val="18"/>
            </w:rPr>
            <w:t>Prosedyre</w:t>
          </w:r>
          <w:r w:rsidRPr="00BE7BAB">
            <w:rPr>
              <w:rFonts w:cs="Arial"/>
              <w:sz w:val="18"/>
              <w:szCs w:val="18"/>
            </w:rPr>
            <w:fldChar w:fldCharType="end"/>
          </w:r>
          <w:r w:rsidRPr="00BE7BAB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 xml:space="preserve"> </w:t>
          </w:r>
          <w:r w:rsidRPr="00AF266F">
            <w:rPr>
              <w:rFonts w:cs="Arial"/>
              <w:b/>
              <w:color w:val="002060"/>
              <w:sz w:val="18"/>
              <w:szCs w:val="18"/>
            </w:rPr>
            <w:t xml:space="preserve"> </w:t>
          </w:r>
          <w:r w:rsidRPr="00D339D2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D339D2">
            <w:rPr>
              <w:rFonts w:cs="Arial"/>
              <w:b/>
              <w:color w:val="00338D"/>
              <w:sz w:val="20"/>
            </w:rPr>
            <w:instrText xml:space="preserve"> DOCPROPERTY EK_S00MT1-100 </w:instrText>
          </w:r>
          <w:r w:rsidRPr="00D339D2">
            <w:rPr>
              <w:rFonts w:cs="Arial"/>
              <w:b/>
              <w:color w:val="00338D"/>
              <w:sz w:val="20"/>
            </w:rPr>
            <w:fldChar w:fldCharType="separate"/>
          </w:r>
          <w:r w:rsidRPr="00D339D2">
            <w:rPr>
              <w:rFonts w:cs="Arial"/>
              <w:b/>
              <w:color w:val="00338D"/>
              <w:sz w:val="20"/>
            </w:rPr>
            <w:t>Infeksjonsmedisinsk avdeling</w:t>
          </w:r>
          <w:r w:rsidRPr="00D339D2">
            <w:rPr>
              <w:rFonts w:cs="Arial"/>
              <w:b/>
              <w:color w:val="00338D"/>
              <w:sz w:val="20"/>
            </w:rPr>
            <w:fldChar w:fldCharType="end"/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343EFF">
            <w:rPr>
              <w:rFonts w:cs="Arial"/>
              <w:b/>
              <w:color w:val="00338D"/>
              <w:sz w:val="20"/>
            </w:rPr>
            <w:t>-</w:t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456B85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456B85">
            <w:rPr>
              <w:rFonts w:cs="Arial"/>
              <w:b/>
              <w:color w:val="00338D"/>
              <w:sz w:val="20"/>
            </w:rPr>
            <w:instrText xml:space="preserve"> DOCPROPERTY EK_S00MT4-100 </w:instrText>
          </w:r>
          <w:r w:rsidRPr="00456B85">
            <w:rPr>
              <w:rFonts w:cs="Arial"/>
              <w:b/>
              <w:color w:val="00338D"/>
              <w:sz w:val="20"/>
            </w:rPr>
            <w:fldChar w:fldCharType="separate"/>
          </w:r>
          <w:r w:rsidRPr="00456B85">
            <w:rPr>
              <w:rFonts w:cs="Arial"/>
              <w:b/>
              <w:color w:val="00338D"/>
              <w:sz w:val="20"/>
            </w:rPr>
            <w:t>[]</w:t>
          </w:r>
          <w:r w:rsidRPr="00456B85">
            <w:rPr>
              <w:rFonts w:cs="Arial"/>
              <w:b/>
              <w:color w:val="00338D"/>
              <w:sz w:val="20"/>
            </w:rPr>
            <w:fldChar w:fldCharType="end"/>
          </w:r>
        </w:p>
      </w:tc>
    </w:tr>
    <w:tr w14:paraId="1A00338B" w14:textId="77777777" w:rsidTr="00B806AC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FA668C" w:rsidRPr="00EF5466" w:rsidP="00B806AC" w14:paraId="1A00338A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EF5466">
            <w:rPr>
              <w:b/>
              <w:sz w:val="28"/>
              <w:szCs w:val="28"/>
            </w:rPr>
            <w:fldChar w:fldCharType="begin" w:fldLock="1"/>
          </w:r>
          <w:r w:rsidRPr="00EF5466">
            <w:rPr>
              <w:b/>
              <w:sz w:val="28"/>
              <w:szCs w:val="28"/>
            </w:rPr>
            <w:instrText xml:space="preserve"> DOCPROPERTY EK_DokTittel </w:instrText>
          </w:r>
          <w:r w:rsidRPr="00EF5466">
            <w:rPr>
              <w:b/>
              <w:sz w:val="28"/>
              <w:szCs w:val="28"/>
            </w:rPr>
            <w:fldChar w:fldCharType="separate"/>
          </w:r>
          <w:r w:rsidRPr="00EF5466">
            <w:rPr>
              <w:b/>
              <w:sz w:val="28"/>
              <w:szCs w:val="28"/>
            </w:rPr>
            <w:t>Døgnrytmeplan- døgnområde 11- akuttmedisinsk avdeling</w:t>
          </w:r>
          <w:r w:rsidRPr="00EF5466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2C15755"/>
    <w:multiLevelType w:val="hybridMultilevel"/>
    <w:tmpl w:val="8F9014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5689D"/>
    <w:multiLevelType w:val="hybridMultilevel"/>
    <w:tmpl w:val="4CFE2F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F7EF4"/>
    <w:multiLevelType w:val="hybridMultilevel"/>
    <w:tmpl w:val="641612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9422C1"/>
    <w:multiLevelType w:val="hybridMultilevel"/>
    <w:tmpl w:val="1B60AC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8656AE"/>
    <w:multiLevelType w:val="hybridMultilevel"/>
    <w:tmpl w:val="37AE73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22AD3"/>
    <w:multiLevelType w:val="hybridMultilevel"/>
    <w:tmpl w:val="4386B8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372FF"/>
    <w:multiLevelType w:val="hybridMultilevel"/>
    <w:tmpl w:val="F2402B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E31DFB"/>
    <w:multiLevelType w:val="hybridMultilevel"/>
    <w:tmpl w:val="ACBAED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94812FE"/>
    <w:multiLevelType w:val="hybridMultilevel"/>
    <w:tmpl w:val="9000B2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4556EE"/>
    <w:multiLevelType w:val="hybridMultilevel"/>
    <w:tmpl w:val="6C36F3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E941F0"/>
    <w:multiLevelType w:val="hybridMultilevel"/>
    <w:tmpl w:val="B94AC50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E21693"/>
    <w:multiLevelType w:val="hybridMultilevel"/>
    <w:tmpl w:val="50AA22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A83C87"/>
    <w:multiLevelType w:val="hybridMultilevel"/>
    <w:tmpl w:val="7F30F2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3C411B"/>
    <w:multiLevelType w:val="hybridMultilevel"/>
    <w:tmpl w:val="ED66E1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>
    <w:nsid w:val="52DE66F2"/>
    <w:multiLevelType w:val="hybridMultilevel"/>
    <w:tmpl w:val="4B543F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7271DF"/>
    <w:multiLevelType w:val="hybridMultilevel"/>
    <w:tmpl w:val="75AA5D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A2096B"/>
    <w:multiLevelType w:val="multilevel"/>
    <w:tmpl w:val="FC0040AA"/>
    <w:lvl w:ilvl="0">
      <w:start w:val="9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8215A5"/>
    <w:multiLevelType w:val="hybridMultilevel"/>
    <w:tmpl w:val="980CA9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7C4442"/>
    <w:multiLevelType w:val="hybridMultilevel"/>
    <w:tmpl w:val="4B24F5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3F308D"/>
    <w:multiLevelType w:val="hybridMultilevel"/>
    <w:tmpl w:val="B79A3D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AB7FDC"/>
    <w:multiLevelType w:val="hybridMultilevel"/>
    <w:tmpl w:val="E07A63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93491A"/>
    <w:multiLevelType w:val="hybridMultilevel"/>
    <w:tmpl w:val="480C6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4602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97824859">
    <w:abstractNumId w:val="27"/>
  </w:num>
  <w:num w:numId="3" w16cid:durableId="781265238">
    <w:abstractNumId w:val="2"/>
  </w:num>
  <w:num w:numId="4" w16cid:durableId="1211334582">
    <w:abstractNumId w:val="18"/>
  </w:num>
  <w:num w:numId="5" w16cid:durableId="2056544450">
    <w:abstractNumId w:val="45"/>
  </w:num>
  <w:num w:numId="6" w16cid:durableId="781849136">
    <w:abstractNumId w:val="37"/>
  </w:num>
  <w:num w:numId="7" w16cid:durableId="877276322">
    <w:abstractNumId w:val="22"/>
  </w:num>
  <w:num w:numId="8" w16cid:durableId="1356078012">
    <w:abstractNumId w:val="15"/>
  </w:num>
  <w:num w:numId="9" w16cid:durableId="94280578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62964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1922979">
    <w:abstractNumId w:val="43"/>
  </w:num>
  <w:num w:numId="12" w16cid:durableId="1479222556">
    <w:abstractNumId w:val="31"/>
  </w:num>
  <w:num w:numId="13" w16cid:durableId="595132628">
    <w:abstractNumId w:val="20"/>
  </w:num>
  <w:num w:numId="14" w16cid:durableId="119568123">
    <w:abstractNumId w:val="24"/>
  </w:num>
  <w:num w:numId="15" w16cid:durableId="983199382">
    <w:abstractNumId w:val="13"/>
  </w:num>
  <w:num w:numId="16" w16cid:durableId="16523686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8411809">
    <w:abstractNumId w:val="7"/>
  </w:num>
  <w:num w:numId="18" w16cid:durableId="1442069482">
    <w:abstractNumId w:val="34"/>
  </w:num>
  <w:num w:numId="19" w16cid:durableId="2083019141">
    <w:abstractNumId w:val="39"/>
  </w:num>
  <w:num w:numId="20" w16cid:durableId="863786800">
    <w:abstractNumId w:val="32"/>
  </w:num>
  <w:num w:numId="21" w16cid:durableId="364871091">
    <w:abstractNumId w:val="30"/>
  </w:num>
  <w:num w:numId="22" w16cid:durableId="1016924197">
    <w:abstractNumId w:val="5"/>
  </w:num>
  <w:num w:numId="23" w16cid:durableId="245068567">
    <w:abstractNumId w:val="42"/>
  </w:num>
  <w:num w:numId="24" w16cid:durableId="2052920844">
    <w:abstractNumId w:val="28"/>
  </w:num>
  <w:num w:numId="25" w16cid:durableId="2053118046">
    <w:abstractNumId w:val="38"/>
  </w:num>
  <w:num w:numId="26" w16cid:durableId="13406906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7458756">
    <w:abstractNumId w:val="46"/>
  </w:num>
  <w:num w:numId="28" w16cid:durableId="1590238442">
    <w:abstractNumId w:val="25"/>
  </w:num>
  <w:num w:numId="29" w16cid:durableId="1664897274">
    <w:abstractNumId w:val="17"/>
  </w:num>
  <w:num w:numId="30" w16cid:durableId="1707438591">
    <w:abstractNumId w:val="14"/>
  </w:num>
  <w:num w:numId="31" w16cid:durableId="1170440046">
    <w:abstractNumId w:val="6"/>
  </w:num>
  <w:num w:numId="32" w16cid:durableId="302272548">
    <w:abstractNumId w:val="4"/>
  </w:num>
  <w:num w:numId="33" w16cid:durableId="1072043820">
    <w:abstractNumId w:val="40"/>
  </w:num>
  <w:num w:numId="34" w16cid:durableId="1181122173">
    <w:abstractNumId w:val="23"/>
  </w:num>
  <w:num w:numId="35" w16cid:durableId="1766488450">
    <w:abstractNumId w:val="9"/>
  </w:num>
  <w:num w:numId="36" w16cid:durableId="1634486175">
    <w:abstractNumId w:val="33"/>
  </w:num>
  <w:num w:numId="37" w16cid:durableId="1365249330">
    <w:abstractNumId w:val="41"/>
  </w:num>
  <w:num w:numId="38" w16cid:durableId="884944976">
    <w:abstractNumId w:val="44"/>
  </w:num>
  <w:num w:numId="39" w16cid:durableId="929433203">
    <w:abstractNumId w:val="10"/>
  </w:num>
  <w:num w:numId="40" w16cid:durableId="1045253159">
    <w:abstractNumId w:val="1"/>
  </w:num>
  <w:num w:numId="41" w16cid:durableId="768888650">
    <w:abstractNumId w:val="12"/>
  </w:num>
  <w:num w:numId="42" w16cid:durableId="1506243996">
    <w:abstractNumId w:val="3"/>
  </w:num>
  <w:num w:numId="43" w16cid:durableId="533614564">
    <w:abstractNumId w:val="8"/>
  </w:num>
  <w:num w:numId="44" w16cid:durableId="1127161760">
    <w:abstractNumId w:val="36"/>
  </w:num>
  <w:num w:numId="45" w16cid:durableId="1107165334">
    <w:abstractNumId w:val="16"/>
  </w:num>
  <w:num w:numId="46" w16cid:durableId="689641879">
    <w:abstractNumId w:val="21"/>
  </w:num>
  <w:num w:numId="47" w16cid:durableId="3246002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169C1"/>
    <w:rsid w:val="00017F56"/>
    <w:rsid w:val="00024A4A"/>
    <w:rsid w:val="00024E3F"/>
    <w:rsid w:val="00024EFC"/>
    <w:rsid w:val="000252AB"/>
    <w:rsid w:val="000277B9"/>
    <w:rsid w:val="000302FF"/>
    <w:rsid w:val="00033FF9"/>
    <w:rsid w:val="0004150D"/>
    <w:rsid w:val="00042E0D"/>
    <w:rsid w:val="00044227"/>
    <w:rsid w:val="000455B7"/>
    <w:rsid w:val="000522E1"/>
    <w:rsid w:val="0005261E"/>
    <w:rsid w:val="00056F93"/>
    <w:rsid w:val="00057D94"/>
    <w:rsid w:val="00060F2B"/>
    <w:rsid w:val="0008002D"/>
    <w:rsid w:val="00081F55"/>
    <w:rsid w:val="00081FAF"/>
    <w:rsid w:val="00092730"/>
    <w:rsid w:val="00093DFD"/>
    <w:rsid w:val="00094A1A"/>
    <w:rsid w:val="000A4514"/>
    <w:rsid w:val="000C0C4C"/>
    <w:rsid w:val="000C411D"/>
    <w:rsid w:val="000C4B8A"/>
    <w:rsid w:val="000C61BF"/>
    <w:rsid w:val="000C71A9"/>
    <w:rsid w:val="000D317A"/>
    <w:rsid w:val="000D6DF9"/>
    <w:rsid w:val="000E5429"/>
    <w:rsid w:val="000E5494"/>
    <w:rsid w:val="001066A8"/>
    <w:rsid w:val="00112D33"/>
    <w:rsid w:val="00113027"/>
    <w:rsid w:val="00114EA6"/>
    <w:rsid w:val="00121AE0"/>
    <w:rsid w:val="001246DC"/>
    <w:rsid w:val="00125B12"/>
    <w:rsid w:val="001349E6"/>
    <w:rsid w:val="001355F9"/>
    <w:rsid w:val="0014031F"/>
    <w:rsid w:val="00145E90"/>
    <w:rsid w:val="00146594"/>
    <w:rsid w:val="00152634"/>
    <w:rsid w:val="00171533"/>
    <w:rsid w:val="00182162"/>
    <w:rsid w:val="0018464F"/>
    <w:rsid w:val="001A0C9B"/>
    <w:rsid w:val="001A2F57"/>
    <w:rsid w:val="001A3D3D"/>
    <w:rsid w:val="001B0886"/>
    <w:rsid w:val="001B1097"/>
    <w:rsid w:val="001B2C41"/>
    <w:rsid w:val="001B6BC3"/>
    <w:rsid w:val="001B7D86"/>
    <w:rsid w:val="001C3CFD"/>
    <w:rsid w:val="001C46ED"/>
    <w:rsid w:val="001D33BD"/>
    <w:rsid w:val="001D501B"/>
    <w:rsid w:val="001D660F"/>
    <w:rsid w:val="001D73C8"/>
    <w:rsid w:val="001E55A2"/>
    <w:rsid w:val="001F2DD3"/>
    <w:rsid w:val="001F6568"/>
    <w:rsid w:val="0020140F"/>
    <w:rsid w:val="00201A85"/>
    <w:rsid w:val="00203139"/>
    <w:rsid w:val="00206E1E"/>
    <w:rsid w:val="00217B2D"/>
    <w:rsid w:val="0022381F"/>
    <w:rsid w:val="0022495F"/>
    <w:rsid w:val="00262C48"/>
    <w:rsid w:val="00262F39"/>
    <w:rsid w:val="00263750"/>
    <w:rsid w:val="00263B17"/>
    <w:rsid w:val="00266ED5"/>
    <w:rsid w:val="0026795E"/>
    <w:rsid w:val="00273C1F"/>
    <w:rsid w:val="00281843"/>
    <w:rsid w:val="00281F2F"/>
    <w:rsid w:val="002865DB"/>
    <w:rsid w:val="00286E4C"/>
    <w:rsid w:val="0029107D"/>
    <w:rsid w:val="00292E53"/>
    <w:rsid w:val="002B0C13"/>
    <w:rsid w:val="002B2CB7"/>
    <w:rsid w:val="002B323B"/>
    <w:rsid w:val="002B4FB0"/>
    <w:rsid w:val="002B6EDE"/>
    <w:rsid w:val="002C4A33"/>
    <w:rsid w:val="002C6875"/>
    <w:rsid w:val="002C7D18"/>
    <w:rsid w:val="002D7117"/>
    <w:rsid w:val="002D729B"/>
    <w:rsid w:val="002E35B6"/>
    <w:rsid w:val="002E6EAE"/>
    <w:rsid w:val="002F4997"/>
    <w:rsid w:val="002F600E"/>
    <w:rsid w:val="00330CB2"/>
    <w:rsid w:val="0033304B"/>
    <w:rsid w:val="00343EFF"/>
    <w:rsid w:val="00347419"/>
    <w:rsid w:val="00361273"/>
    <w:rsid w:val="00364823"/>
    <w:rsid w:val="003669B9"/>
    <w:rsid w:val="00383CC3"/>
    <w:rsid w:val="003A4FEC"/>
    <w:rsid w:val="003B0598"/>
    <w:rsid w:val="003C7579"/>
    <w:rsid w:val="003D3E0A"/>
    <w:rsid w:val="003E7C80"/>
    <w:rsid w:val="003F1D9E"/>
    <w:rsid w:val="003F3E60"/>
    <w:rsid w:val="003F784D"/>
    <w:rsid w:val="00414E1B"/>
    <w:rsid w:val="0041650A"/>
    <w:rsid w:val="00421386"/>
    <w:rsid w:val="00427548"/>
    <w:rsid w:val="00433E5C"/>
    <w:rsid w:val="004374D3"/>
    <w:rsid w:val="00444126"/>
    <w:rsid w:val="00455E03"/>
    <w:rsid w:val="00456B85"/>
    <w:rsid w:val="0046125C"/>
    <w:rsid w:val="00466F6B"/>
    <w:rsid w:val="004770A4"/>
    <w:rsid w:val="00481C18"/>
    <w:rsid w:val="00482FFB"/>
    <w:rsid w:val="0048319D"/>
    <w:rsid w:val="00485E54"/>
    <w:rsid w:val="0049016E"/>
    <w:rsid w:val="00491718"/>
    <w:rsid w:val="00494F0B"/>
    <w:rsid w:val="00495C3B"/>
    <w:rsid w:val="004A0E78"/>
    <w:rsid w:val="004A3C7E"/>
    <w:rsid w:val="004A6A4F"/>
    <w:rsid w:val="004C345C"/>
    <w:rsid w:val="004D134E"/>
    <w:rsid w:val="004D1BF1"/>
    <w:rsid w:val="004E18F3"/>
    <w:rsid w:val="004E2D3B"/>
    <w:rsid w:val="004F3C83"/>
    <w:rsid w:val="004F3F8E"/>
    <w:rsid w:val="005048A9"/>
    <w:rsid w:val="00517243"/>
    <w:rsid w:val="00521109"/>
    <w:rsid w:val="00535371"/>
    <w:rsid w:val="00535486"/>
    <w:rsid w:val="00535FF1"/>
    <w:rsid w:val="00540FE0"/>
    <w:rsid w:val="00544DBE"/>
    <w:rsid w:val="00545E91"/>
    <w:rsid w:val="0054651F"/>
    <w:rsid w:val="00550CA5"/>
    <w:rsid w:val="00566696"/>
    <w:rsid w:val="0057646D"/>
    <w:rsid w:val="005828C9"/>
    <w:rsid w:val="00586229"/>
    <w:rsid w:val="005870E6"/>
    <w:rsid w:val="00596DCE"/>
    <w:rsid w:val="00597E20"/>
    <w:rsid w:val="005A0D10"/>
    <w:rsid w:val="005A0F86"/>
    <w:rsid w:val="005A1B86"/>
    <w:rsid w:val="005B1B49"/>
    <w:rsid w:val="005B451D"/>
    <w:rsid w:val="005B47B9"/>
    <w:rsid w:val="005B6A98"/>
    <w:rsid w:val="005C25EF"/>
    <w:rsid w:val="005C61CB"/>
    <w:rsid w:val="005D1BAE"/>
    <w:rsid w:val="005D3C83"/>
    <w:rsid w:val="005E34C1"/>
    <w:rsid w:val="005E3604"/>
    <w:rsid w:val="005E3DE7"/>
    <w:rsid w:val="005E550D"/>
    <w:rsid w:val="005E56CD"/>
    <w:rsid w:val="005E58DA"/>
    <w:rsid w:val="005F4A26"/>
    <w:rsid w:val="005F5D5D"/>
    <w:rsid w:val="00600FA9"/>
    <w:rsid w:val="0060748A"/>
    <w:rsid w:val="006155CA"/>
    <w:rsid w:val="00615B35"/>
    <w:rsid w:val="00620A30"/>
    <w:rsid w:val="00625994"/>
    <w:rsid w:val="0063086D"/>
    <w:rsid w:val="006325DE"/>
    <w:rsid w:val="006326FF"/>
    <w:rsid w:val="00646926"/>
    <w:rsid w:val="00666B43"/>
    <w:rsid w:val="00674620"/>
    <w:rsid w:val="006762C4"/>
    <w:rsid w:val="006772F8"/>
    <w:rsid w:val="0067778C"/>
    <w:rsid w:val="00682393"/>
    <w:rsid w:val="00682B25"/>
    <w:rsid w:val="00683521"/>
    <w:rsid w:val="006A1129"/>
    <w:rsid w:val="006A24B1"/>
    <w:rsid w:val="006A781B"/>
    <w:rsid w:val="006B47CB"/>
    <w:rsid w:val="006C201A"/>
    <w:rsid w:val="006C29F2"/>
    <w:rsid w:val="006C4F50"/>
    <w:rsid w:val="006C5AF7"/>
    <w:rsid w:val="006E0D9D"/>
    <w:rsid w:val="006E1A2B"/>
    <w:rsid w:val="006E604E"/>
    <w:rsid w:val="006F2E9B"/>
    <w:rsid w:val="006F7567"/>
    <w:rsid w:val="00702EB7"/>
    <w:rsid w:val="0070408A"/>
    <w:rsid w:val="00705171"/>
    <w:rsid w:val="0071133D"/>
    <w:rsid w:val="007157E2"/>
    <w:rsid w:val="007223F3"/>
    <w:rsid w:val="00725250"/>
    <w:rsid w:val="00727941"/>
    <w:rsid w:val="00733CC7"/>
    <w:rsid w:val="00740811"/>
    <w:rsid w:val="00743C1C"/>
    <w:rsid w:val="007524D0"/>
    <w:rsid w:val="00763AD4"/>
    <w:rsid w:val="00765A52"/>
    <w:rsid w:val="00766B2B"/>
    <w:rsid w:val="0078653A"/>
    <w:rsid w:val="0078701D"/>
    <w:rsid w:val="00790BE8"/>
    <w:rsid w:val="00792B82"/>
    <w:rsid w:val="00794334"/>
    <w:rsid w:val="007A5D70"/>
    <w:rsid w:val="007B129E"/>
    <w:rsid w:val="007B20BB"/>
    <w:rsid w:val="007B233B"/>
    <w:rsid w:val="007B7E28"/>
    <w:rsid w:val="007C1210"/>
    <w:rsid w:val="007C4882"/>
    <w:rsid w:val="007D1506"/>
    <w:rsid w:val="007D2994"/>
    <w:rsid w:val="007D65AE"/>
    <w:rsid w:val="007E48CA"/>
    <w:rsid w:val="007E739E"/>
    <w:rsid w:val="007F0A86"/>
    <w:rsid w:val="007F7DAD"/>
    <w:rsid w:val="0080308E"/>
    <w:rsid w:val="008079B2"/>
    <w:rsid w:val="008110AA"/>
    <w:rsid w:val="00811ACB"/>
    <w:rsid w:val="00823ECB"/>
    <w:rsid w:val="00825930"/>
    <w:rsid w:val="008259CA"/>
    <w:rsid w:val="00825EE5"/>
    <w:rsid w:val="008273A4"/>
    <w:rsid w:val="00830986"/>
    <w:rsid w:val="00834A0C"/>
    <w:rsid w:val="00844D2E"/>
    <w:rsid w:val="008455ED"/>
    <w:rsid w:val="00852C5A"/>
    <w:rsid w:val="00852C60"/>
    <w:rsid w:val="0085438B"/>
    <w:rsid w:val="00862B31"/>
    <w:rsid w:val="008665CF"/>
    <w:rsid w:val="008727ED"/>
    <w:rsid w:val="0087380E"/>
    <w:rsid w:val="00873C29"/>
    <w:rsid w:val="00883A89"/>
    <w:rsid w:val="00883D4B"/>
    <w:rsid w:val="00886073"/>
    <w:rsid w:val="00891A68"/>
    <w:rsid w:val="0089625A"/>
    <w:rsid w:val="008A115E"/>
    <w:rsid w:val="008A7DE2"/>
    <w:rsid w:val="008B2ACD"/>
    <w:rsid w:val="008C73C1"/>
    <w:rsid w:val="008D1393"/>
    <w:rsid w:val="008D3E4A"/>
    <w:rsid w:val="008D5B2E"/>
    <w:rsid w:val="008D76D7"/>
    <w:rsid w:val="008E06BF"/>
    <w:rsid w:val="008E0F7F"/>
    <w:rsid w:val="008E2E77"/>
    <w:rsid w:val="008E7806"/>
    <w:rsid w:val="008F2076"/>
    <w:rsid w:val="008F2F95"/>
    <w:rsid w:val="0090435A"/>
    <w:rsid w:val="0091442A"/>
    <w:rsid w:val="0091601B"/>
    <w:rsid w:val="00917D39"/>
    <w:rsid w:val="009224AE"/>
    <w:rsid w:val="00930F68"/>
    <w:rsid w:val="009321E3"/>
    <w:rsid w:val="009374E7"/>
    <w:rsid w:val="009412C0"/>
    <w:rsid w:val="009456FB"/>
    <w:rsid w:val="00950FAA"/>
    <w:rsid w:val="0095194D"/>
    <w:rsid w:val="00954AAA"/>
    <w:rsid w:val="0095712E"/>
    <w:rsid w:val="00961422"/>
    <w:rsid w:val="0096225E"/>
    <w:rsid w:val="00965C1C"/>
    <w:rsid w:val="00975A8C"/>
    <w:rsid w:val="00976AAB"/>
    <w:rsid w:val="009803CE"/>
    <w:rsid w:val="0098245C"/>
    <w:rsid w:val="009826B7"/>
    <w:rsid w:val="00982ABF"/>
    <w:rsid w:val="00986EA4"/>
    <w:rsid w:val="00987628"/>
    <w:rsid w:val="00991DB4"/>
    <w:rsid w:val="009937D6"/>
    <w:rsid w:val="009A3201"/>
    <w:rsid w:val="009A60C9"/>
    <w:rsid w:val="009A7158"/>
    <w:rsid w:val="009B2C02"/>
    <w:rsid w:val="009B31A3"/>
    <w:rsid w:val="009B5324"/>
    <w:rsid w:val="009C2567"/>
    <w:rsid w:val="009C556C"/>
    <w:rsid w:val="009C5FC9"/>
    <w:rsid w:val="009C665E"/>
    <w:rsid w:val="009D0186"/>
    <w:rsid w:val="009D2C77"/>
    <w:rsid w:val="009D67DE"/>
    <w:rsid w:val="009E7668"/>
    <w:rsid w:val="009F2B52"/>
    <w:rsid w:val="009F2F9F"/>
    <w:rsid w:val="009F5762"/>
    <w:rsid w:val="009F6919"/>
    <w:rsid w:val="00A37E83"/>
    <w:rsid w:val="00A4351F"/>
    <w:rsid w:val="00A44FA8"/>
    <w:rsid w:val="00A51E42"/>
    <w:rsid w:val="00A5499D"/>
    <w:rsid w:val="00A751A2"/>
    <w:rsid w:val="00A87347"/>
    <w:rsid w:val="00A9362B"/>
    <w:rsid w:val="00A979A4"/>
    <w:rsid w:val="00AA2010"/>
    <w:rsid w:val="00AC50CF"/>
    <w:rsid w:val="00AC6593"/>
    <w:rsid w:val="00AC7426"/>
    <w:rsid w:val="00AD02F3"/>
    <w:rsid w:val="00AD19CD"/>
    <w:rsid w:val="00AD2418"/>
    <w:rsid w:val="00AD2519"/>
    <w:rsid w:val="00AD3637"/>
    <w:rsid w:val="00AD66B9"/>
    <w:rsid w:val="00AD7C0E"/>
    <w:rsid w:val="00AE17B6"/>
    <w:rsid w:val="00AE19E7"/>
    <w:rsid w:val="00AE23AB"/>
    <w:rsid w:val="00AE3842"/>
    <w:rsid w:val="00AE45B2"/>
    <w:rsid w:val="00AE6E9F"/>
    <w:rsid w:val="00AF266F"/>
    <w:rsid w:val="00B01EFF"/>
    <w:rsid w:val="00B02D22"/>
    <w:rsid w:val="00B13C89"/>
    <w:rsid w:val="00B14A8D"/>
    <w:rsid w:val="00B15772"/>
    <w:rsid w:val="00B227DF"/>
    <w:rsid w:val="00B23D58"/>
    <w:rsid w:val="00B24772"/>
    <w:rsid w:val="00B256AC"/>
    <w:rsid w:val="00B410DC"/>
    <w:rsid w:val="00B4478A"/>
    <w:rsid w:val="00B459CA"/>
    <w:rsid w:val="00B530E5"/>
    <w:rsid w:val="00B536C7"/>
    <w:rsid w:val="00B5541A"/>
    <w:rsid w:val="00B5794C"/>
    <w:rsid w:val="00B64198"/>
    <w:rsid w:val="00B7096C"/>
    <w:rsid w:val="00B71FA0"/>
    <w:rsid w:val="00B76A34"/>
    <w:rsid w:val="00B806AC"/>
    <w:rsid w:val="00B822BD"/>
    <w:rsid w:val="00B86082"/>
    <w:rsid w:val="00B969B1"/>
    <w:rsid w:val="00B971F1"/>
    <w:rsid w:val="00BA36B2"/>
    <w:rsid w:val="00BA3C83"/>
    <w:rsid w:val="00BA74F7"/>
    <w:rsid w:val="00BB1817"/>
    <w:rsid w:val="00BB6308"/>
    <w:rsid w:val="00BB6873"/>
    <w:rsid w:val="00BB7D00"/>
    <w:rsid w:val="00BB7FCC"/>
    <w:rsid w:val="00BC24CF"/>
    <w:rsid w:val="00BC365F"/>
    <w:rsid w:val="00BD09CC"/>
    <w:rsid w:val="00BE7BAB"/>
    <w:rsid w:val="00BE7D32"/>
    <w:rsid w:val="00C0088C"/>
    <w:rsid w:val="00C00ED8"/>
    <w:rsid w:val="00C01E42"/>
    <w:rsid w:val="00C01E59"/>
    <w:rsid w:val="00C04273"/>
    <w:rsid w:val="00C16037"/>
    <w:rsid w:val="00C1795B"/>
    <w:rsid w:val="00C20D36"/>
    <w:rsid w:val="00C21DBA"/>
    <w:rsid w:val="00C25ADE"/>
    <w:rsid w:val="00C36BCA"/>
    <w:rsid w:val="00C4466E"/>
    <w:rsid w:val="00C544C8"/>
    <w:rsid w:val="00C61B62"/>
    <w:rsid w:val="00C623E6"/>
    <w:rsid w:val="00C641F2"/>
    <w:rsid w:val="00C756F7"/>
    <w:rsid w:val="00C80B89"/>
    <w:rsid w:val="00C85C53"/>
    <w:rsid w:val="00C86927"/>
    <w:rsid w:val="00C90345"/>
    <w:rsid w:val="00CA284B"/>
    <w:rsid w:val="00CA6E26"/>
    <w:rsid w:val="00CA71E7"/>
    <w:rsid w:val="00CA7707"/>
    <w:rsid w:val="00CB33F5"/>
    <w:rsid w:val="00CB449A"/>
    <w:rsid w:val="00CB4ECB"/>
    <w:rsid w:val="00CC2D20"/>
    <w:rsid w:val="00CC5B9F"/>
    <w:rsid w:val="00CC660E"/>
    <w:rsid w:val="00CC7F8E"/>
    <w:rsid w:val="00CE783B"/>
    <w:rsid w:val="00CE7DA5"/>
    <w:rsid w:val="00CF1852"/>
    <w:rsid w:val="00CF436A"/>
    <w:rsid w:val="00CF4E1B"/>
    <w:rsid w:val="00D042FF"/>
    <w:rsid w:val="00D07430"/>
    <w:rsid w:val="00D120F3"/>
    <w:rsid w:val="00D2186A"/>
    <w:rsid w:val="00D23692"/>
    <w:rsid w:val="00D24C88"/>
    <w:rsid w:val="00D339D2"/>
    <w:rsid w:val="00D47C27"/>
    <w:rsid w:val="00D50211"/>
    <w:rsid w:val="00D53319"/>
    <w:rsid w:val="00D5349C"/>
    <w:rsid w:val="00D60BDE"/>
    <w:rsid w:val="00D6787F"/>
    <w:rsid w:val="00D67D91"/>
    <w:rsid w:val="00D71956"/>
    <w:rsid w:val="00D73C2E"/>
    <w:rsid w:val="00D82F40"/>
    <w:rsid w:val="00D9475A"/>
    <w:rsid w:val="00DA08A3"/>
    <w:rsid w:val="00DA4D2C"/>
    <w:rsid w:val="00DB7314"/>
    <w:rsid w:val="00DC14E0"/>
    <w:rsid w:val="00DC21E4"/>
    <w:rsid w:val="00DC2506"/>
    <w:rsid w:val="00DD0A79"/>
    <w:rsid w:val="00DD51D4"/>
    <w:rsid w:val="00DD6B46"/>
    <w:rsid w:val="00DE2D6F"/>
    <w:rsid w:val="00E14CF3"/>
    <w:rsid w:val="00E274D7"/>
    <w:rsid w:val="00E32B6A"/>
    <w:rsid w:val="00E3516A"/>
    <w:rsid w:val="00E35B3C"/>
    <w:rsid w:val="00E539E5"/>
    <w:rsid w:val="00E573C7"/>
    <w:rsid w:val="00E57675"/>
    <w:rsid w:val="00E664D5"/>
    <w:rsid w:val="00E66528"/>
    <w:rsid w:val="00E707EF"/>
    <w:rsid w:val="00E716F6"/>
    <w:rsid w:val="00E729A8"/>
    <w:rsid w:val="00E7396F"/>
    <w:rsid w:val="00E73B32"/>
    <w:rsid w:val="00E82E67"/>
    <w:rsid w:val="00E9620D"/>
    <w:rsid w:val="00E97ED8"/>
    <w:rsid w:val="00EA27B4"/>
    <w:rsid w:val="00EA2922"/>
    <w:rsid w:val="00EA2C69"/>
    <w:rsid w:val="00EB692D"/>
    <w:rsid w:val="00EB692F"/>
    <w:rsid w:val="00EB6F67"/>
    <w:rsid w:val="00EC1B59"/>
    <w:rsid w:val="00EC2948"/>
    <w:rsid w:val="00EC36CE"/>
    <w:rsid w:val="00EC5459"/>
    <w:rsid w:val="00ED3341"/>
    <w:rsid w:val="00ED46AE"/>
    <w:rsid w:val="00ED53C7"/>
    <w:rsid w:val="00ED7747"/>
    <w:rsid w:val="00EE4B37"/>
    <w:rsid w:val="00EE5575"/>
    <w:rsid w:val="00EE62D3"/>
    <w:rsid w:val="00EF5466"/>
    <w:rsid w:val="00F02D85"/>
    <w:rsid w:val="00F039B7"/>
    <w:rsid w:val="00F05CDF"/>
    <w:rsid w:val="00F103E1"/>
    <w:rsid w:val="00F116BF"/>
    <w:rsid w:val="00F2245F"/>
    <w:rsid w:val="00F2770C"/>
    <w:rsid w:val="00F31838"/>
    <w:rsid w:val="00F35795"/>
    <w:rsid w:val="00F36516"/>
    <w:rsid w:val="00F37967"/>
    <w:rsid w:val="00F40961"/>
    <w:rsid w:val="00F41477"/>
    <w:rsid w:val="00F519B9"/>
    <w:rsid w:val="00F60261"/>
    <w:rsid w:val="00F65FED"/>
    <w:rsid w:val="00F7083E"/>
    <w:rsid w:val="00F70EFA"/>
    <w:rsid w:val="00F74DAB"/>
    <w:rsid w:val="00F74F9C"/>
    <w:rsid w:val="00F771AD"/>
    <w:rsid w:val="00F85F23"/>
    <w:rsid w:val="00F86C57"/>
    <w:rsid w:val="00F9144A"/>
    <w:rsid w:val="00FA4677"/>
    <w:rsid w:val="00FA668C"/>
    <w:rsid w:val="00FB34F2"/>
    <w:rsid w:val="00FB7465"/>
    <w:rsid w:val="00FC0002"/>
    <w:rsid w:val="00FC732A"/>
    <w:rsid w:val="00FD5810"/>
    <w:rsid w:val="00FE1214"/>
    <w:rsid w:val="00FE124A"/>
    <w:rsid w:val="00FE4561"/>
    <w:rsid w:val="00FE6AC5"/>
    <w:rsid w:val="00FF05F8"/>
    <w:rsid w:val="00FF2777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Marie West"/>
    <w:docVar w:name="ek_bedriftsnavn" w:val="Sykehuset Østfold"/>
    <w:docVar w:name="ek_dbfields" w:val="EK_Avdeling¤2#4¤2# ¤3#EK_Avsnitt¤2#4¤2# ¤3#EK_Bedriftsnavn¤2#1¤2#Sykehuset Østfold¤3#EK_GjelderFra¤2#0¤2#02.05.2023¤3#EK_KlGjelderFra¤2#0¤2#¤3#EK_Opprettet¤2#0¤2#15.03.2022¤3#EK_Utgitt¤2#0¤2#26.01.2023¤3#EK_IBrukDato¤2#0¤2#05.07.2024¤3#EK_DokumentID¤2#0¤2#D48909¤3#EK_DokTittel¤2#0¤2#Døgnrytmeplan- døgnområde 11- akuttmedisinsk avdeling¤3#EK_DokType¤2#0¤2#Prosedyre¤3#EK_DocLvlShort¤2#0¤2#Nivå 2¤3#EK_DocLevel¤2#0¤2#Avdelingsdokumenter¤3#EK_EksRef¤2#2¤2# 0_x0009_¤3#EK_Erstatter¤2#0¤2#2.01¤3#EK_ErstatterD¤2#0¤2#02.05.2023¤3#EK_Signatur¤2#0¤2#Avdelingssjef Nezar Raouf¤3#EK_Verifisert¤2#0¤2# ¤3#EK_Hørt¤2#0¤2# ¤3#EK_AuditReview¤2#2¤2# ¤3#EK_AuditApprove¤2#2¤2# ¤3#EK_Gradering¤2#0¤2#Internt¤3#EK_Gradnr¤2#4¤2#1¤3#EK_Kapittel¤2#4¤2# ¤3#EK_Referanse¤2#2¤2# 9_x0009_F/2.2.15-05_x0009_NEWS 2 - kort_x0009_35652_x0009_dok35652.pdf_x0009_¤1#F/16.3.4-01_x0009_Funksjonsbeskrivelse - vaktansvarlig sykepleier somatikk døgn_x0009_42770_x0009_dok42770.docx_x0009_¤1#F/18.1.5-02_x0009_PVK - Innleggelse og stell av perifere venøse katetre_x0009_02991_x0009_dok02991.docx_x0009_¤1#A5.0/1.2-13_x0009_Pasientvekting - vekting og kategorier, sykepleietjenesten i somatikk_x0009_39371_x0009_dok39371.docx_x0009_¤1#A5.9.4/1.1-01_x0009_Sjekklister for avdelingen- døgnområde 11- akuttmedisinsk avdeling&#13;_x000a__x0009_49080_x0009_dok49080.docx_x0009_¤1#A5.9.4/8.3-01_x0009_Arbeidsfordeling- døgnområde 11- akuttmedisinsk avdeling_x0009_48940_x0009_dok48940.docx_x0009_¤1#A5.12.6/3.1-01_x0009_Blodsukkerkurve døgnområde 9_x0009_29742_x0009_dok29742.docx_x0009_¤1#A5.12.6/3.1-02_x0009_Blodsukkerkurve 9 punkts - veileder til bruk_x0009_29726_x0009_dok29726.docx_x0009_¤1#A8/6.11.3-05_x0009_Glukose - Accu-Chek Inform II_x0009_44299_x0009_dok44299.docx_x0009_¤1#¤3#EK_RefNr¤2#0¤2#A5.9.4/1.3-01¤3#EK_Revisjon¤2#0¤2#2.02¤3#EK_Ansvarlig¤2#0¤2#Marie West¤3#EK_SkrevetAv¤2#0¤2#Seksjonsleder Romy Therese Christense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2¤3#EK_Merknad¤2#7¤2#Oppdatert romnummer, enkle endringer i noen rutiner.¤3#EK_VerLogg¤2#2¤2#Ver. 2.02 - 05.07.2024|Oppdatert romnummer, enkle endringer i noen rutiner.¤1#Ver. 2.01 - 21.06.2023|Redigert tidspunkt for henting av mattrallen med middag til kl 1600._x000a__x000a_Lagt til et punkt om at nattevakter skal sjekk fylle på traller på korridor med diverse utstyr.¤1#Ver. 2.00 - 02.05.2023|Revidert¤1#Ver. 1.00 - 26.01.2023|NY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2.05.2025¤3#EK_Vedlegg¤2#2¤2# 0_x0009_¤3#EK_AvdelingOver¤2#4¤2# ¤3#EK_HRefNr¤2#0¤2# ¤3#EK_HbNavn¤2#0¤2# ¤3#EK_DokRefnr¤2#4¤2#00030510050103¤3#EK_Dokendrdato¤2#4¤2#10.06.2024 19:17:29¤3#EK_HbType¤2#4¤2# ¤3#EK_Offisiell¤2#4¤2# ¤3#EK_VedleggRef¤2#4¤2#A5.9.4/1.3-01¤3#EK_Strukt00¤2#5¤2#¤5#A¤5#Avdelinger¤5#0¤5#0¤4#¤5#5¤5#Klinikk for medisin¤5#1¤5#0¤4#.¤5#9¤5#Infeksjonsmedisinsk avdeling¤5#1¤5#0¤4#.¤5#4¤5#Døgnområde 11 - akuttmedisin¤5#0¤5#0¤4#/¤5#1¤5#administrative rutiner¤5#0¤5#0¤4#.¤5#3¤5#personaladministrative rutiner¤5#0¤5#0¤4#\¤3#EK_Strukt01¤2#5¤2#¤3#EK_Strukt02¤2#5¤2# 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¤5#5¤5#Klinikk for medisin¤5#1¤5#0¤4#.¤5#9¤5#Infeksjonsmedisinsk avdeling¤5#1¤5#0¤4#.¤5#4¤5#Døgnområde 11 - akuttmedisin¤5#0¤5#0¤4#/¤5#1¤5#administrative rutiner¤5#0¤5#0¤4#.¤5#3¤5#personaladministrative rutiner¤5#0¤5#0¤4#\¤3#"/>
    <w:docVar w:name="ek_dl" w:val="1"/>
    <w:docVar w:name="ek_doclevel" w:val="Avdelingsdokumenter"/>
    <w:docVar w:name="ek_doclvlshort" w:val="Nivå 2"/>
    <w:docVar w:name="ek_doktittel" w:val="Døgnrytmeplan- døgnområde 11- akuttmedisin"/>
    <w:docVar w:name="ek_doktype" w:val="Prosedyre"/>
    <w:docVar w:name="ek_dokumentid" w:val="D48909"/>
    <w:docVar w:name="ek_editprotect" w:val="-1"/>
    <w:docVar w:name="ek_ekprintmerke" w:val="Uoffisiell utskrift er kun gyldig på utskriftsdato"/>
    <w:docVar w:name="ek_eksref" w:val="[EK_EksRef]"/>
    <w:docVar w:name="ek_erstatter" w:val="2.01"/>
    <w:docVar w:name="ek_erstatterd" w:val="02.05.2023"/>
    <w:docVar w:name="ek_format" w:val="-10"/>
    <w:docVar w:name="ek_gjelderfra" w:val="02.05.2023"/>
    <w:docVar w:name="ek_gjeldertil" w:val="02.05.2025"/>
    <w:docVar w:name="ek_gradering" w:val="Internt"/>
    <w:docVar w:name="ek_hbnavn" w:val=" "/>
    <w:docVar w:name="ek_hrefnr" w:val=" "/>
    <w:docVar w:name="ek_hørt" w:val=" "/>
    <w:docVar w:name="ek_ibrukdato" w:val="05.07.2024"/>
    <w:docVar w:name="ek_klgjelderfra" w:val="[]"/>
    <w:docVar w:name="ek_merknad" w:val=".&#13;&#10;Forlenget gyldighet til 30.06.2027"/>
    <w:docVar w:name="ek_opprettet" w:val="15.03.2022"/>
    <w:docVar w:name="ek_protection" w:val="-1"/>
    <w:docVar w:name="ek_rapport" w:val="[]"/>
    <w:docVar w:name="ek_referanse" w:val="[EK_Referanse]"/>
    <w:docVar w:name="ek_refnr" w:val="A5.9.4/1.3-01"/>
    <w:docVar w:name="ek_revisjon" w:val="2.02"/>
    <w:docVar w:name="ek_s00mt1-100" w:val="Akuttmedisinsk avdeling"/>
    <w:docVar w:name="ek_s00mt2-101" w:val="[ ]"/>
    <w:docVar w:name="ek_signatur" w:val="Avdelingssjef Nezar Raouf"/>
    <w:docVar w:name="ek_skrevetav" w:val="Seksjonsleder Romy Therese Christense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0"/>
    <w:docVar w:name="ek_utgitt" w:val="26.01.2023"/>
    <w:docVar w:name="ek_vedlegg" w:val="[EK_Vedlegg]"/>
    <w:docVar w:name="ek_verifisert" w:val=" "/>
    <w:docVar w:name="ek_watermark" w:val=" "/>
    <w:docVar w:name="Erstatter" w:val="lab_erstatter"/>
    <w:docVar w:name="GjelderFra" w:val="[GjelderFra]"/>
    <w:docVar w:name="idek_referanse" w:val=";35652;42770;02991;39371;49080;48940;29742;29726;44299;"/>
    <w:docVar w:name="idxd" w:val=";35652;42770;02991;39371;49080;48940;29742;29726;44299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referanse" w:val=";35652;42770;02991;39371;49080;48940;29742;29726;44299;"/>
    <w:docVar w:name="Tittel" w:val="Dette er en Test tittel."/>
    <w:docVar w:name="Utgave" w:val="[Ver]"/>
    <w:docVar w:name="xd02991" w:val="F/18.1.4-02"/>
    <w:docVar w:name="xd29726" w:val="A7.11.6/6.1-02"/>
    <w:docVar w:name="xd29742" w:val="A7.11.6/6.1-01"/>
    <w:docVar w:name="xd35652" w:val="F/2.2.15-08"/>
    <w:docVar w:name="xd39371" w:val="A7.0/2.2-13"/>
    <w:docVar w:name="xd42770" w:val="F/16.3.4-02"/>
    <w:docVar w:name="xd44299" w:val="A1/6.4.5.3-05"/>
    <w:docVar w:name="xd48940" w:val="A7.2.4/3.3-01"/>
    <w:docVar w:name="xd49080" w:val="A7.2.4/2.1-01"/>
    <w:docVar w:name="xdf02991" w:val="dok02991.docx"/>
    <w:docVar w:name="xdf29726" w:val="dok29726.docx"/>
    <w:docVar w:name="xdf29742" w:val="dok29742.docx"/>
    <w:docVar w:name="xdf35652" w:val="dok35652.pdf"/>
    <w:docVar w:name="xdf39371" w:val="dok39371.docx"/>
    <w:docVar w:name="xdf42770" w:val="dok42770.docx"/>
    <w:docVar w:name="xdf44299" w:val="dok44299.docx"/>
    <w:docVar w:name="xdf48940" w:val="dok48940.docx"/>
    <w:docVar w:name="xdf49080" w:val="dok49080.docx"/>
    <w:docVar w:name="xdl02991" w:val="F/18.1.4-02 PVK - Innleggelse og stell av perifere venøse katetre"/>
    <w:docVar w:name="xdl29726" w:val="A7.11.6/6.1-02 Blodsukkerkurve 9 punkts - veileder til bruk"/>
    <w:docVar w:name="xdl29742" w:val="A7.11.6/6.1-01 Blodsukkerkurve døgnområde 9"/>
    <w:docVar w:name="xdl35652" w:val="F/2.2.15-08 NEWS 2 - kort"/>
    <w:docVar w:name="xdl39371" w:val="A7.0/2.2-13 Pasientvekting - vekting og kategorier, sykepleietjenesten i somatikk"/>
    <w:docVar w:name="xdl42770" w:val="F/16.3.4-02 Funksjonsbeskrivelse - vaktansvarlig sykepleier somatikk døgn"/>
    <w:docVar w:name="xdl44299" w:val="A1/6.4.5.3-05 Glukose - Accu-Chek Inform II"/>
    <w:docVar w:name="xdl48940" w:val="A7.2.4/3.3-01 Arbeidsfordeling- døgnområde 11- akuttmedisinsk avdeling"/>
    <w:docVar w:name="xdl49080" w:val="A5.9.4/1.1-01 Sjekklister for avdelingen- døgnområde 11- akuttmedisinsk avdeling&#13;_x000a_"/>
    <w:docVar w:name="xdt02991" w:val="PVK - Innleggelse og stell av perifere venøse katetre"/>
    <w:docVar w:name="xdt29726" w:val="Blodsukkerkurve 9 punkts - veileder til bruk"/>
    <w:docVar w:name="xdt29742" w:val="Blodsukkerkurve døgnområde 9"/>
    <w:docVar w:name="xdt35652" w:val="NEWS 2 - kort"/>
    <w:docVar w:name="xdt39371" w:val="Pasientvekting - vekting og kategorier, sykepleietjenesten i somatikk"/>
    <w:docVar w:name="xdt42770" w:val="Funksjonsbeskrivelse - vaktansvarlig sykepleier somatikk døgn"/>
    <w:docVar w:name="xdt44299" w:val="Glukose - Accu-Chek Inform II"/>
    <w:docVar w:name="xdt48940" w:val="Arbeidsfordeling- døgnområde 11- akuttmedisinsk avdeling"/>
    <w:docVar w:name="xdt49080" w:val="Sjekklister for avdelingen- døgnområde 11- akuttmedisinsk avdeling&#13;_x000a_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003225"/>
  <w15:docId w15:val="{81407FAD-D447-43AB-A8E4-5A8D9787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682393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C25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valitet.so-hf.no/docs/pub/DOK02991.htm" TargetMode="External" /><Relationship Id="rId11" Type="http://schemas.openxmlformats.org/officeDocument/2006/relationships/hyperlink" Target="https://kvalitet.so-hf.no/docs/pub/DOK39371.htm" TargetMode="External" /><Relationship Id="rId12" Type="http://schemas.openxmlformats.org/officeDocument/2006/relationships/hyperlink" Target="https://ek-sohf.sikt.sykehuspartner.no/GetDoc.aspx?id=43414" TargetMode="External" /><Relationship Id="rId13" Type="http://schemas.openxmlformats.org/officeDocument/2006/relationships/hyperlink" Target="https://kvalitet.so-hf.no/docs/pub/DOK42770.htm" TargetMode="External" /><Relationship Id="rId14" Type="http://schemas.openxmlformats.org/officeDocument/2006/relationships/hyperlink" Target="https://kvalitet.so-hf.no/docs/pub/DOK44299.htm" TargetMode="External" /><Relationship Id="rId15" Type="http://schemas.openxmlformats.org/officeDocument/2006/relationships/hyperlink" Target="https://ek-sohf.sikt.sykehuspartner.no/docs/pub/DOK29742.pdf" TargetMode="External" /><Relationship Id="rId16" Type="http://schemas.openxmlformats.org/officeDocument/2006/relationships/hyperlink" Target="https://ek-sohf.sikt.sykehuspartner.no/docs/pub/DOK48940.pdf" TargetMode="External" /><Relationship Id="rId17" Type="http://schemas.openxmlformats.org/officeDocument/2006/relationships/hyperlink" Target="https://ek-sohf.sikt.sykehuspartner.no/docs/pub/DOK49080.pdf" TargetMode="External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header" Target="header3.xml" /><Relationship Id="rId23" Type="http://schemas.openxmlformats.org/officeDocument/2006/relationships/footer" Target="footer3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so-hf.no/docs/dok/DOK29742.docx" TargetMode="External" /><Relationship Id="rId6" Type="http://schemas.openxmlformats.org/officeDocument/2006/relationships/hyperlink" Target="https://kvalitet.so-hf.no/docs/pub/DOK29726.htm" TargetMode="External" /><Relationship Id="rId7" Type="http://schemas.openxmlformats.org/officeDocument/2006/relationships/hyperlink" Target="https://kvalitet.so-hf.no/docs/dok/DOK35652.pdf" TargetMode="External" /><Relationship Id="rId8" Type="http://schemas.openxmlformats.org/officeDocument/2006/relationships/hyperlink" Target="https://kvalitet.so-hf.no/docs/pub/DOK48940.htm" TargetMode="External" /><Relationship Id="rId9" Type="http://schemas.openxmlformats.org/officeDocument/2006/relationships/hyperlink" Target="https://kvalitet.so-hf.no/docs/pub/DOK49080.ht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ISEKNU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5C067-533B-4E6F-AE72-1E3DF91014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149</TotalTime>
  <Pages>9</Pages>
  <Words>2562</Words>
  <Characters>19153</Characters>
  <Application>Microsoft Office Word</Application>
  <DocSecurity>0</DocSecurity>
  <Lines>159</Lines>
  <Paragraphs>43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Døgnrytmeplan- døgnområde 11- akuttmedisinsk avdeling</vt:lpstr>
      <vt:lpstr>Prosedyre</vt:lpstr>
    </vt:vector>
  </TitlesOfParts>
  <Company>Datakvalitet AS</Company>
  <LinksUpToDate>false</LinksUpToDate>
  <CharactersWithSpaces>21672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Døgnrytmeplan- døgnområde 11- akuttmedisinsk avdeling</dc:title>
  <dc:subject>00030510050103|A5.9.4/1.3-01|</dc:subject>
  <dc:creator>Handbok</dc:creator>
  <cp:lastModifiedBy>Marie West</cp:lastModifiedBy>
  <cp:revision>5</cp:revision>
  <cp:lastPrinted>2014-06-30T13:08:00Z</cp:lastPrinted>
  <dcterms:created xsi:type="dcterms:W3CDTF">2024-07-05T08:40:00Z</dcterms:created>
  <dcterms:modified xsi:type="dcterms:W3CDTF">2025-06-30T09:34:00Z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Døgnrytmeplan- døgnområde 11- akuttmedisinsk avdeling</vt:lpwstr>
  </property>
  <property fmtid="{D5CDD505-2E9C-101B-9397-08002B2CF9AE}" pid="4" name="EK_DokType">
    <vt:lpwstr>Prosedyre</vt:lpwstr>
  </property>
  <property fmtid="{D5CDD505-2E9C-101B-9397-08002B2CF9AE}" pid="5" name="EK_DokumentID">
    <vt:lpwstr>D48909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30.06.2025</vt:lpwstr>
  </property>
  <property fmtid="{D5CDD505-2E9C-101B-9397-08002B2CF9AE}" pid="8" name="EK_Merknad">
    <vt:lpwstr>Oppdatert romnummer, enkle endringer i noen rutiner.</vt:lpwstr>
  </property>
  <property fmtid="{D5CDD505-2E9C-101B-9397-08002B2CF9AE}" pid="9" name="EK_S00MT1-100">
    <vt:lpwstr>Infeksjonsmedisinsk avdeling</vt:lpwstr>
  </property>
  <property fmtid="{D5CDD505-2E9C-101B-9397-08002B2CF9AE}" pid="10" name="EK_S00MT4-100">
    <vt:lpwstr>[]</vt:lpwstr>
  </property>
  <property fmtid="{D5CDD505-2E9C-101B-9397-08002B2CF9AE}" pid="11" name="EK_Signatur">
    <vt:lpwstr>Avdelingssjef Nezar Raouf</vt:lpwstr>
  </property>
  <property fmtid="{D5CDD505-2E9C-101B-9397-08002B2CF9AE}" pid="12" name="EK_SkrevetAv">
    <vt:lpwstr>(Anonymisert)</vt:lpwstr>
  </property>
  <property fmtid="{D5CDD505-2E9C-101B-9397-08002B2CF9AE}" pid="13" name="EK_UText1">
    <vt:lpwstr>(Anonymisert)</vt:lpwstr>
  </property>
  <property fmtid="{D5CDD505-2E9C-101B-9397-08002B2CF9AE}" pid="14" name="EK_UText2">
    <vt:lpwstr>(Anonymisert)</vt:lpwstr>
  </property>
  <property fmtid="{D5CDD505-2E9C-101B-9397-08002B2CF9AE}" pid="15" name="EK_Utgave">
    <vt:lpwstr>2.03</vt:lpwstr>
  </property>
  <property fmtid="{D5CDD505-2E9C-101B-9397-08002B2CF9AE}" pid="16" name="EK_Watermark">
    <vt:lpwstr> </vt:lpwstr>
  </property>
  <property fmtid="{D5CDD505-2E9C-101B-9397-08002B2CF9AE}" pid="17" name="XD02991">
    <vt:lpwstr>F/18.1.5-02</vt:lpwstr>
  </property>
  <property fmtid="{D5CDD505-2E9C-101B-9397-08002B2CF9AE}" pid="18" name="XD29726">
    <vt:lpwstr>A4.12.8/3.1-02</vt:lpwstr>
  </property>
  <property fmtid="{D5CDD505-2E9C-101B-9397-08002B2CF9AE}" pid="19" name="XD29742">
    <vt:lpwstr>A4.12.8/3.1-01</vt:lpwstr>
  </property>
  <property fmtid="{D5CDD505-2E9C-101B-9397-08002B2CF9AE}" pid="20" name="XD35652">
    <vt:lpwstr>F/2.2.16-05</vt:lpwstr>
  </property>
  <property fmtid="{D5CDD505-2E9C-101B-9397-08002B2CF9AE}" pid="21" name="XD39371">
    <vt:lpwstr>A4.0/1.2-11</vt:lpwstr>
  </property>
  <property fmtid="{D5CDD505-2E9C-101B-9397-08002B2CF9AE}" pid="22" name="XD42770">
    <vt:lpwstr>F/16.3.4-01</vt:lpwstr>
  </property>
  <property fmtid="{D5CDD505-2E9C-101B-9397-08002B2CF9AE}" pid="23" name="XD44299">
    <vt:lpwstr>A.1.3/6.11.3-04</vt:lpwstr>
  </property>
  <property fmtid="{D5CDD505-2E9C-101B-9397-08002B2CF9AE}" pid="24" name="XD48940">
    <vt:lpwstr>A4.9.4/8.3-01</vt:lpwstr>
  </property>
  <property fmtid="{D5CDD505-2E9C-101B-9397-08002B2CF9AE}" pid="25" name="XD49080">
    <vt:lpwstr>A4.9.4/1.1-01</vt:lpwstr>
  </property>
  <property fmtid="{D5CDD505-2E9C-101B-9397-08002B2CF9AE}" pid="26" name="XDF02991">
    <vt:lpwstr>PVK - Innleggelse og stell av perifere venøse katetre</vt:lpwstr>
  </property>
  <property fmtid="{D5CDD505-2E9C-101B-9397-08002B2CF9AE}" pid="27" name="XDF29726">
    <vt:lpwstr>Blodsukkerkurve 9 punkts - veileder til bruk</vt:lpwstr>
  </property>
  <property fmtid="{D5CDD505-2E9C-101B-9397-08002B2CF9AE}" pid="28" name="XDF29742">
    <vt:lpwstr>Blodsukkerkurve døgnområde 9</vt:lpwstr>
  </property>
  <property fmtid="{D5CDD505-2E9C-101B-9397-08002B2CF9AE}" pid="29" name="XDF35652">
    <vt:lpwstr>NEWS 2 - kort</vt:lpwstr>
  </property>
  <property fmtid="{D5CDD505-2E9C-101B-9397-08002B2CF9AE}" pid="30" name="XDF39371">
    <vt:lpwstr>Pasientvekting - vekting og kategorier, sykepleietjenesten i somatikk</vt:lpwstr>
  </property>
  <property fmtid="{D5CDD505-2E9C-101B-9397-08002B2CF9AE}" pid="31" name="XDF42770">
    <vt:lpwstr>Arbeidsbeskrivelse - vaktansvarlig somatikk døgn (VAS)</vt:lpwstr>
  </property>
  <property fmtid="{D5CDD505-2E9C-101B-9397-08002B2CF9AE}" pid="32" name="XDF44299">
    <vt:lpwstr>Glukose - Accu-Chek Inform II</vt:lpwstr>
  </property>
  <property fmtid="{D5CDD505-2E9C-101B-9397-08002B2CF9AE}" pid="33" name="XDF48940">
    <vt:lpwstr>Arbeidsfordeling- døgnområde 11- akuttmedisinsk avdeling</vt:lpwstr>
  </property>
  <property fmtid="{D5CDD505-2E9C-101B-9397-08002B2CF9AE}" pid="34" name="XDF49080">
    <vt:lpwstr>Sjekklister for avdelingen- døgnområde 11- akuttmedisinsk avdeling</vt:lpwstr>
  </property>
  <property fmtid="{D5CDD505-2E9C-101B-9397-08002B2CF9AE}" pid="35" name="XDL02991">
    <vt:lpwstr>F/18.1.5-02 PVK - Innleggelse og stell av perifere venøse katetre</vt:lpwstr>
  </property>
  <property fmtid="{D5CDD505-2E9C-101B-9397-08002B2CF9AE}" pid="36" name="XDL29726">
    <vt:lpwstr>A4.12.8/3.1-02 Blodsukkerkurve 9 punkts - veileder til bruk</vt:lpwstr>
  </property>
  <property fmtid="{D5CDD505-2E9C-101B-9397-08002B2CF9AE}" pid="37" name="XDL29742">
    <vt:lpwstr>A4.12.8/3.1-01 Blodsukkerkurve døgnområde 9</vt:lpwstr>
  </property>
  <property fmtid="{D5CDD505-2E9C-101B-9397-08002B2CF9AE}" pid="38" name="XDL35652">
    <vt:lpwstr>F/2.2.16-05 NEWS 2 - kort</vt:lpwstr>
  </property>
  <property fmtid="{D5CDD505-2E9C-101B-9397-08002B2CF9AE}" pid="39" name="XDL39371">
    <vt:lpwstr>A4.0/1.2-11 Pasientvekting - vekting og kategorier, sykepleietjenesten i somatikk</vt:lpwstr>
  </property>
  <property fmtid="{D5CDD505-2E9C-101B-9397-08002B2CF9AE}" pid="40" name="XDL42770">
    <vt:lpwstr>F/16.3.4-01 Arbeidsbeskrivelse - vaktansvarlig somatikk døgn (VAS)</vt:lpwstr>
  </property>
  <property fmtid="{D5CDD505-2E9C-101B-9397-08002B2CF9AE}" pid="41" name="XDL44299">
    <vt:lpwstr>A.1.3/6.11.3-04 Glukose - Accu-Chek Inform II</vt:lpwstr>
  </property>
  <property fmtid="{D5CDD505-2E9C-101B-9397-08002B2CF9AE}" pid="42" name="XDL48940">
    <vt:lpwstr>A4.9.4/8.3-01 Arbeidsfordeling- døgnområde 11- akuttmedisinsk avdeling</vt:lpwstr>
  </property>
  <property fmtid="{D5CDD505-2E9C-101B-9397-08002B2CF9AE}" pid="43" name="XDL49080">
    <vt:lpwstr>A4.9.4/1.1-01 Sjekklister for avdelingen- døgnområde 11- akuttmedisinsk avdeling</vt:lpwstr>
  </property>
  <property fmtid="{D5CDD505-2E9C-101B-9397-08002B2CF9AE}" pid="44" name="XDT02991">
    <vt:lpwstr>PVK - Innleggelse og stell av perifere venøse katetre</vt:lpwstr>
  </property>
  <property fmtid="{D5CDD505-2E9C-101B-9397-08002B2CF9AE}" pid="45" name="XDT29726">
    <vt:lpwstr>Blodsukkerkurve 9 punkts - veileder til bruk</vt:lpwstr>
  </property>
  <property fmtid="{D5CDD505-2E9C-101B-9397-08002B2CF9AE}" pid="46" name="XDT29742">
    <vt:lpwstr>Blodsukkerkurve døgnområde 9</vt:lpwstr>
  </property>
  <property fmtid="{D5CDD505-2E9C-101B-9397-08002B2CF9AE}" pid="47" name="XDT35652">
    <vt:lpwstr>NEWS 2 - kort</vt:lpwstr>
  </property>
  <property fmtid="{D5CDD505-2E9C-101B-9397-08002B2CF9AE}" pid="48" name="XDT39371">
    <vt:lpwstr>Pasientvekting - vekting og kategorier, sykepleietjenesten i somatikk</vt:lpwstr>
  </property>
  <property fmtid="{D5CDD505-2E9C-101B-9397-08002B2CF9AE}" pid="49" name="XDT42770">
    <vt:lpwstr>Arbeidsbeskrivelse - vaktansvarlig somatikk døgn (VAS)</vt:lpwstr>
  </property>
  <property fmtid="{D5CDD505-2E9C-101B-9397-08002B2CF9AE}" pid="50" name="XDT44299">
    <vt:lpwstr>Glukose - Accu-Chek Inform II</vt:lpwstr>
  </property>
  <property fmtid="{D5CDD505-2E9C-101B-9397-08002B2CF9AE}" pid="51" name="XDT48940">
    <vt:lpwstr>Arbeidsfordeling- døgnområde 11- akuttmedisinsk avdeling</vt:lpwstr>
  </property>
  <property fmtid="{D5CDD505-2E9C-101B-9397-08002B2CF9AE}" pid="52" name="XDT49080">
    <vt:lpwstr>Sjekklister for avdelingen- døgnområde 11- akuttmedisinsk avdeling</vt:lpwstr>
  </property>
</Properties>
</file>