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FB0BF1" w:rsidRPr="00FB0BF1" w:rsidP="00FB0BF1" w14:paraId="2A559325" w14:textId="77777777">
      <w:pPr>
        <w:pStyle w:val="Heading2"/>
      </w:pPr>
      <w:bookmarkStart w:id="0" w:name="tempHer"/>
      <w:bookmarkEnd w:id="0"/>
      <w:r>
        <w:t>Endring siden forrige versjon</w:t>
      </w:r>
    </w:p>
    <w:p w:rsidR="00E66FA0" w:rsidRPr="00FB0BF1" w:rsidP="00E66FA0" w14:paraId="2FFACA42" w14:textId="77777777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Ny mal med redigert oppsett</w:t>
      </w:r>
      <w:r>
        <w:fldChar w:fldCharType="end"/>
      </w:r>
    </w:p>
    <w:p w:rsidR="00FB0BF1" w:rsidP="00E66FA0" w14:paraId="432E1B52" w14:textId="77777777">
      <w:pPr>
        <w:rPr>
          <w:b/>
        </w:rPr>
      </w:pPr>
    </w:p>
    <w:p w:rsidR="00E66FA0" w:rsidP="00E66FA0" w14:paraId="5ADAEE5B" w14:textId="77777777">
      <w:r w:rsidRPr="00E66FA0">
        <w:rPr>
          <w:b/>
        </w:rPr>
        <w:t>Moderpost:</w:t>
      </w:r>
      <w:r>
        <w:t xml:space="preserve"> </w:t>
      </w:r>
      <w:r w:rsidR="008A23D0">
        <w:t>Døgnområde 8</w:t>
      </w:r>
      <w:r w:rsidR="00F70D14">
        <w:t xml:space="preserve"> – </w:t>
      </w:r>
      <w:r w:rsidR="008A23D0">
        <w:t>kirurgi, urologi, kar, ØNH</w:t>
      </w:r>
    </w:p>
    <w:p w:rsidR="00860E74" w:rsidP="00C65273" w14:paraId="1BF70389" w14:textId="77777777"/>
    <w:p w:rsidR="00151C12" w:rsidRPr="008738F6" w:rsidP="00C65273" w14:paraId="6E4F5684" w14:textId="1AB16C6F">
      <w:pPr>
        <w:rPr>
          <w:rStyle w:val="Hyperlink"/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 </w:instrText>
      </w:r>
      <w:r>
        <w:rPr>
          <w:b/>
        </w:rPr>
        <w:instrText>\l</w:instrText>
      </w:r>
      <w:r>
        <w:rPr>
          <w:b/>
        </w:rPr>
        <w:instrText xml:space="preserve"> </w:instrText>
      </w:r>
      <w:r>
        <w:rPr>
          <w:b/>
        </w:rPr>
        <w:instrText>"_Kontaktinformasjon_1"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 w:rsidRPr="008738F6" w:rsidR="003625C2">
        <w:rPr>
          <w:rStyle w:val="Hyperlink"/>
          <w:b/>
        </w:rPr>
        <w:t>Kontaktinformasjon</w:t>
      </w:r>
    </w:p>
    <w:p w:rsidR="00C65273" w:rsidRPr="00234775" w:rsidP="00DA7D13" w14:paraId="74B6E52F" w14:textId="77777777">
      <w:r>
        <w:rPr>
          <w:b/>
        </w:rPr>
        <w:fldChar w:fldCharType="end"/>
      </w:r>
    </w:p>
    <w:p w:rsidR="00151C12" w:rsidP="00151C12" w14:paraId="2783372F" w14:textId="77777777">
      <w:pPr>
        <w:pStyle w:val="Heading2"/>
      </w:pPr>
      <w:r w:rsidRPr="00151C12">
        <w:t>Observasjoner</w:t>
      </w:r>
    </w:p>
    <w:p w:rsidR="00151C12" w:rsidP="00451CB8" w14:paraId="6FE8CA55" w14:textId="77777777">
      <w:pPr>
        <w:pStyle w:val="ListParagraph"/>
        <w:numPr>
          <w:ilvl w:val="0"/>
          <w:numId w:val="2"/>
        </w:numPr>
      </w:pPr>
      <w:r>
        <w:t>NEWS</w:t>
      </w:r>
      <w:r w:rsidR="005F12CC">
        <w:t xml:space="preserve"> 2</w:t>
      </w:r>
      <w:r w:rsidR="00D04784">
        <w:t xml:space="preserve"> / ISBAR</w:t>
      </w:r>
      <w:r>
        <w:t>:</w:t>
      </w:r>
    </w:p>
    <w:p w:rsidR="005F12CC" w:rsidP="00860E74" w14:paraId="50A70AED" w14:textId="1759EEC8">
      <w:pPr>
        <w:pStyle w:val="ListParagraph"/>
      </w:pPr>
      <w:hyperlink r:id="rId5" w:tooltip="XDF35652 - dok35652.pdf" w:history="1">
        <w:r w:rsidRPr="005F12CC">
          <w:rPr>
            <w:rStyle w:val="Hyperlink"/>
          </w:rPr>
          <w:t>O</w:t>
        </w:r>
        <w:r w:rsidRPr="005F12CC" w:rsidR="00B25222">
          <w:rPr>
            <w:rStyle w:val="Hyperlink"/>
          </w:rPr>
          <w:t>bservasjoner og tiltak</w:t>
        </w:r>
      </w:hyperlink>
      <w:r w:rsidR="00B25222">
        <w:t xml:space="preserve"> følges som vanlig</w:t>
      </w:r>
      <w:r w:rsidR="006807E1">
        <w:t xml:space="preserve">. </w:t>
      </w:r>
    </w:p>
    <w:p w:rsidR="007F3EE9" w:rsidP="007F3EE9" w14:paraId="335AFD3E" w14:textId="03C1F5C1">
      <w:pPr>
        <w:pStyle w:val="ListParagraph"/>
      </w:pPr>
      <w:r>
        <w:t xml:space="preserve">Ved NEWS skår 3 i ett parameter/total skår på 5 eller høyere kontakt </w:t>
      </w:r>
      <w:hyperlink w:anchor="_Kontaktinformasjon_1" w:history="1">
        <w:r w:rsidRPr="007F3EE9">
          <w:rPr>
            <w:rStyle w:val="Hyperlink"/>
          </w:rPr>
          <w:t xml:space="preserve">lege </w:t>
        </w:r>
      </w:hyperlink>
      <w:r w:rsidRPr="00921E91">
        <w:t xml:space="preserve">for </w:t>
      </w:r>
      <w:r>
        <w:t>vurdering av tilbakeføring til moderpost</w:t>
      </w:r>
    </w:p>
    <w:p w:rsidR="007F3EE9" w:rsidRPr="007C52CB" w:rsidP="00860E74" w14:paraId="44B1F084" w14:textId="77777777">
      <w:pPr>
        <w:pStyle w:val="ListParagraph"/>
      </w:pPr>
    </w:p>
    <w:p w:rsidR="00E66FA0" w:rsidRPr="00E66FA0" w:rsidP="00451CB8" w14:paraId="7964CC3F" w14:textId="77777777">
      <w:pPr>
        <w:pStyle w:val="ListParagraph"/>
        <w:numPr>
          <w:ilvl w:val="0"/>
          <w:numId w:val="2"/>
        </w:numPr>
      </w:pPr>
      <w:r>
        <w:t>Spesielt viktige observasjon</w:t>
      </w:r>
      <w:r w:rsidR="00151C12">
        <w:t>er:</w:t>
      </w:r>
    </w:p>
    <w:p w:rsidR="0041573F" w:rsidRPr="008A23D0" w:rsidP="008A23D0" w14:paraId="2AFC73FD" w14:textId="77777777">
      <w:pPr>
        <w:pStyle w:val="ListParagraph"/>
        <w:numPr>
          <w:ilvl w:val="0"/>
          <w:numId w:val="11"/>
        </w:numPr>
        <w:rPr>
          <w:szCs w:val="22"/>
        </w:rPr>
      </w:pPr>
      <w:r>
        <w:rPr>
          <w:szCs w:val="22"/>
        </w:rPr>
        <w:t>s</w:t>
      </w:r>
      <w:r w:rsidRPr="008A23D0" w:rsidR="00E44CD2">
        <w:rPr>
          <w:szCs w:val="22"/>
        </w:rPr>
        <w:t>irkulasjon i underekstremiteter</w:t>
      </w:r>
      <w:r w:rsidR="00E44CD2">
        <w:rPr>
          <w:szCs w:val="22"/>
        </w:rPr>
        <w:t xml:space="preserve"> (puls, </w:t>
      </w:r>
      <w:r w:rsidRPr="008A23D0" w:rsidR="00E44CD2">
        <w:rPr>
          <w:szCs w:val="22"/>
        </w:rPr>
        <w:t>farge, temperatur, beinets omfang, hevelse, sensibilitet)</w:t>
      </w:r>
    </w:p>
    <w:p w:rsidR="0041573F" w:rsidRPr="008A23D0" w:rsidP="008A23D0" w14:paraId="31FA885A" w14:textId="77777777">
      <w:pPr>
        <w:pStyle w:val="ListParagraph"/>
        <w:numPr>
          <w:ilvl w:val="0"/>
          <w:numId w:val="11"/>
        </w:numPr>
        <w:rPr>
          <w:szCs w:val="22"/>
        </w:rPr>
      </w:pPr>
      <w:r>
        <w:rPr>
          <w:szCs w:val="22"/>
        </w:rPr>
        <w:t>b</w:t>
      </w:r>
      <w:r w:rsidRPr="008A23D0" w:rsidR="00E44CD2">
        <w:rPr>
          <w:szCs w:val="22"/>
        </w:rPr>
        <w:t>lødning/okklusjon</w:t>
      </w:r>
    </w:p>
    <w:p w:rsidR="0041573F" w:rsidRPr="008A23D0" w:rsidP="008A23D0" w14:paraId="734DBD8F" w14:textId="77777777">
      <w:pPr>
        <w:pStyle w:val="ListParagraph"/>
        <w:numPr>
          <w:ilvl w:val="0"/>
          <w:numId w:val="11"/>
        </w:numPr>
        <w:rPr>
          <w:szCs w:val="22"/>
        </w:rPr>
      </w:pPr>
      <w:r>
        <w:rPr>
          <w:szCs w:val="22"/>
        </w:rPr>
        <w:t>s</w:t>
      </w:r>
      <w:r w:rsidRPr="008A23D0" w:rsidR="00E44CD2">
        <w:rPr>
          <w:szCs w:val="22"/>
        </w:rPr>
        <w:t>merter</w:t>
      </w:r>
    </w:p>
    <w:p w:rsidR="0041573F" w:rsidRPr="008A23D0" w:rsidP="008A23D0" w14:paraId="086E0120" w14:textId="77777777">
      <w:pPr>
        <w:pStyle w:val="ListParagraph"/>
        <w:numPr>
          <w:ilvl w:val="0"/>
          <w:numId w:val="11"/>
        </w:numPr>
        <w:rPr>
          <w:szCs w:val="22"/>
        </w:rPr>
      </w:pPr>
      <w:r>
        <w:rPr>
          <w:szCs w:val="22"/>
        </w:rPr>
        <w:t>o</w:t>
      </w:r>
      <w:r w:rsidR="00E44CD2">
        <w:rPr>
          <w:szCs w:val="22"/>
        </w:rPr>
        <w:t>perasjonssnitt: h</w:t>
      </w:r>
      <w:r w:rsidRPr="008A23D0" w:rsidR="00E44CD2">
        <w:rPr>
          <w:szCs w:val="22"/>
        </w:rPr>
        <w:t>evelse, rødme, sekresjon</w:t>
      </w:r>
      <w:r w:rsidR="00E44CD2">
        <w:rPr>
          <w:szCs w:val="22"/>
        </w:rPr>
        <w:t>, lukt (sjekk huden rundt, o</w:t>
      </w:r>
      <w:r w:rsidRPr="008A23D0" w:rsidR="00E44CD2">
        <w:rPr>
          <w:szCs w:val="22"/>
        </w:rPr>
        <w:t>bserver bandasje</w:t>
      </w:r>
      <w:r w:rsidR="00E44CD2">
        <w:rPr>
          <w:szCs w:val="22"/>
        </w:rPr>
        <w:t>)</w:t>
      </w:r>
    </w:p>
    <w:p w:rsidR="0041573F" w:rsidRPr="008A23D0" w:rsidP="008A23D0" w14:paraId="7F2DEAEF" w14:textId="77777777">
      <w:pPr>
        <w:pStyle w:val="ListParagraph"/>
        <w:numPr>
          <w:ilvl w:val="0"/>
          <w:numId w:val="11"/>
        </w:numPr>
        <w:rPr>
          <w:szCs w:val="22"/>
        </w:rPr>
      </w:pPr>
      <w:r>
        <w:rPr>
          <w:szCs w:val="22"/>
        </w:rPr>
        <w:t>v</w:t>
      </w:r>
      <w:r w:rsidRPr="008A23D0" w:rsidR="00E44CD2">
        <w:rPr>
          <w:szCs w:val="22"/>
        </w:rPr>
        <w:t>æskebalanse/ tarmfunksjon</w:t>
      </w:r>
    </w:p>
    <w:p w:rsidR="0041573F" w:rsidRPr="008A23D0" w:rsidP="008A23D0" w14:paraId="1F9AC983" w14:textId="77777777">
      <w:pPr>
        <w:pStyle w:val="ListParagraph"/>
        <w:numPr>
          <w:ilvl w:val="0"/>
          <w:numId w:val="11"/>
        </w:numPr>
        <w:rPr>
          <w:szCs w:val="22"/>
        </w:rPr>
      </w:pPr>
      <w:r>
        <w:rPr>
          <w:szCs w:val="22"/>
        </w:rPr>
        <w:t>f</w:t>
      </w:r>
      <w:r w:rsidR="00E44CD2">
        <w:rPr>
          <w:szCs w:val="22"/>
        </w:rPr>
        <w:t>or pas med ribbeinsbrudd: r</w:t>
      </w:r>
      <w:r w:rsidRPr="008A23D0" w:rsidR="00E44CD2">
        <w:rPr>
          <w:szCs w:val="22"/>
        </w:rPr>
        <w:t>espirasjon, forebygge pneumoni</w:t>
      </w:r>
    </w:p>
    <w:p w:rsidR="0041573F" w:rsidRPr="008A23D0" w:rsidP="008A23D0" w14:paraId="103175A4" w14:textId="77777777">
      <w:pPr>
        <w:pStyle w:val="ListParagraph"/>
        <w:numPr>
          <w:ilvl w:val="0"/>
          <w:numId w:val="11"/>
        </w:numPr>
        <w:rPr>
          <w:szCs w:val="22"/>
        </w:rPr>
      </w:pPr>
      <w:r>
        <w:rPr>
          <w:szCs w:val="22"/>
        </w:rPr>
        <w:t>commotio: e</w:t>
      </w:r>
      <w:r w:rsidRPr="008A23D0" w:rsidR="00E44CD2">
        <w:rPr>
          <w:szCs w:val="22"/>
        </w:rPr>
        <w:t>ndring i bevissthetsnivå/motorisk uro (kontakt lege)</w:t>
      </w:r>
    </w:p>
    <w:p w:rsidR="005F12CC" w:rsidRPr="005F12CC" w:rsidP="009D19BA" w14:paraId="547AE041" w14:textId="77777777">
      <w:pPr>
        <w:pStyle w:val="ListParagraph"/>
        <w:ind w:left="1080"/>
        <w:rPr>
          <w:szCs w:val="22"/>
        </w:rPr>
      </w:pPr>
    </w:p>
    <w:p w:rsidR="00C65273" w:rsidRPr="00151C12" w:rsidP="00151C12" w14:paraId="08FA08FD" w14:textId="77777777">
      <w:pPr>
        <w:pStyle w:val="Heading2"/>
      </w:pPr>
      <w:r w:rsidRPr="00151C12">
        <w:t xml:space="preserve">Kontakt </w:t>
      </w:r>
      <w:r>
        <w:t>lege</w:t>
      </w:r>
      <w:r w:rsidR="00613943">
        <w:t xml:space="preserve"> straks</w:t>
      </w:r>
    </w:p>
    <w:p w:rsidR="0041573F" w:rsidRPr="008A23D0" w:rsidP="008A23D0" w14:paraId="7B37908C" w14:textId="77777777">
      <w:pPr>
        <w:numPr>
          <w:ilvl w:val="0"/>
          <w:numId w:val="13"/>
        </w:numPr>
        <w:rPr>
          <w:szCs w:val="22"/>
        </w:rPr>
      </w:pPr>
      <w:r>
        <w:rPr>
          <w:szCs w:val="22"/>
        </w:rPr>
        <w:t>v</w:t>
      </w:r>
      <w:r w:rsidRPr="008A23D0" w:rsidR="00E44CD2">
        <w:rPr>
          <w:szCs w:val="22"/>
        </w:rPr>
        <w:t>ed blødning eller tegn på okklusjon</w:t>
      </w:r>
    </w:p>
    <w:p w:rsidR="0041573F" w:rsidRPr="008A23D0" w:rsidP="008A23D0" w14:paraId="1DB1455F" w14:textId="77777777">
      <w:pPr>
        <w:numPr>
          <w:ilvl w:val="0"/>
          <w:numId w:val="13"/>
        </w:numPr>
        <w:rPr>
          <w:szCs w:val="22"/>
        </w:rPr>
      </w:pPr>
      <w:r>
        <w:rPr>
          <w:szCs w:val="22"/>
        </w:rPr>
        <w:t>v</w:t>
      </w:r>
      <w:r w:rsidRPr="008A23D0" w:rsidR="00E44CD2">
        <w:rPr>
          <w:szCs w:val="22"/>
        </w:rPr>
        <w:t>ed tegn på sepsis</w:t>
      </w:r>
    </w:p>
    <w:p w:rsidR="0041573F" w:rsidP="008A23D0" w14:paraId="34BF0064" w14:textId="77777777">
      <w:pPr>
        <w:numPr>
          <w:ilvl w:val="0"/>
          <w:numId w:val="13"/>
        </w:numPr>
        <w:rPr>
          <w:szCs w:val="22"/>
        </w:rPr>
      </w:pPr>
      <w:r>
        <w:rPr>
          <w:szCs w:val="22"/>
        </w:rPr>
        <w:t>v</w:t>
      </w:r>
      <w:r w:rsidRPr="008A23D0" w:rsidR="00E44CD2">
        <w:rPr>
          <w:szCs w:val="22"/>
        </w:rPr>
        <w:t>ed tegn på infeksjon og respirasjons-problemer</w:t>
      </w:r>
    </w:p>
    <w:p w:rsidR="00E44CD2" w:rsidRPr="008A23D0" w:rsidP="008A23D0" w14:paraId="1E7EBC9E" w14:textId="77777777">
      <w:pPr>
        <w:numPr>
          <w:ilvl w:val="0"/>
          <w:numId w:val="13"/>
        </w:numPr>
        <w:rPr>
          <w:szCs w:val="22"/>
        </w:rPr>
      </w:pPr>
      <w:r>
        <w:rPr>
          <w:szCs w:val="22"/>
        </w:rPr>
        <w:t>ved e</w:t>
      </w:r>
      <w:r w:rsidRPr="008A23D0">
        <w:rPr>
          <w:szCs w:val="22"/>
        </w:rPr>
        <w:t>ndring i bevissthetsnivå/motorisk uro</w:t>
      </w:r>
    </w:p>
    <w:p w:rsidR="00ED0A17" w:rsidRPr="006A3A7A" w:rsidP="00ED0A17" w14:paraId="7F16CD64" w14:textId="77777777">
      <w:pPr>
        <w:pStyle w:val="ListParagraph"/>
        <w:numPr>
          <w:ilvl w:val="0"/>
          <w:numId w:val="13"/>
        </w:numPr>
        <w:rPr>
          <w:szCs w:val="22"/>
        </w:rPr>
      </w:pPr>
      <w:r>
        <w:rPr>
          <w:szCs w:val="22"/>
        </w:rPr>
        <w:t xml:space="preserve">ved </w:t>
      </w:r>
      <w:r w:rsidRPr="006A3A7A">
        <w:rPr>
          <w:szCs w:val="22"/>
        </w:rPr>
        <w:t>ras</w:t>
      </w:r>
      <w:r>
        <w:rPr>
          <w:szCs w:val="22"/>
        </w:rPr>
        <w:t>k endring i NEWS eller klinikk</w:t>
      </w:r>
    </w:p>
    <w:p w:rsidR="00ED0A17" w:rsidP="00ED0A17" w14:paraId="28D266EC" w14:textId="77777777">
      <w:pPr>
        <w:spacing w:after="160" w:line="259" w:lineRule="auto"/>
        <w:rPr>
          <w:szCs w:val="22"/>
        </w:rPr>
      </w:pPr>
    </w:p>
    <w:p w:rsidR="003B6933" w:rsidRPr="008C2861" w:rsidP="003B6933" w14:paraId="49EBEDC6" w14:textId="77777777">
      <w:pPr>
        <w:pStyle w:val="Heading2"/>
      </w:pPr>
      <w:r>
        <w:t>Aktuelle prosedyrer</w:t>
      </w:r>
      <w:r w:rsidRPr="008C2861" w:rsidR="00860E74">
        <w:t xml:space="preserve"> </w:t>
      </w:r>
      <w:r w:rsidRPr="008C2861" w:rsidR="00C06889">
        <w:rPr>
          <w:b w:val="0"/>
        </w:rPr>
        <w:t xml:space="preserve"> </w:t>
      </w:r>
    </w:p>
    <w:bookmarkStart w:id="1" w:name="_Kontaktinformasjon"/>
    <w:bookmarkEnd w:id="1"/>
    <w:p w:rsidR="0089448D" w:rsidP="00451CB8" w14:paraId="7B0DAD27" w14:textId="6032BEDB">
      <w:pPr>
        <w:pStyle w:val="ListParagraph"/>
        <w:numPr>
          <w:ilvl w:val="0"/>
          <w:numId w:val="4"/>
        </w:numPr>
        <w:rPr>
          <w:color w:val="000080"/>
        </w:rPr>
      </w:pPr>
      <w:r w:rsidRPr="005F12CC">
        <w:rPr>
          <w:color w:val="000080"/>
        </w:rPr>
        <w:fldChar w:fldCharType="begin"/>
      </w:r>
      <w:r w:rsidR="00E825AA">
        <w:rPr>
          <w:color w:val="000080"/>
        </w:rPr>
        <w:instrText xml:space="preserve">HYPERLINK </w:instrText>
      </w:r>
      <w:r w:rsidR="00E825AA">
        <w:rPr>
          <w:color w:val="000080"/>
        </w:rPr>
        <w:instrText>https://kvalitet.so-hf.no/docs/dok/DOK35652.pdf</w:instrText>
      </w:r>
      <w:r w:rsidR="00E825AA">
        <w:rPr>
          <w:color w:val="000080"/>
        </w:rPr>
        <w:instrText xml:space="preserve"> </w:instrText>
      </w:r>
      <w:r w:rsidR="00E825AA">
        <w:rPr>
          <w:color w:val="000080"/>
        </w:rPr>
        <w:instrText>\o</w:instrText>
      </w:r>
      <w:r w:rsidR="00E825AA">
        <w:rPr>
          <w:color w:val="000080"/>
        </w:rPr>
        <w:instrText xml:space="preserve"> </w:instrText>
      </w:r>
      <w:r w:rsidR="00E825AA">
        <w:rPr>
          <w:color w:val="000080"/>
        </w:rPr>
        <w:instrText>"XDF35652 - dok35652.pdf"</w:instrText>
      </w:r>
      <w:r w:rsidRPr="005F12CC">
        <w:rPr>
          <w:color w:val="000080"/>
        </w:rPr>
        <w:fldChar w:fldCharType="separate"/>
      </w:r>
      <w:r w:rsidRPr="0089448D">
        <w:rPr>
          <w:rStyle w:val="Hyperlink"/>
        </w:rPr>
        <w:fldChar w:fldCharType="begin" w:fldLock="1"/>
      </w:r>
      <w:r w:rsidRPr="0089448D">
        <w:rPr>
          <w:rStyle w:val="Hyperlink"/>
        </w:rPr>
        <w:instrText xml:space="preserve"> DOCPROPERTY XDT35652 \*charformat \* MERGEFORMAT </w:instrText>
      </w:r>
      <w:r w:rsidRPr="0089448D">
        <w:rPr>
          <w:rStyle w:val="Hyperlink"/>
        </w:rPr>
        <w:fldChar w:fldCharType="separate"/>
      </w:r>
      <w:r>
        <w:rPr>
          <w:rStyle w:val="Hyperlink"/>
        </w:rPr>
        <w:t>NEWS 2 - kort</w:t>
      </w:r>
      <w:r w:rsidRPr="0089448D">
        <w:rPr>
          <w:rStyle w:val="Hyperlink"/>
        </w:rPr>
        <w:fldChar w:fldCharType="end"/>
      </w:r>
      <w:r w:rsidRPr="005F12CC">
        <w:rPr>
          <w:color w:val="000080"/>
        </w:rPr>
        <w:fldChar w:fldCharType="end"/>
      </w:r>
    </w:p>
    <w:p w:rsidR="00D04784" w:rsidRPr="007A5820" w:rsidP="00451CB8" w14:paraId="56B8A468" w14:textId="6F6B796C">
      <w:pPr>
        <w:pStyle w:val="ListParagraph"/>
        <w:numPr>
          <w:ilvl w:val="0"/>
          <w:numId w:val="4"/>
        </w:numPr>
        <w:rPr>
          <w:rStyle w:val="Hyperlink"/>
          <w:color w:val="000080"/>
          <w:u w:val="none"/>
        </w:rPr>
      </w:pPr>
      <w:hyperlink r:id="rId6" w:tooltip="XDF22418 - dok22418.docx" w:history="1">
        <w:r w:rsidRPr="00D04784">
          <w:rPr>
            <w:rStyle w:val="Hyperlink"/>
          </w:rPr>
          <w:fldChar w:fldCharType="begin" w:fldLock="1"/>
        </w:r>
        <w:r w:rsidRPr="00D04784">
          <w:rPr>
            <w:rStyle w:val="Hyperlink"/>
          </w:rPr>
          <w:instrText xml:space="preserve"> DOCPROPERTY XDT22418 \*charformat \* MERGEFORMAT </w:instrText>
        </w:r>
        <w:r w:rsidRPr="00D04784">
          <w:rPr>
            <w:rStyle w:val="Hyperlink"/>
          </w:rPr>
          <w:fldChar w:fldCharType="separate"/>
        </w:r>
        <w:r>
          <w:rPr>
            <w:rStyle w:val="Hyperlink"/>
          </w:rPr>
          <w:t>NEWS 2 / ISBAR - brukerveiledning</w:t>
        </w:r>
        <w:r w:rsidRPr="00D04784">
          <w:rPr>
            <w:rStyle w:val="Hyperlink"/>
          </w:rPr>
          <w:fldChar w:fldCharType="end"/>
        </w:r>
      </w:hyperlink>
    </w:p>
    <w:p w:rsidR="007A5820" w:rsidP="00451CB8" w14:paraId="048811B6" w14:textId="662C3908">
      <w:pPr>
        <w:pStyle w:val="ListParagraph"/>
        <w:numPr>
          <w:ilvl w:val="0"/>
          <w:numId w:val="4"/>
        </w:numPr>
        <w:rPr>
          <w:color w:val="000080"/>
        </w:rPr>
      </w:pPr>
      <w:hyperlink r:id="rId7" w:tooltip="XDF21320 - dok21320.docx" w:history="1">
        <w:r w:rsidRPr="007A5820">
          <w:rPr>
            <w:rStyle w:val="Hyperlink"/>
          </w:rPr>
          <w:fldChar w:fldCharType="begin" w:fldLock="1"/>
        </w:r>
        <w:r w:rsidRPr="007A5820">
          <w:rPr>
            <w:rStyle w:val="Hyperlink"/>
          </w:rPr>
          <w:instrText xml:space="preserve"> DOCPROPERTY XDT21320 \*charformat \* MERGEFORMAT </w:instrText>
        </w:r>
        <w:r w:rsidRPr="007A5820">
          <w:rPr>
            <w:rStyle w:val="Hyperlink"/>
          </w:rPr>
          <w:fldChar w:fldCharType="separate"/>
        </w:r>
        <w:r>
          <w:rPr>
            <w:rStyle w:val="Hyperlink"/>
          </w:rPr>
          <w:t>Hodeskader på døgnområder - observasjoner og oppfølging</w:t>
        </w:r>
        <w:r w:rsidRPr="007A5820">
          <w:rPr>
            <w:rStyle w:val="Hyperlink"/>
          </w:rPr>
          <w:fldChar w:fldCharType="end"/>
        </w:r>
      </w:hyperlink>
    </w:p>
    <w:p w:rsidR="007A5820" w:rsidP="00451CB8" w14:paraId="731C241E" w14:textId="2AC1CC79">
      <w:pPr>
        <w:pStyle w:val="ListParagraph"/>
        <w:numPr>
          <w:ilvl w:val="0"/>
          <w:numId w:val="4"/>
        </w:numPr>
        <w:rPr>
          <w:color w:val="000080"/>
        </w:rPr>
      </w:pPr>
      <w:hyperlink r:id="rId8" w:tooltip="XDF09824 - dok09824.docx" w:history="1">
        <w:r w:rsidRPr="007A5820">
          <w:rPr>
            <w:rStyle w:val="Hyperlink"/>
          </w:rPr>
          <w:fldChar w:fldCharType="begin" w:fldLock="1"/>
        </w:r>
        <w:r w:rsidRPr="007A5820">
          <w:rPr>
            <w:rStyle w:val="Hyperlink"/>
          </w:rPr>
          <w:instrText xml:space="preserve"> DOCPROPERTY XDT09824 \*charformat \* MERGEFORMAT </w:instrText>
        </w:r>
        <w:r w:rsidRPr="007A5820">
          <w:rPr>
            <w:rStyle w:val="Hyperlink"/>
          </w:rPr>
          <w:fldChar w:fldCharType="separate"/>
        </w:r>
        <w:r>
          <w:rPr>
            <w:rStyle w:val="Hyperlink"/>
          </w:rPr>
          <w:t>TEA- trombendarterectomi i a.femoralis communis - Døgnområde 8</w:t>
        </w:r>
        <w:r w:rsidRPr="007A5820">
          <w:rPr>
            <w:rStyle w:val="Hyperlink"/>
          </w:rPr>
          <w:fldChar w:fldCharType="end"/>
        </w:r>
      </w:hyperlink>
    </w:p>
    <w:p w:rsidR="007A5820" w:rsidP="00451CB8" w14:paraId="19A28B29" w14:textId="2CA39526">
      <w:pPr>
        <w:pStyle w:val="ListParagraph"/>
        <w:numPr>
          <w:ilvl w:val="0"/>
          <w:numId w:val="4"/>
        </w:numPr>
        <w:rPr>
          <w:color w:val="000080"/>
        </w:rPr>
      </w:pPr>
      <w:hyperlink r:id="rId9" w:tooltip="XDF25599 - dok25599.docx" w:history="1">
        <w:r w:rsidRPr="007A5820">
          <w:rPr>
            <w:rStyle w:val="Hyperlink"/>
          </w:rPr>
          <w:fldChar w:fldCharType="begin" w:fldLock="1"/>
        </w:r>
        <w:r w:rsidRPr="007A5820">
          <w:rPr>
            <w:rStyle w:val="Hyperlink"/>
          </w:rPr>
          <w:instrText xml:space="preserve"> DOCPROPERTY XDT25599 \*charformat \* MERGEFORMAT </w:instrText>
        </w:r>
        <w:r w:rsidRPr="007A5820">
          <w:rPr>
            <w:rStyle w:val="Hyperlink"/>
          </w:rPr>
          <w:fldChar w:fldCharType="separate"/>
        </w:r>
        <w:r>
          <w:rPr>
            <w:rStyle w:val="Hyperlink"/>
          </w:rPr>
          <w:t>Y-graft og rørgraft-operasjon, kirurgisk avd SØ (ERAS)</w:t>
        </w:r>
        <w:r w:rsidRPr="007A5820">
          <w:rPr>
            <w:rStyle w:val="Hyperlink"/>
          </w:rPr>
          <w:fldChar w:fldCharType="end"/>
        </w:r>
      </w:hyperlink>
    </w:p>
    <w:p w:rsidR="009826DB" w14:paraId="0BC16BE7" w14:textId="77777777">
      <w:r>
        <w:br w:type="page"/>
      </w:r>
    </w:p>
    <w:p w:rsidR="00FB0BF1" w14:paraId="165545C0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195"/>
      </w:tblGrid>
      <w:tr w14:paraId="3F83E0D4" w14:textId="77777777" w:rsidTr="00AF61C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10195" w:type="dxa"/>
            <w:shd w:val="clear" w:color="auto" w:fill="95B3D7"/>
          </w:tcPr>
          <w:p w:rsidR="00C65273" w:rsidP="00151C12" w14:paraId="60619F81" w14:textId="77777777">
            <w:pPr>
              <w:pStyle w:val="Heading2"/>
            </w:pPr>
            <w:bookmarkStart w:id="2" w:name="_Kontaktinformasjon_1"/>
            <w:bookmarkEnd w:id="2"/>
            <w:r w:rsidRPr="00151C12">
              <w:t>Kontaktinformasjon</w:t>
            </w:r>
          </w:p>
          <w:p w:rsidR="00233108" w:rsidRPr="008C793A" w:rsidP="00233108" w14:paraId="1C310004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Søk aktuelt </w:t>
            </w:r>
            <w:r w:rsidRPr="008C793A">
              <w:rPr>
                <w:sz w:val="16"/>
                <w:szCs w:val="16"/>
                <w:u w:val="single"/>
              </w:rPr>
              <w:t>fagområde</w:t>
            </w:r>
            <w:r>
              <w:rPr>
                <w:sz w:val="16"/>
                <w:szCs w:val="16"/>
              </w:rPr>
              <w:t xml:space="preserve"> på rolletelefon</w:t>
            </w:r>
          </w:p>
          <w:p w:rsidR="008C793A" w:rsidP="00233108" w14:paraId="1EDA5F5D" w14:textId="77777777">
            <w:pPr>
              <w:rPr>
                <w:b/>
              </w:rPr>
            </w:pPr>
          </w:p>
          <w:p w:rsidR="00C65273" w:rsidP="00233108" w14:paraId="3A893852" w14:textId="77777777">
            <w:pPr>
              <w:rPr>
                <w:b/>
              </w:rPr>
            </w:pPr>
            <w:r>
              <w:rPr>
                <w:b/>
              </w:rPr>
              <w:t>R</w:t>
            </w:r>
            <w:r w:rsidRPr="00233108" w:rsidR="00B25222">
              <w:rPr>
                <w:b/>
              </w:rPr>
              <w:t>åd og veiledning</w:t>
            </w:r>
          </w:p>
          <w:p w:rsidR="0089448D" w:rsidRPr="008C2861" w:rsidP="00451CB8" w14:paraId="3D426AD8" w14:textId="78DA137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color w:val="000000" w:themeColor="text1"/>
              </w:rPr>
              <w:t xml:space="preserve">Rolletelefon: </w:t>
            </w:r>
            <w:r w:rsidRPr="001A1D75">
              <w:rPr>
                <w:b/>
              </w:rPr>
              <w:t>V</w:t>
            </w:r>
            <w:r w:rsidRPr="001A1D75" w:rsidR="008A23D0">
              <w:rPr>
                <w:b/>
              </w:rPr>
              <w:t>aktansv spl døgn 8</w:t>
            </w:r>
          </w:p>
          <w:p w:rsidR="007F5A6B" w:rsidRPr="008C2861" w:rsidP="007F5A6B" w14:paraId="3809BE21" w14:textId="77777777">
            <w:pPr>
              <w:pStyle w:val="ListParagraph"/>
              <w:rPr>
                <w:b/>
              </w:rPr>
            </w:pPr>
          </w:p>
          <w:p w:rsidR="00C65273" w:rsidRPr="008C2861" w:rsidP="00233108" w14:paraId="68CFD3C6" w14:textId="77777777">
            <w:pPr>
              <w:rPr>
                <w:b/>
              </w:rPr>
            </w:pPr>
            <w:r w:rsidRPr="008C2861">
              <w:rPr>
                <w:b/>
              </w:rPr>
              <w:t>L</w:t>
            </w:r>
            <w:r w:rsidRPr="008C2861" w:rsidR="00B25222">
              <w:rPr>
                <w:b/>
              </w:rPr>
              <w:t>ege</w:t>
            </w:r>
            <w:r w:rsidRPr="008C2861" w:rsidR="0089448D">
              <w:rPr>
                <w:b/>
              </w:rPr>
              <w:t xml:space="preserve"> </w:t>
            </w:r>
            <w:r w:rsidRPr="008C2861" w:rsidR="0018694E">
              <w:t>mandag - fredag</w:t>
            </w:r>
          </w:p>
          <w:p w:rsidR="00343989" w:rsidRPr="008C2861" w:rsidP="00451CB8" w14:paraId="07FC4054" w14:textId="7777777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8C2861">
              <w:t xml:space="preserve">Rolletelefon: </w:t>
            </w:r>
            <w:r w:rsidRPr="008C2861" w:rsidR="00887FBD">
              <w:rPr>
                <w:b/>
              </w:rPr>
              <w:t xml:space="preserve">Tertiærvakt </w:t>
            </w:r>
            <w:r w:rsidRPr="008C2861" w:rsidR="008A23D0">
              <w:rPr>
                <w:b/>
              </w:rPr>
              <w:t>karkirurgi</w:t>
            </w:r>
            <w:r w:rsidRPr="008C2861">
              <w:rPr>
                <w:b/>
              </w:rPr>
              <w:t xml:space="preserve"> </w:t>
            </w:r>
            <w:r w:rsidRPr="008C2861" w:rsidR="008A23D0">
              <w:rPr>
                <w:b/>
                <w:u w:val="single"/>
              </w:rPr>
              <w:t>Karkirurgi</w:t>
            </w:r>
          </w:p>
          <w:p w:rsidR="006E0FAF" w:rsidRPr="008C2861" w:rsidP="008C793A" w14:paraId="733C917B" w14:textId="77777777">
            <w:pPr>
              <w:pStyle w:val="ListParagraph"/>
              <w:ind w:left="1020"/>
              <w:rPr>
                <w:b/>
              </w:rPr>
            </w:pPr>
            <w:r w:rsidRPr="008C2861">
              <w:t xml:space="preserve">Kl. </w:t>
            </w:r>
            <w:r w:rsidRPr="008C2861" w:rsidR="008A23D0">
              <w:t>07.30</w:t>
            </w:r>
            <w:r w:rsidRPr="008C2861">
              <w:t xml:space="preserve"> </w:t>
            </w:r>
            <w:r w:rsidRPr="008C2861" w:rsidR="0018694E">
              <w:t xml:space="preserve">- </w:t>
            </w:r>
            <w:r w:rsidRPr="008C2861" w:rsidR="008A23D0">
              <w:t>18</w:t>
            </w:r>
            <w:r w:rsidRPr="008C2861">
              <w:t>.00</w:t>
            </w:r>
          </w:p>
          <w:p w:rsidR="00887FBD" w:rsidRPr="008C2861" w:rsidP="00451CB8" w14:paraId="75A61A02" w14:textId="7777777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8C2861">
              <w:t xml:space="preserve">Rolletelefon: </w:t>
            </w:r>
            <w:r w:rsidRPr="008C2861" w:rsidR="008A23D0">
              <w:rPr>
                <w:b/>
              </w:rPr>
              <w:t xml:space="preserve">Primærvakt kirurgi </w:t>
            </w:r>
            <w:r w:rsidRPr="008C2861" w:rsidR="008A23D0">
              <w:rPr>
                <w:b/>
                <w:u w:val="single"/>
              </w:rPr>
              <w:t>Kirurgi</w:t>
            </w:r>
            <w:r w:rsidRPr="008C2861" w:rsidR="008A23D0">
              <w:rPr>
                <w:b/>
              </w:rPr>
              <w:t xml:space="preserve"> / Sekundærvakt kirurgi </w:t>
            </w:r>
            <w:r w:rsidRPr="008C2861" w:rsidR="008A23D0">
              <w:rPr>
                <w:b/>
                <w:u w:val="single"/>
              </w:rPr>
              <w:t>Kirurgi</w:t>
            </w:r>
          </w:p>
          <w:p w:rsidR="007B63EF" w:rsidRPr="008C2861" w:rsidP="008A23D0" w14:paraId="0040C886" w14:textId="77777777">
            <w:pPr>
              <w:pStyle w:val="ListParagraph"/>
              <w:ind w:left="1020"/>
            </w:pPr>
            <w:r w:rsidRPr="008C2861">
              <w:t>Kl.18</w:t>
            </w:r>
            <w:r w:rsidRPr="008C2861" w:rsidR="0018694E">
              <w:t xml:space="preserve">.00 </w:t>
            </w:r>
            <w:r w:rsidRPr="008C2861">
              <w:t>–</w:t>
            </w:r>
            <w:r w:rsidRPr="008C2861" w:rsidR="0018694E">
              <w:t xml:space="preserve"> </w:t>
            </w:r>
            <w:r w:rsidRPr="008C2861">
              <w:t>07.30</w:t>
            </w:r>
          </w:p>
          <w:p w:rsidR="0018694E" w:rsidRPr="007C52CB" w:rsidP="0018694E" w14:paraId="505971A7" w14:textId="77777777">
            <w:pPr>
              <w:rPr>
                <w:b/>
              </w:rPr>
            </w:pPr>
          </w:p>
          <w:p w:rsidR="0018694E" w:rsidRPr="007C52CB" w:rsidP="0018694E" w14:paraId="1269FD9F" w14:textId="77777777">
            <w:pPr>
              <w:rPr>
                <w:b/>
              </w:rPr>
            </w:pPr>
            <w:r w:rsidRPr="007C52CB">
              <w:rPr>
                <w:b/>
              </w:rPr>
              <w:t xml:space="preserve">Lege </w:t>
            </w:r>
            <w:r w:rsidRPr="007C52CB">
              <w:t>helg/helligdag</w:t>
            </w:r>
          </w:p>
          <w:p w:rsidR="008A23D0" w:rsidRPr="007C52CB" w:rsidP="008A23D0" w14:paraId="0733787C" w14:textId="7777777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7C52CB">
              <w:t xml:space="preserve">Rolletelefon: </w:t>
            </w:r>
            <w:r w:rsidRPr="0018694E" w:rsidR="00D04784">
              <w:rPr>
                <w:b/>
              </w:rPr>
              <w:t>Tertiærvakt</w:t>
            </w:r>
            <w:r w:rsidRPr="007B63EF" w:rsidR="00D04784">
              <w:rPr>
                <w:b/>
              </w:rPr>
              <w:t xml:space="preserve"> </w:t>
            </w:r>
            <w:r>
              <w:rPr>
                <w:b/>
              </w:rPr>
              <w:t xml:space="preserve">karkirurgi </w:t>
            </w:r>
            <w:r>
              <w:rPr>
                <w:b/>
                <w:u w:val="single"/>
              </w:rPr>
              <w:t>Karkirurgi</w:t>
            </w:r>
          </w:p>
          <w:p w:rsidR="0018694E" w:rsidP="008C793A" w14:paraId="5CA1D79B" w14:textId="77777777">
            <w:pPr>
              <w:pStyle w:val="ListParagraph"/>
              <w:ind w:left="1020"/>
            </w:pPr>
            <w:r>
              <w:t xml:space="preserve"> </w:t>
            </w:r>
            <w:r w:rsidR="00790988">
              <w:t xml:space="preserve"> </w:t>
            </w:r>
            <w:r w:rsidR="001A1D75">
              <w:t xml:space="preserve">Kl. </w:t>
            </w:r>
            <w:r>
              <w:t>09.00-</w:t>
            </w:r>
            <w:r w:rsidR="001A1D75">
              <w:t>14</w:t>
            </w:r>
            <w:r w:rsidRPr="007C52CB" w:rsidR="001A1D75">
              <w:t>.00</w:t>
            </w:r>
          </w:p>
          <w:p w:rsidR="00790988" w:rsidRPr="008C2861" w:rsidP="008C2861" w14:paraId="47D935BE" w14:textId="6D477BD1">
            <w:pPr>
              <w:rPr>
                <w:b/>
              </w:rPr>
            </w:pPr>
          </w:p>
          <w:p w:rsidR="0018694E" w:rsidRPr="00316A7E" w:rsidP="00451CB8" w14:paraId="72EF8B18" w14:textId="77777777">
            <w:pPr>
              <w:pStyle w:val="ListParagraph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 w:rsidRPr="006E0FAF">
              <w:rPr>
                <w:color w:val="000000" w:themeColor="text1"/>
              </w:rPr>
              <w:t xml:space="preserve">Rolletelefon: </w:t>
            </w:r>
            <w:r w:rsidRPr="00316A7E">
              <w:rPr>
                <w:b/>
                <w:color w:val="000000" w:themeColor="text1"/>
              </w:rPr>
              <w:t>Primærvakt / sekundærvakt kirurgi</w:t>
            </w:r>
          </w:p>
          <w:p w:rsidR="0018694E" w:rsidRPr="008A23D0" w:rsidP="008C793A" w14:paraId="6AB80616" w14:textId="77777777">
            <w:pPr>
              <w:pStyle w:val="ListParagraph"/>
              <w:ind w:left="1020"/>
              <w:rPr>
                <w:b/>
              </w:rPr>
            </w:pPr>
            <w:r>
              <w:t>Kl.14.00 – 9.00</w:t>
            </w:r>
          </w:p>
          <w:p w:rsidR="0003247F" w:rsidRPr="00234775" w:rsidP="002649C8" w14:paraId="634DECD7" w14:textId="77777777"/>
        </w:tc>
      </w:tr>
    </w:tbl>
    <w:p w:rsidR="00BB1668" w:rsidP="00C65273" w14:paraId="4154EDFF" w14:textId="77777777"/>
    <w:p w:rsidR="00E66FA0" w:rsidP="00C65273" w14:paraId="623A446C" w14:textId="77777777"/>
    <w:p w:rsidR="00E66FA0" w:rsidRPr="00C90574" w:rsidP="00E66FA0" w14:paraId="705FD041" w14:textId="77777777">
      <w:pPr>
        <w:rPr>
          <w:b/>
          <w:szCs w:val="22"/>
        </w:rPr>
      </w:pPr>
      <w:r w:rsidRPr="00C90574">
        <w:rPr>
          <w:b/>
          <w:szCs w:val="22"/>
        </w:rPr>
        <w:t xml:space="preserve">Slutt på </w:t>
      </w:r>
      <w:r w:rsidRPr="00C90574">
        <w:rPr>
          <w:b/>
          <w:szCs w:val="22"/>
        </w:rPr>
        <w:fldChar w:fldCharType="begin" w:fldLock="1"/>
      </w:r>
      <w:r w:rsidRPr="00C90574">
        <w:rPr>
          <w:b/>
          <w:szCs w:val="22"/>
        </w:rPr>
        <w:instrText xml:space="preserve"> DOCPROPERTY EK_DokType </w:instrText>
      </w:r>
      <w:r w:rsidRPr="00C90574">
        <w:rPr>
          <w:b/>
          <w:szCs w:val="22"/>
        </w:rPr>
        <w:fldChar w:fldCharType="separate"/>
      </w:r>
      <w:r w:rsidRPr="00C90574">
        <w:rPr>
          <w:b/>
          <w:szCs w:val="22"/>
        </w:rPr>
        <w:t>Retningslinje</w:t>
      </w:r>
      <w:r w:rsidRPr="00C90574">
        <w:rPr>
          <w:b/>
          <w:szCs w:val="22"/>
        </w:rPr>
        <w:fldChar w:fldCharType="end"/>
      </w:r>
    </w:p>
    <w:p w:rsidR="00E66FA0" w:rsidRPr="00C65273" w:rsidP="00C65273" w14:paraId="26C53278" w14:textId="77777777"/>
    <w:sectPr w:rsidSect="00BC36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C1D72" w14:paraId="5552F8F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2E0D" w:rsidRPr="00E66528" w:rsidP="00EC2948" w14:paraId="0E667D48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57"/>
      <w:gridCol w:w="4326"/>
      <w:gridCol w:w="1722"/>
    </w:tblGrid>
    <w:tr w14:paraId="6FEA481D" w14:textId="77777777" w:rsidTr="009B083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219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53625A" w14:paraId="354DF5F7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Sykepleier Stine Skår</w:t>
          </w:r>
          <w:r>
            <w:rPr>
              <w:sz w:val="14"/>
              <w:szCs w:val="14"/>
            </w:rPr>
            <w:fldChar w:fldCharType="end"/>
          </w:r>
        </w:p>
        <w:p w:rsidR="0053625A" w14:paraId="0AE1CD7D" w14:textId="229B355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Overlege Tord Lillegård Skaaraas</w:t>
          </w:r>
          <w:r>
            <w:rPr>
              <w:sz w:val="14"/>
              <w:szCs w:val="14"/>
            </w:rPr>
            <w:fldChar w:fldCharType="end"/>
          </w:r>
        </w:p>
        <w:p w:rsidR="0053625A" w14:paraId="1394F633" w14:textId="6FE61EE0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EA72E5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53625A" w14:paraId="54B5C86F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kst. Vibeke Hauager Jahle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53625A" w14:paraId="5CD73638" w14:textId="77777777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 w:rsidR="00887FBD">
            <w:rPr>
              <w:b/>
              <w:color w:val="002060"/>
              <w:sz w:val="14"/>
              <w:szCs w:val="14"/>
            </w:rPr>
            <w:t>Døgnområde 8 – kirurgi, urologi, kar, ØNH</w:t>
          </w:r>
        </w:p>
        <w:p w:rsidR="0053625A" w14:paraId="4747F1C3" w14:textId="77777777">
          <w:pPr>
            <w:pStyle w:val="Header"/>
            <w:rPr>
              <w:b/>
              <w:sz w:val="14"/>
              <w:szCs w:val="14"/>
            </w:rPr>
          </w:pPr>
        </w:p>
        <w:p w:rsidR="0053625A" w14:paraId="2E12A380" w14:textId="77777777">
          <w:pPr>
            <w:pStyle w:val="Header"/>
            <w:rPr>
              <w:b/>
              <w:sz w:val="14"/>
              <w:szCs w:val="14"/>
            </w:rPr>
          </w:pPr>
        </w:p>
        <w:p w:rsidR="0053625A" w:rsidRPr="00860275" w14:paraId="1C17414A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732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53625A" w14:paraId="43307AEA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D46915</w:t>
          </w:r>
          <w:r>
            <w:rPr>
              <w:sz w:val="14"/>
              <w:szCs w:val="14"/>
            </w:rPr>
            <w:fldChar w:fldCharType="end"/>
          </w:r>
        </w:p>
        <w:p w:rsidR="0053625A" w14:paraId="35E84457" w14:textId="08F9202E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2.00</w:t>
          </w:r>
          <w:r>
            <w:rPr>
              <w:sz w:val="14"/>
              <w:szCs w:val="14"/>
            </w:rPr>
            <w:fldChar w:fldCharType="end"/>
          </w:r>
        </w:p>
        <w:p w:rsidR="0053625A" w14:paraId="2A929593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CD7406">
            <w:rPr>
              <w:sz w:val="14"/>
              <w:szCs w:val="14"/>
            </w:rPr>
            <w:t xml:space="preserve"> </w:t>
          </w:r>
          <w:r w:rsidRPr="003C7579" w:rsidR="00CD7406">
            <w:rPr>
              <w:sz w:val="14"/>
              <w:szCs w:val="14"/>
            </w:rPr>
            <w:fldChar w:fldCharType="begin" w:fldLock="1"/>
          </w:r>
          <w:r w:rsidRPr="003C7579" w:rsidR="00CD7406">
            <w:rPr>
              <w:sz w:val="14"/>
              <w:szCs w:val="14"/>
            </w:rPr>
            <w:instrText xml:space="preserve"> DOCPROPERTY EK_IBrukDato </w:instrText>
          </w:r>
          <w:r w:rsidRPr="003C7579" w:rsidR="00CD7406">
            <w:rPr>
              <w:sz w:val="14"/>
              <w:szCs w:val="14"/>
            </w:rPr>
            <w:fldChar w:fldCharType="separate"/>
          </w:r>
          <w:r w:rsidRPr="003C7579" w:rsidR="00CD7406">
            <w:rPr>
              <w:sz w:val="14"/>
              <w:szCs w:val="14"/>
            </w:rPr>
            <w:t>25.11.2024</w:t>
          </w:r>
          <w:r w:rsidRPr="003C7579" w:rsidR="00CD7406">
            <w:rPr>
              <w:sz w:val="14"/>
              <w:szCs w:val="14"/>
            </w:rPr>
            <w:fldChar w:fldCharType="end"/>
          </w:r>
        </w:p>
        <w:p w:rsidR="0053625A" w14:paraId="5480E551" w14:textId="77777777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B25222">
                <w:rPr>
                  <w:sz w:val="14"/>
                  <w:szCs w:val="14"/>
                </w:rPr>
                <w:t xml:space="preserve">Side </w:t>
              </w:r>
              <w:r w:rsidR="00B25222">
                <w:rPr>
                  <w:bCs/>
                  <w:sz w:val="14"/>
                  <w:szCs w:val="14"/>
                </w:rPr>
                <w:fldChar w:fldCharType="begin"/>
              </w:r>
              <w:r w:rsidR="00B25222">
                <w:rPr>
                  <w:bCs/>
                  <w:sz w:val="14"/>
                  <w:szCs w:val="14"/>
                </w:rPr>
                <w:instrText>PAGE</w:instrText>
              </w:r>
              <w:r w:rsidR="00B25222">
                <w:rPr>
                  <w:bCs/>
                  <w:sz w:val="14"/>
                  <w:szCs w:val="14"/>
                </w:rPr>
                <w:fldChar w:fldCharType="separate"/>
              </w:r>
              <w:r w:rsidR="00B25222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B25222">
                <w:rPr>
                  <w:bCs/>
                  <w:sz w:val="14"/>
                  <w:szCs w:val="14"/>
                </w:rPr>
                <w:fldChar w:fldCharType="end"/>
              </w:r>
              <w:r w:rsidR="00B25222">
                <w:rPr>
                  <w:sz w:val="14"/>
                  <w:szCs w:val="14"/>
                </w:rPr>
                <w:t xml:space="preserve"> av </w:t>
              </w:r>
              <w:r w:rsidR="00B25222">
                <w:rPr>
                  <w:bCs/>
                  <w:sz w:val="14"/>
                  <w:szCs w:val="14"/>
                </w:rPr>
                <w:fldChar w:fldCharType="begin"/>
              </w:r>
              <w:r w:rsidR="00B25222">
                <w:rPr>
                  <w:bCs/>
                  <w:sz w:val="14"/>
                  <w:szCs w:val="14"/>
                </w:rPr>
                <w:instrText>NUMPAGES</w:instrText>
              </w:r>
              <w:r w:rsidR="00B25222">
                <w:rPr>
                  <w:bCs/>
                  <w:sz w:val="14"/>
                  <w:szCs w:val="14"/>
                </w:rPr>
                <w:fldChar w:fldCharType="separate"/>
              </w:r>
              <w:r w:rsidR="00B25222">
                <w:rPr>
                  <w:bCs/>
                  <w:sz w:val="14"/>
                  <w:szCs w:val="14"/>
                </w:rPr>
                <w:t>2</w:t>
              </w:r>
              <w:r w:rsidR="00B25222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09DD6BC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3C89" w14:paraId="04477FEB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6C744D6E" w14:textId="77777777"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2E21B6" w:rsidP="0004431B" w14:paraId="7B7F6ECC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2E21B6">
            <w:rPr>
              <w:b/>
              <w:sz w:val="20"/>
            </w:rPr>
            <w:fldChar w:fldCharType="begin" w:fldLock="1"/>
          </w:r>
          <w:r w:rsidRPr="002E21B6">
            <w:rPr>
              <w:b/>
              <w:sz w:val="20"/>
            </w:rPr>
            <w:instrText xml:space="preserve"> DOCPROPERTY EK_Bedriftsnavn </w:instrText>
          </w:r>
          <w:r w:rsidRPr="002E21B6">
            <w:rPr>
              <w:b/>
              <w:sz w:val="20"/>
            </w:rPr>
            <w:fldChar w:fldCharType="separate"/>
          </w:r>
          <w:r w:rsidRPr="002E21B6">
            <w:rPr>
              <w:b/>
              <w:sz w:val="20"/>
            </w:rPr>
            <w:t>Sykehuset Østfold</w:t>
          </w:r>
          <w:r w:rsidRPr="002E21B6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62CA87B6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D46915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0EC537D9" w14:textId="4A5E92D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2.00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 w14:paraId="3EFC346F" w14:textId="77777777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0E404562" w14:textId="77777777"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 w14:paraId="2ADA2814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-179705</wp:posOffset>
                    </wp:positionH>
                    <wp:positionV relativeFrom="page">
                      <wp:posOffset>3599815</wp:posOffset>
                    </wp:positionV>
                    <wp:extent cx="6480175" cy="1296035"/>
                    <wp:effectExtent l="0" t="1742440" r="0" b="1838325"/>
                    <wp:wrapNone/>
                    <wp:docPr id="1" name="Tekstboks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480175" cy="1296035"/>
                            </a:xfrm>
                            <a:prstGeom prst="rect">
                              <a:avLst/>
                            </a:prstGeom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66FA0" w:rsidP="00E66FA0" w14:textId="7777777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Vannmerke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49" type="#_x0000_t202" style="width:510.25pt;height:102.05pt;margin-top:283.45pt;margin-left:-14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rotation:-45;visibility:visible;v-text-anchor:top;z-index:251659264" filled="f" stroked="f">
                    <v:stroke joinstyle="round"/>
                    <o:lock v:ext="edit" aspectratio="t" shapetype="t"/>
                    <v:textbox style="mso-fit-shape-to-text:t">
                      <w:txbxContent>
                        <w:p w:rsidR="00E66FA0" w:rsidP="00E66FA0" w14:paraId="7F339284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Vannmerke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25222"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14:paraId="2671AE88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1168FD" w14:paraId="52B28A55" w14:textId="7777777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Retningslinje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1168FD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14:paraId="4E5E2C36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 w14:paraId="72414E1A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Utlokalisert - observasjoner, karkirurgisk pasient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692207"/>
    <w:multiLevelType w:val="hybridMultilevel"/>
    <w:tmpl w:val="17A8FE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E74AE"/>
    <w:multiLevelType w:val="hybridMultilevel"/>
    <w:tmpl w:val="1A32418C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A38C1"/>
    <w:multiLevelType w:val="hybridMultilevel"/>
    <w:tmpl w:val="F34427D8"/>
    <w:lvl w:ilvl="0">
      <w:start w:val="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–"/>
      <w:lvlJc w:val="left"/>
      <w:pPr>
        <w:tabs>
          <w:tab w:val="num" w:pos="2509"/>
        </w:tabs>
        <w:ind w:left="2509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–"/>
      <w:lvlJc w:val="left"/>
      <w:pPr>
        <w:tabs>
          <w:tab w:val="num" w:pos="3229"/>
        </w:tabs>
        <w:ind w:left="3229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–"/>
      <w:lvlJc w:val="left"/>
      <w:pPr>
        <w:tabs>
          <w:tab w:val="num" w:pos="3949"/>
        </w:tabs>
        <w:ind w:left="3949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–"/>
      <w:lvlJc w:val="left"/>
      <w:pPr>
        <w:tabs>
          <w:tab w:val="num" w:pos="4669"/>
        </w:tabs>
        <w:ind w:left="4669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–"/>
      <w:lvlJc w:val="left"/>
      <w:pPr>
        <w:tabs>
          <w:tab w:val="num" w:pos="5389"/>
        </w:tabs>
        <w:ind w:left="5389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–"/>
      <w:lvlJc w:val="left"/>
      <w:pPr>
        <w:tabs>
          <w:tab w:val="num" w:pos="6109"/>
        </w:tabs>
        <w:ind w:left="6109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–"/>
      <w:lvlJc w:val="left"/>
      <w:pPr>
        <w:tabs>
          <w:tab w:val="num" w:pos="6829"/>
        </w:tabs>
        <w:ind w:left="6829" w:hanging="360"/>
      </w:pPr>
      <w:rPr>
        <w:rFonts w:ascii="Times New Roman" w:hAnsi="Times New Roman" w:hint="default"/>
      </w:rPr>
    </w:lvl>
  </w:abstractNum>
  <w:abstractNum w:abstractNumId="3">
    <w:nsid w:val="0A7F69B8"/>
    <w:multiLevelType w:val="hybridMultilevel"/>
    <w:tmpl w:val="5DD09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96F9E"/>
    <w:multiLevelType w:val="hybridMultilevel"/>
    <w:tmpl w:val="AF561796"/>
    <w:lvl w:ilvl="0">
      <w:start w:val="0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>
      <w:start w:val="0"/>
      <w:numFmt w:val="bullet"/>
      <w:lvlText w:val="-"/>
      <w:lvlJc w:val="left"/>
      <w:pPr>
        <w:ind w:left="1789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326129E"/>
    <w:multiLevelType w:val="hybridMultilevel"/>
    <w:tmpl w:val="D0ECA7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23BA5252"/>
    <w:multiLevelType w:val="hybridMultilevel"/>
    <w:tmpl w:val="9918CA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37C7B"/>
    <w:multiLevelType w:val="hybridMultilevel"/>
    <w:tmpl w:val="90E4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F555D24"/>
    <w:multiLevelType w:val="hybridMultilevel"/>
    <w:tmpl w:val="45845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F1E6E"/>
    <w:multiLevelType w:val="hybridMultilevel"/>
    <w:tmpl w:val="4152371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7CB5E00"/>
    <w:multiLevelType w:val="hybridMultilevel"/>
    <w:tmpl w:val="CB889D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0A501E"/>
    <w:multiLevelType w:val="hybridMultilevel"/>
    <w:tmpl w:val="AF4A2E9A"/>
    <w:lvl w:ilvl="0">
      <w:start w:val="0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00A7843"/>
    <w:multiLevelType w:val="hybridMultilevel"/>
    <w:tmpl w:val="D9C2957E"/>
    <w:lvl w:ilvl="0">
      <w:start w:val="0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>
      <w:start w:val="0"/>
      <w:numFmt w:val="bullet"/>
      <w:lvlText w:val="-"/>
      <w:lvlJc w:val="left"/>
      <w:pPr>
        <w:ind w:left="1789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AF963CB"/>
    <w:multiLevelType w:val="hybridMultilevel"/>
    <w:tmpl w:val="731EC47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789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28193474">
    <w:abstractNumId w:val="6"/>
  </w:num>
  <w:num w:numId="2" w16cid:durableId="1541941804">
    <w:abstractNumId w:val="3"/>
  </w:num>
  <w:num w:numId="3" w16cid:durableId="278145965">
    <w:abstractNumId w:val="11"/>
  </w:num>
  <w:num w:numId="4" w16cid:durableId="729111046">
    <w:abstractNumId w:val="8"/>
  </w:num>
  <w:num w:numId="5" w16cid:durableId="873420323">
    <w:abstractNumId w:val="1"/>
  </w:num>
  <w:num w:numId="6" w16cid:durableId="2064713490">
    <w:abstractNumId w:val="0"/>
  </w:num>
  <w:num w:numId="7" w16cid:durableId="1575166612">
    <w:abstractNumId w:val="12"/>
  </w:num>
  <w:num w:numId="8" w16cid:durableId="1024792615">
    <w:abstractNumId w:val="7"/>
  </w:num>
  <w:num w:numId="9" w16cid:durableId="562566077">
    <w:abstractNumId w:val="9"/>
  </w:num>
  <w:num w:numId="10" w16cid:durableId="1469854515">
    <w:abstractNumId w:val="13"/>
  </w:num>
  <w:num w:numId="11" w16cid:durableId="1179856484">
    <w:abstractNumId w:val="4"/>
  </w:num>
  <w:num w:numId="12" w16cid:durableId="2021813646">
    <w:abstractNumId w:val="5"/>
  </w:num>
  <w:num w:numId="13" w16cid:durableId="1875265745">
    <w:abstractNumId w:val="2"/>
  </w:num>
  <w:num w:numId="14" w16cid:durableId="107813410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6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27D67"/>
    <w:rsid w:val="000302FF"/>
    <w:rsid w:val="0003247F"/>
    <w:rsid w:val="0004150D"/>
    <w:rsid w:val="00042E0D"/>
    <w:rsid w:val="0004431B"/>
    <w:rsid w:val="00047877"/>
    <w:rsid w:val="000522E1"/>
    <w:rsid w:val="0005261E"/>
    <w:rsid w:val="000531AD"/>
    <w:rsid w:val="00056F93"/>
    <w:rsid w:val="00057D94"/>
    <w:rsid w:val="00060F2B"/>
    <w:rsid w:val="00063F2D"/>
    <w:rsid w:val="0007190C"/>
    <w:rsid w:val="00077E3A"/>
    <w:rsid w:val="0008002D"/>
    <w:rsid w:val="00081F55"/>
    <w:rsid w:val="00091E77"/>
    <w:rsid w:val="00092730"/>
    <w:rsid w:val="000927D5"/>
    <w:rsid w:val="00093DFD"/>
    <w:rsid w:val="00094A1A"/>
    <w:rsid w:val="000A4514"/>
    <w:rsid w:val="000B2861"/>
    <w:rsid w:val="000C0C4C"/>
    <w:rsid w:val="000C4B8A"/>
    <w:rsid w:val="000C5A5A"/>
    <w:rsid w:val="000C61BF"/>
    <w:rsid w:val="000C71A9"/>
    <w:rsid w:val="000E14BB"/>
    <w:rsid w:val="000E5429"/>
    <w:rsid w:val="000E5494"/>
    <w:rsid w:val="000E7261"/>
    <w:rsid w:val="000F1A82"/>
    <w:rsid w:val="000F43F9"/>
    <w:rsid w:val="0011115B"/>
    <w:rsid w:val="00112D33"/>
    <w:rsid w:val="00113027"/>
    <w:rsid w:val="00114EA6"/>
    <w:rsid w:val="00115338"/>
    <w:rsid w:val="001168FD"/>
    <w:rsid w:val="00121D64"/>
    <w:rsid w:val="001246DC"/>
    <w:rsid w:val="00125911"/>
    <w:rsid w:val="00125B12"/>
    <w:rsid w:val="001349E6"/>
    <w:rsid w:val="00142C69"/>
    <w:rsid w:val="00145E90"/>
    <w:rsid w:val="00146594"/>
    <w:rsid w:val="00151C12"/>
    <w:rsid w:val="00152634"/>
    <w:rsid w:val="001555E0"/>
    <w:rsid w:val="00160F52"/>
    <w:rsid w:val="00161761"/>
    <w:rsid w:val="001663AA"/>
    <w:rsid w:val="00171533"/>
    <w:rsid w:val="00182162"/>
    <w:rsid w:val="0018694E"/>
    <w:rsid w:val="00187AFB"/>
    <w:rsid w:val="00195A90"/>
    <w:rsid w:val="001A0C9B"/>
    <w:rsid w:val="001A1D75"/>
    <w:rsid w:val="001A2F57"/>
    <w:rsid w:val="001B0886"/>
    <w:rsid w:val="001B1097"/>
    <w:rsid w:val="001B2C41"/>
    <w:rsid w:val="001B6BC3"/>
    <w:rsid w:val="001B7D86"/>
    <w:rsid w:val="001C3CFD"/>
    <w:rsid w:val="001C46ED"/>
    <w:rsid w:val="001D050A"/>
    <w:rsid w:val="001D14CE"/>
    <w:rsid w:val="001D33BD"/>
    <w:rsid w:val="001E0A2B"/>
    <w:rsid w:val="001E1D99"/>
    <w:rsid w:val="001E55A2"/>
    <w:rsid w:val="001E7452"/>
    <w:rsid w:val="0020140F"/>
    <w:rsid w:val="00201A85"/>
    <w:rsid w:val="00206E1E"/>
    <w:rsid w:val="00211DE1"/>
    <w:rsid w:val="00217B2D"/>
    <w:rsid w:val="0022381F"/>
    <w:rsid w:val="00227D26"/>
    <w:rsid w:val="00232429"/>
    <w:rsid w:val="00233108"/>
    <w:rsid w:val="00234775"/>
    <w:rsid w:val="00241FD3"/>
    <w:rsid w:val="002441F4"/>
    <w:rsid w:val="00252183"/>
    <w:rsid w:val="0025683A"/>
    <w:rsid w:val="00263750"/>
    <w:rsid w:val="00263B17"/>
    <w:rsid w:val="002649C8"/>
    <w:rsid w:val="0026504C"/>
    <w:rsid w:val="00266ED5"/>
    <w:rsid w:val="0026795E"/>
    <w:rsid w:val="0027066B"/>
    <w:rsid w:val="00273C1F"/>
    <w:rsid w:val="00275622"/>
    <w:rsid w:val="00281F2F"/>
    <w:rsid w:val="0028276F"/>
    <w:rsid w:val="002865DB"/>
    <w:rsid w:val="00286E4C"/>
    <w:rsid w:val="00292E53"/>
    <w:rsid w:val="002B0704"/>
    <w:rsid w:val="002B2916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21B6"/>
    <w:rsid w:val="002E6EAE"/>
    <w:rsid w:val="002F4997"/>
    <w:rsid w:val="002F600E"/>
    <w:rsid w:val="0030128D"/>
    <w:rsid w:val="00303782"/>
    <w:rsid w:val="00307992"/>
    <w:rsid w:val="00316A7E"/>
    <w:rsid w:val="00330CB2"/>
    <w:rsid w:val="0033304B"/>
    <w:rsid w:val="00342ACE"/>
    <w:rsid w:val="00343989"/>
    <w:rsid w:val="003464A9"/>
    <w:rsid w:val="00347419"/>
    <w:rsid w:val="00360FF3"/>
    <w:rsid w:val="00361273"/>
    <w:rsid w:val="003625C2"/>
    <w:rsid w:val="00364823"/>
    <w:rsid w:val="00364A59"/>
    <w:rsid w:val="003669B9"/>
    <w:rsid w:val="003A4FEC"/>
    <w:rsid w:val="003B0598"/>
    <w:rsid w:val="003B674D"/>
    <w:rsid w:val="003B6933"/>
    <w:rsid w:val="003C54B0"/>
    <w:rsid w:val="003C7579"/>
    <w:rsid w:val="003D3E0A"/>
    <w:rsid w:val="003D40B9"/>
    <w:rsid w:val="003D6731"/>
    <w:rsid w:val="003D6C90"/>
    <w:rsid w:val="003E7C80"/>
    <w:rsid w:val="003F784D"/>
    <w:rsid w:val="0041573F"/>
    <w:rsid w:val="0041650A"/>
    <w:rsid w:val="004165B7"/>
    <w:rsid w:val="00421386"/>
    <w:rsid w:val="00427548"/>
    <w:rsid w:val="004343D7"/>
    <w:rsid w:val="00434944"/>
    <w:rsid w:val="00442620"/>
    <w:rsid w:val="00451CB8"/>
    <w:rsid w:val="00455E03"/>
    <w:rsid w:val="00462CB6"/>
    <w:rsid w:val="00463A28"/>
    <w:rsid w:val="004651B8"/>
    <w:rsid w:val="00466F6B"/>
    <w:rsid w:val="004713A4"/>
    <w:rsid w:val="004770A4"/>
    <w:rsid w:val="00485E54"/>
    <w:rsid w:val="00486BC1"/>
    <w:rsid w:val="0049016E"/>
    <w:rsid w:val="00490C38"/>
    <w:rsid w:val="004933A4"/>
    <w:rsid w:val="00494109"/>
    <w:rsid w:val="00495C3B"/>
    <w:rsid w:val="004A3C7E"/>
    <w:rsid w:val="004A3EA8"/>
    <w:rsid w:val="004B06B4"/>
    <w:rsid w:val="004C345C"/>
    <w:rsid w:val="004D134E"/>
    <w:rsid w:val="004D1BF1"/>
    <w:rsid w:val="004E18F3"/>
    <w:rsid w:val="004F3F8E"/>
    <w:rsid w:val="005048A9"/>
    <w:rsid w:val="0051125C"/>
    <w:rsid w:val="00513EAE"/>
    <w:rsid w:val="00517243"/>
    <w:rsid w:val="00521109"/>
    <w:rsid w:val="0052386A"/>
    <w:rsid w:val="00534F9D"/>
    <w:rsid w:val="00535486"/>
    <w:rsid w:val="00535A14"/>
    <w:rsid w:val="00535FF1"/>
    <w:rsid w:val="0053625A"/>
    <w:rsid w:val="00540FE0"/>
    <w:rsid w:val="005417B9"/>
    <w:rsid w:val="00545D05"/>
    <w:rsid w:val="00545E91"/>
    <w:rsid w:val="00546081"/>
    <w:rsid w:val="0054651F"/>
    <w:rsid w:val="00550CA5"/>
    <w:rsid w:val="005705AB"/>
    <w:rsid w:val="0057646D"/>
    <w:rsid w:val="0057754E"/>
    <w:rsid w:val="005828C9"/>
    <w:rsid w:val="00586229"/>
    <w:rsid w:val="005870E6"/>
    <w:rsid w:val="005900B0"/>
    <w:rsid w:val="00592588"/>
    <w:rsid w:val="005A02CE"/>
    <w:rsid w:val="005A1B86"/>
    <w:rsid w:val="005B1B49"/>
    <w:rsid w:val="005B47EB"/>
    <w:rsid w:val="005B6A98"/>
    <w:rsid w:val="005C25EF"/>
    <w:rsid w:val="005C61CB"/>
    <w:rsid w:val="005D1BAE"/>
    <w:rsid w:val="005D3C83"/>
    <w:rsid w:val="005D461B"/>
    <w:rsid w:val="005D6E8A"/>
    <w:rsid w:val="005E34C1"/>
    <w:rsid w:val="005E3604"/>
    <w:rsid w:val="005E550D"/>
    <w:rsid w:val="005E56CD"/>
    <w:rsid w:val="005E58DA"/>
    <w:rsid w:val="005F0E54"/>
    <w:rsid w:val="005F12CC"/>
    <w:rsid w:val="005F4A26"/>
    <w:rsid w:val="00600FA9"/>
    <w:rsid w:val="0060748A"/>
    <w:rsid w:val="00613943"/>
    <w:rsid w:val="006155CA"/>
    <w:rsid w:val="00620545"/>
    <w:rsid w:val="00625994"/>
    <w:rsid w:val="00630F3A"/>
    <w:rsid w:val="006325DE"/>
    <w:rsid w:val="006326FF"/>
    <w:rsid w:val="0064050F"/>
    <w:rsid w:val="00647F70"/>
    <w:rsid w:val="006624DB"/>
    <w:rsid w:val="00666B43"/>
    <w:rsid w:val="00673661"/>
    <w:rsid w:val="00674620"/>
    <w:rsid w:val="006762C4"/>
    <w:rsid w:val="006772F8"/>
    <w:rsid w:val="006807E1"/>
    <w:rsid w:val="00682393"/>
    <w:rsid w:val="00682B25"/>
    <w:rsid w:val="006A1129"/>
    <w:rsid w:val="006A24B1"/>
    <w:rsid w:val="006A2A69"/>
    <w:rsid w:val="006A39A1"/>
    <w:rsid w:val="006A3A7A"/>
    <w:rsid w:val="006A781B"/>
    <w:rsid w:val="006B3208"/>
    <w:rsid w:val="006B47CB"/>
    <w:rsid w:val="006C2708"/>
    <w:rsid w:val="006C29F2"/>
    <w:rsid w:val="006D7140"/>
    <w:rsid w:val="006E0D9D"/>
    <w:rsid w:val="006E0FAF"/>
    <w:rsid w:val="006E1A2B"/>
    <w:rsid w:val="006E604E"/>
    <w:rsid w:val="00702EB7"/>
    <w:rsid w:val="0070408A"/>
    <w:rsid w:val="00705171"/>
    <w:rsid w:val="00706F12"/>
    <w:rsid w:val="00712549"/>
    <w:rsid w:val="007223F3"/>
    <w:rsid w:val="00724931"/>
    <w:rsid w:val="00725250"/>
    <w:rsid w:val="00731BF9"/>
    <w:rsid w:val="00733CC7"/>
    <w:rsid w:val="00737757"/>
    <w:rsid w:val="007508E5"/>
    <w:rsid w:val="00766B2B"/>
    <w:rsid w:val="00775325"/>
    <w:rsid w:val="0077565E"/>
    <w:rsid w:val="00776A9D"/>
    <w:rsid w:val="00784DE5"/>
    <w:rsid w:val="0078653A"/>
    <w:rsid w:val="00790988"/>
    <w:rsid w:val="00790BE8"/>
    <w:rsid w:val="00790DC5"/>
    <w:rsid w:val="007A4C95"/>
    <w:rsid w:val="007A5820"/>
    <w:rsid w:val="007A5D70"/>
    <w:rsid w:val="007B0D96"/>
    <w:rsid w:val="007B129E"/>
    <w:rsid w:val="007B63EF"/>
    <w:rsid w:val="007C4882"/>
    <w:rsid w:val="007C52CB"/>
    <w:rsid w:val="007C7C6C"/>
    <w:rsid w:val="007D1506"/>
    <w:rsid w:val="007D2994"/>
    <w:rsid w:val="007D3B91"/>
    <w:rsid w:val="007F127F"/>
    <w:rsid w:val="007F2E94"/>
    <w:rsid w:val="007F3EE9"/>
    <w:rsid w:val="007F5A6B"/>
    <w:rsid w:val="007F75C6"/>
    <w:rsid w:val="007F7DAD"/>
    <w:rsid w:val="008110AA"/>
    <w:rsid w:val="00811ACB"/>
    <w:rsid w:val="0082151B"/>
    <w:rsid w:val="008224D7"/>
    <w:rsid w:val="00823ECB"/>
    <w:rsid w:val="00825930"/>
    <w:rsid w:val="00825EE5"/>
    <w:rsid w:val="008273A4"/>
    <w:rsid w:val="00830986"/>
    <w:rsid w:val="00830A5F"/>
    <w:rsid w:val="0084089B"/>
    <w:rsid w:val="00844D2E"/>
    <w:rsid w:val="008455ED"/>
    <w:rsid w:val="00852C5A"/>
    <w:rsid w:val="00852C60"/>
    <w:rsid w:val="0085438B"/>
    <w:rsid w:val="00857AF7"/>
    <w:rsid w:val="00860275"/>
    <w:rsid w:val="00860E74"/>
    <w:rsid w:val="008665CF"/>
    <w:rsid w:val="0087255A"/>
    <w:rsid w:val="0087380E"/>
    <w:rsid w:val="008738F6"/>
    <w:rsid w:val="00873C29"/>
    <w:rsid w:val="00877A00"/>
    <w:rsid w:val="00883A89"/>
    <w:rsid w:val="00886073"/>
    <w:rsid w:val="00887FBD"/>
    <w:rsid w:val="00892452"/>
    <w:rsid w:val="0089448D"/>
    <w:rsid w:val="00894F48"/>
    <w:rsid w:val="0089625A"/>
    <w:rsid w:val="00896B7F"/>
    <w:rsid w:val="008A115E"/>
    <w:rsid w:val="008A23D0"/>
    <w:rsid w:val="008B2ACD"/>
    <w:rsid w:val="008C2861"/>
    <w:rsid w:val="008C60D6"/>
    <w:rsid w:val="008C73C1"/>
    <w:rsid w:val="008C7769"/>
    <w:rsid w:val="008C793A"/>
    <w:rsid w:val="008D1393"/>
    <w:rsid w:val="008D3E4A"/>
    <w:rsid w:val="008D7D41"/>
    <w:rsid w:val="008E0F7F"/>
    <w:rsid w:val="008E72FB"/>
    <w:rsid w:val="008E7806"/>
    <w:rsid w:val="008F2076"/>
    <w:rsid w:val="008F2843"/>
    <w:rsid w:val="00900C36"/>
    <w:rsid w:val="00903AB6"/>
    <w:rsid w:val="0090435A"/>
    <w:rsid w:val="0091442A"/>
    <w:rsid w:val="0091601B"/>
    <w:rsid w:val="00917D39"/>
    <w:rsid w:val="00921E91"/>
    <w:rsid w:val="009224AE"/>
    <w:rsid w:val="00926622"/>
    <w:rsid w:val="009456FB"/>
    <w:rsid w:val="00945A66"/>
    <w:rsid w:val="0095194D"/>
    <w:rsid w:val="009519CD"/>
    <w:rsid w:val="00965C1C"/>
    <w:rsid w:val="00975A8C"/>
    <w:rsid w:val="00976AAB"/>
    <w:rsid w:val="009803CE"/>
    <w:rsid w:val="0098245C"/>
    <w:rsid w:val="009826DB"/>
    <w:rsid w:val="00982ABF"/>
    <w:rsid w:val="00986EA4"/>
    <w:rsid w:val="009937D6"/>
    <w:rsid w:val="009A3201"/>
    <w:rsid w:val="009A60C9"/>
    <w:rsid w:val="009A7158"/>
    <w:rsid w:val="009B0834"/>
    <w:rsid w:val="009B2C02"/>
    <w:rsid w:val="009B31A3"/>
    <w:rsid w:val="009B47FE"/>
    <w:rsid w:val="009B5324"/>
    <w:rsid w:val="009C1D72"/>
    <w:rsid w:val="009C2567"/>
    <w:rsid w:val="009C556C"/>
    <w:rsid w:val="009C5FC9"/>
    <w:rsid w:val="009C665E"/>
    <w:rsid w:val="009D0186"/>
    <w:rsid w:val="009D19BA"/>
    <w:rsid w:val="009D2C77"/>
    <w:rsid w:val="009F26E5"/>
    <w:rsid w:val="009F2B52"/>
    <w:rsid w:val="009F65D7"/>
    <w:rsid w:val="00A06B82"/>
    <w:rsid w:val="00A24AEE"/>
    <w:rsid w:val="00A253FB"/>
    <w:rsid w:val="00A357D9"/>
    <w:rsid w:val="00A37C88"/>
    <w:rsid w:val="00A4351F"/>
    <w:rsid w:val="00A44FA8"/>
    <w:rsid w:val="00A456B9"/>
    <w:rsid w:val="00A51E42"/>
    <w:rsid w:val="00A61ECE"/>
    <w:rsid w:val="00A70748"/>
    <w:rsid w:val="00A751A2"/>
    <w:rsid w:val="00A77621"/>
    <w:rsid w:val="00A82AE2"/>
    <w:rsid w:val="00A9362B"/>
    <w:rsid w:val="00A979A4"/>
    <w:rsid w:val="00AA2010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AF61C9"/>
    <w:rsid w:val="00B008E4"/>
    <w:rsid w:val="00B035EC"/>
    <w:rsid w:val="00B1079D"/>
    <w:rsid w:val="00B13C89"/>
    <w:rsid w:val="00B14A8D"/>
    <w:rsid w:val="00B227DF"/>
    <w:rsid w:val="00B23548"/>
    <w:rsid w:val="00B23D58"/>
    <w:rsid w:val="00B25222"/>
    <w:rsid w:val="00B256AC"/>
    <w:rsid w:val="00B3797F"/>
    <w:rsid w:val="00B459CA"/>
    <w:rsid w:val="00B50DC3"/>
    <w:rsid w:val="00B5541A"/>
    <w:rsid w:val="00B5786D"/>
    <w:rsid w:val="00B64198"/>
    <w:rsid w:val="00B67603"/>
    <w:rsid w:val="00B7096C"/>
    <w:rsid w:val="00B759E9"/>
    <w:rsid w:val="00B76A34"/>
    <w:rsid w:val="00B80D12"/>
    <w:rsid w:val="00B81C02"/>
    <w:rsid w:val="00B822BD"/>
    <w:rsid w:val="00B969B1"/>
    <w:rsid w:val="00B971F1"/>
    <w:rsid w:val="00BA2FD8"/>
    <w:rsid w:val="00BA36B2"/>
    <w:rsid w:val="00BA45A6"/>
    <w:rsid w:val="00BB1668"/>
    <w:rsid w:val="00BB6308"/>
    <w:rsid w:val="00BB6873"/>
    <w:rsid w:val="00BB7D00"/>
    <w:rsid w:val="00BB7FCC"/>
    <w:rsid w:val="00BC014D"/>
    <w:rsid w:val="00BC24CF"/>
    <w:rsid w:val="00BC365F"/>
    <w:rsid w:val="00BE300D"/>
    <w:rsid w:val="00BE7D32"/>
    <w:rsid w:val="00C0088C"/>
    <w:rsid w:val="00C00ED8"/>
    <w:rsid w:val="00C01E42"/>
    <w:rsid w:val="00C01E59"/>
    <w:rsid w:val="00C028BF"/>
    <w:rsid w:val="00C04273"/>
    <w:rsid w:val="00C06889"/>
    <w:rsid w:val="00C06936"/>
    <w:rsid w:val="00C16037"/>
    <w:rsid w:val="00C1795B"/>
    <w:rsid w:val="00C20162"/>
    <w:rsid w:val="00C20D36"/>
    <w:rsid w:val="00C21DBA"/>
    <w:rsid w:val="00C27F0C"/>
    <w:rsid w:val="00C40C22"/>
    <w:rsid w:val="00C418EB"/>
    <w:rsid w:val="00C4466E"/>
    <w:rsid w:val="00C544C8"/>
    <w:rsid w:val="00C641F2"/>
    <w:rsid w:val="00C65273"/>
    <w:rsid w:val="00C80B89"/>
    <w:rsid w:val="00C85C53"/>
    <w:rsid w:val="00C873E6"/>
    <w:rsid w:val="00C90574"/>
    <w:rsid w:val="00CA6E26"/>
    <w:rsid w:val="00CA71E7"/>
    <w:rsid w:val="00CA7707"/>
    <w:rsid w:val="00CB2210"/>
    <w:rsid w:val="00CB33F5"/>
    <w:rsid w:val="00CB449A"/>
    <w:rsid w:val="00CC5B9F"/>
    <w:rsid w:val="00CC660E"/>
    <w:rsid w:val="00CC7F8E"/>
    <w:rsid w:val="00CD7406"/>
    <w:rsid w:val="00CF1852"/>
    <w:rsid w:val="00CF3207"/>
    <w:rsid w:val="00CF436A"/>
    <w:rsid w:val="00CF4E1B"/>
    <w:rsid w:val="00D04137"/>
    <w:rsid w:val="00D042FF"/>
    <w:rsid w:val="00D04784"/>
    <w:rsid w:val="00D14961"/>
    <w:rsid w:val="00D1755C"/>
    <w:rsid w:val="00D2186A"/>
    <w:rsid w:val="00D23692"/>
    <w:rsid w:val="00D24C88"/>
    <w:rsid w:val="00D37A72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92205"/>
    <w:rsid w:val="00DA08A3"/>
    <w:rsid w:val="00DA25FA"/>
    <w:rsid w:val="00DA4D2C"/>
    <w:rsid w:val="00DA7D13"/>
    <w:rsid w:val="00DC14E0"/>
    <w:rsid w:val="00DD0A79"/>
    <w:rsid w:val="00DD51D4"/>
    <w:rsid w:val="00DE0CCD"/>
    <w:rsid w:val="00DE71B7"/>
    <w:rsid w:val="00E03B0F"/>
    <w:rsid w:val="00E04C93"/>
    <w:rsid w:val="00E24D51"/>
    <w:rsid w:val="00E25CDE"/>
    <w:rsid w:val="00E274D7"/>
    <w:rsid w:val="00E27C12"/>
    <w:rsid w:val="00E32322"/>
    <w:rsid w:val="00E32B6A"/>
    <w:rsid w:val="00E33902"/>
    <w:rsid w:val="00E35B3C"/>
    <w:rsid w:val="00E35ED4"/>
    <w:rsid w:val="00E44CD2"/>
    <w:rsid w:val="00E56B57"/>
    <w:rsid w:val="00E573C7"/>
    <w:rsid w:val="00E574FE"/>
    <w:rsid w:val="00E57675"/>
    <w:rsid w:val="00E64BED"/>
    <w:rsid w:val="00E66528"/>
    <w:rsid w:val="00E66FA0"/>
    <w:rsid w:val="00E707EF"/>
    <w:rsid w:val="00E716F6"/>
    <w:rsid w:val="00E729A8"/>
    <w:rsid w:val="00E7396F"/>
    <w:rsid w:val="00E825AA"/>
    <w:rsid w:val="00E82E67"/>
    <w:rsid w:val="00E9620D"/>
    <w:rsid w:val="00E97ED8"/>
    <w:rsid w:val="00EA2922"/>
    <w:rsid w:val="00EA2C69"/>
    <w:rsid w:val="00EA72E5"/>
    <w:rsid w:val="00EB3158"/>
    <w:rsid w:val="00EB692F"/>
    <w:rsid w:val="00EB6F67"/>
    <w:rsid w:val="00EC14AC"/>
    <w:rsid w:val="00EC1B59"/>
    <w:rsid w:val="00EC2948"/>
    <w:rsid w:val="00EC36CE"/>
    <w:rsid w:val="00EC5459"/>
    <w:rsid w:val="00EC7BCC"/>
    <w:rsid w:val="00ED0A17"/>
    <w:rsid w:val="00ED3341"/>
    <w:rsid w:val="00ED4363"/>
    <w:rsid w:val="00ED7747"/>
    <w:rsid w:val="00EE0D0C"/>
    <w:rsid w:val="00EE5294"/>
    <w:rsid w:val="00EE61F3"/>
    <w:rsid w:val="00F02D85"/>
    <w:rsid w:val="00F039B7"/>
    <w:rsid w:val="00F05CDF"/>
    <w:rsid w:val="00F065E3"/>
    <w:rsid w:val="00F07432"/>
    <w:rsid w:val="00F116BF"/>
    <w:rsid w:val="00F11F15"/>
    <w:rsid w:val="00F16B6E"/>
    <w:rsid w:val="00F3003F"/>
    <w:rsid w:val="00F31838"/>
    <w:rsid w:val="00F35795"/>
    <w:rsid w:val="00F35B5D"/>
    <w:rsid w:val="00F36516"/>
    <w:rsid w:val="00F40961"/>
    <w:rsid w:val="00F41477"/>
    <w:rsid w:val="00F467E4"/>
    <w:rsid w:val="00F52232"/>
    <w:rsid w:val="00F530B9"/>
    <w:rsid w:val="00F600A9"/>
    <w:rsid w:val="00F67A91"/>
    <w:rsid w:val="00F7083E"/>
    <w:rsid w:val="00F70D14"/>
    <w:rsid w:val="00F70EFA"/>
    <w:rsid w:val="00F7288C"/>
    <w:rsid w:val="00F74DAB"/>
    <w:rsid w:val="00F8419C"/>
    <w:rsid w:val="00F85F23"/>
    <w:rsid w:val="00F86C57"/>
    <w:rsid w:val="00F9144A"/>
    <w:rsid w:val="00FA4677"/>
    <w:rsid w:val="00FA6C9D"/>
    <w:rsid w:val="00FB0BF1"/>
    <w:rsid w:val="00FB7465"/>
    <w:rsid w:val="00FC0EDE"/>
    <w:rsid w:val="00FC1F0C"/>
    <w:rsid w:val="00FC732A"/>
    <w:rsid w:val="00FD5810"/>
    <w:rsid w:val="00FE124A"/>
    <w:rsid w:val="00FE2CB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Vibeke Hauger Jahle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02.02.2021¤3#EK_Utgitt¤2#0¤2#09.02.2021¤3#EK_IBrukDato¤2#0¤2#26.06.2023¤3#EK_DokumentID¤2#0¤2#D46915¤3#EK_DokTittel¤2#0¤2#Utlokalisert - observasjoner, karkirurgisk pasient¤3#EK_DokType¤2#0¤2#Retningslinje¤3#EK_DocLvlShort¤2#0¤2#Nivå 1¤3#EK_DocLevel¤2#0¤2#Fellesdokumenter¤3#EK_EksRef¤2#2¤2# 0_x0009_¤3#EK_Erstatter¤2#0¤2#1.01¤3#EK_ErstatterD¤2#0¤2#26.06.2023¤3#EK_Signatur¤2#0¤2#¤3#EK_Verifisert¤2#0¤2#¤3#EK_Hørt¤2#0¤2#19.11.2024 - Stine Skår¤3#EK_AuditReview¤2#2¤2#¤3#EK_AuditApprove¤2#2¤2#¤3#EK_Gradering¤2#0¤2#Åpen¤3#EK_Gradnr¤2#4¤2#0¤3#EK_Kapittel¤2#4¤2# ¤3#EK_Referanse¤2#2¤2# 7_x0009_F/2.2.2-24_x0009_NEWS 2 / ISBAR - brukerveiledning_x0009_22418_x0009_dok22418.docx_x0009_¤1#F/2.2.15-05_x0009_NEWS 2 - kort_x0009_35652_x0009_dok35652.pdf_x0009_¤1#A3.1.0/3.1.8.6-01_x0009_Håndtering av kirurgiske sår, primært lukket._x0009_02746_x0009_dok02746.docx_x0009_¤1#A3.1.0/8.3.1-01_x0009_Vaktnivåer for leger i kirurgisk avdeling_x0009_30372_x0009_dok30372.docx_x0009_¤1#A3.1.3/3.1-01_x0009_Hodeskader på døgnområder - observasjoner og oppfølging_x0009_21320_x0009_dok21320.docx_x0009_¤1#A3.1.3/3.1.1-13_x0009_TEA- trombendarterectomi i a.femoralis communis - Døgnområde 8_x0009_09824_x0009_dok09824.docx_x0009_¤1#A3.1.3/3.1.1-14_x0009_Y-graft og rørgraft-operasjon, kirurgisk avd SØ (ERAS)_x0009_25599_x0009_dok25599.docx_x0009_¤1#¤3#EK_RefNr¤2#0¤2#A3.1.0/3-07¤3#EK_Revisjon¤2#0¤2#2.00¤3#EK_Ansvarlig¤2#0¤2#Vibeke Hauger Jahle¤3#EK_SkrevetAv¤2#0¤2#Sykepleier Stine Skår¤3#EK_UText1¤2#0¤2#Overlege Tord Lillegård Skaaraas¤3#EK_UText2¤2#0¤2# ¤3#EK_UText3¤2#0¤2# ¤3#EK_UText4¤2#0¤2# ¤3#EK_Status¤2#0¤2#Til godkj.(rev)¤3#EK_Stikkord¤2#0¤2#¤3#EK_SuperStikkord¤2#0¤2#¤3#EK_Rapport¤2#3¤2#¤3#EK_EKPrintMerke¤2#0¤2#Uoffisiell utskrift er kun gyldig på utskriftsdato¤3#EK_Watermark¤2#0¤2# &lt;til godkjenning&gt;¤3#EK_Utgave¤2#0¤2#2.00¤3#EK_Merknad¤2#7¤2#Ny mal med redigert oppsett¤3#EK_VerLogg¤2#2¤2#Ver. 2.00 - 26.06.2023|Ny mal med redigert oppsett¤1#Ver. 1.01 - 26.06.2023|-¤1#Ver. 1.00 - 09.02.2021|Godkjent av Dr. Sahba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7¤3#EK_GjelderTil¤2#0¤2#¤3#EK_Vedlegg¤2#2¤2# 0_x0009_¤3#EK_AvdelingOver¤2#4¤2# ¤3#EK_HRefNr¤2#0¤2# ¤3#EK_HbNavn¤2#0¤2# ¤3#EK_DokRefnr¤2#4¤2#000303020103¤3#EK_Dokendrdato¤2#4¤2#08.04.2024 14:24:29¤3#EK_HbType¤2#4¤2# ¤3#EK_Offisiell¤2#4¤2# ¤3#EK_VedleggRef¤2#4¤2#A3.1.0/3-07¤3#EK_Strukt00¤2#5¤2#¤5#A¤5#Avdelinger¤5#0¤5#0¤4#¤5#3¤5#Klinikk for kirurgi¤5#1¤5#0¤4#.¤5#1¤5#Kirurgisk avdeling¤5#1¤5#0¤4#.¤5#0¤5#Felles kirurgisk avdeling¤5#0¤5#0¤4#/¤5#3¤5#fagprosedyrer - pasientbehandling¤5#0¤5#0¤4#\¤3#EK_Strukt01¤2#5¤2#¤3#EK_Strukt02¤2#5¤2#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3¤5#Klinikk for kirurgi¤5#1¤5#0¤4#.¤5#1¤5#Kirurgisk avdeling¤5#1¤5#0¤4#.¤5#0¤5#Felles kirurgisk avdeling¤5#0¤5#0¤4#/¤5#3¤5#fagprosedyrer - pasientbehandling¤5#0¤5#0¤4#\¤3#"/>
    <w:docVar w:name="ek_dl" w:val="7"/>
    <w:docVar w:name="ek_doclevel" w:val="Fellesdokumenter"/>
    <w:docVar w:name="ek_doclvlshort" w:val="Nivå 1"/>
    <w:docVar w:name="ek_doktittel" w:val="Utlokalisert - observasjoner, karkirurgisk pasient"/>
    <w:docVar w:name="ek_doktype" w:val="Retningslinje"/>
    <w:docVar w:name="ek_dokumentid" w:val="D46915"/>
    <w:docVar w:name="ek_editprotect" w:val="-1"/>
    <w:docVar w:name="ek_ekprintmerke" w:val="Uoffisiell utskrift er kun gyldig på utskriftsdato"/>
    <w:docVar w:name="ek_eksref" w:val="[EK_EksRef]"/>
    <w:docVar w:name="ek_erstatter" w:val="1.01"/>
    <w:docVar w:name="ek_erstatterd" w:val="26.06.2023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19.11.2024 - Stine Skår"/>
    <w:docVar w:name="ek_ibrukdato" w:val="26.06.2023"/>
    <w:docVar w:name="ek_klgjelderfra" w:val=" "/>
    <w:docVar w:name="ek_merknad" w:val="Ny mal med redigert oppsett"/>
    <w:docVar w:name="ek_opprettet" w:val="02.02.2021"/>
    <w:docVar w:name="ek_protection" w:val="-1"/>
    <w:docVar w:name="ek_rapport" w:val="[]"/>
    <w:docVar w:name="ek_referanse" w:val="[EK_Referanse]"/>
    <w:docVar w:name="ek_refnr" w:val="A3.1.0/3-07"/>
    <w:docVar w:name="ek_revisjon" w:val="2.00"/>
    <w:docVar w:name="ek_s00mt1" w:val="[ ]"/>
    <w:docVar w:name="ek_s00mt1-100" w:val="[ ]"/>
    <w:docVar w:name="ek_s00mt2-101" w:val="[ ]"/>
    <w:docVar w:name="ek_s00mt40100" w:val="[ ]"/>
    <w:docVar w:name="ek_signatur" w:val="[]"/>
    <w:docVar w:name="ek_skrevetav" w:val="Sykepleier Stine Skår"/>
    <w:docVar w:name="ek_status" w:val="Til godkj.(rev)"/>
    <w:docVar w:name="ek_stikkord" w:val="[]"/>
    <w:docVar w:name="ek_superstikkord" w:val="[]"/>
    <w:docVar w:name="EK_TYPE" w:val="ARB"/>
    <w:docVar w:name="ek_utext1" w:val="Overlege Tord Lillegård Skaaraas"/>
    <w:docVar w:name="ek_utext2" w:val=" "/>
    <w:docVar w:name="ek_utext3" w:val=" "/>
    <w:docVar w:name="ek_utext4" w:val=" "/>
    <w:docVar w:name="ek_utgave" w:val="2.00"/>
    <w:docVar w:name="ek_utgitt" w:val="09.02.2021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referanse" w:val=";22418;35652;02746;30372;21320;09824;25599;"/>
    <w:docVar w:name="idxd" w:val=";22418;35652;02746;30372;21320;09824;25599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35652;12334;07323;"/>
    <w:docVar w:name="Tittel" w:val="Dette er en Test tittel."/>
    <w:docVar w:name="Utgave" w:val="[Ver]"/>
    <w:docVar w:name="xd02746" w:val="A3.1.0/3.1.8.6-01"/>
    <w:docVar w:name="xd09824" w:val="A3.1.3/3.1.1-13"/>
    <w:docVar w:name="xd21320" w:val="A3.1.3/3.1-01"/>
    <w:docVar w:name="xd22418" w:val="F/2.2.2-24"/>
    <w:docVar w:name="xd25599" w:val="A3.1.3/3.1.1-14"/>
    <w:docVar w:name="xd30372" w:val="A3.1.0/8.3.1-01"/>
    <w:docVar w:name="xd35652" w:val="F/2.2.15-05"/>
    <w:docVar w:name="xdf02746" w:val="dok02746.docx"/>
    <w:docVar w:name="xdf09824" w:val="dok09824.docx"/>
    <w:docVar w:name="xdf21320" w:val="dok21320.docx"/>
    <w:docVar w:name="xdf22418" w:val="dok22418.docx"/>
    <w:docVar w:name="xdf25599" w:val="dok25599.docx"/>
    <w:docVar w:name="xdf30372" w:val="dok30372.docx"/>
    <w:docVar w:name="xdf35652" w:val="dok35652.pdf"/>
    <w:docVar w:name="xdl02746" w:val="A3.1.0/3.1.8.6-01 Håndtering av kirurgiske sår, primært lukket."/>
    <w:docVar w:name="xdl09824" w:val="A3.1.3/3.1.1-13 TEA- trombendarterectomi i a.femoralis communis - Døgnområde 8"/>
    <w:docVar w:name="xdl21320" w:val="A3.1.3/3.1-01 Hodeskader på døgnområder - observasjoner og oppfølging"/>
    <w:docVar w:name="xdl22418" w:val="F/2.2.2-24 NEWS 2 / ISBAR - brukerveiledning"/>
    <w:docVar w:name="xdl25599" w:val="A3.1.3/3.1.1-14 Y-graft og rørgraft-operasjon, kirurgisk avd SØ (ERAS)"/>
    <w:docVar w:name="xdl30372" w:val="A3.1.0/8.3.1-01 Vaktnivåer for leger i kirurgisk avdeling"/>
    <w:docVar w:name="xdl35652" w:val="F/2.2.15-05 NEWS 2 - kort"/>
    <w:docVar w:name="xdt02746" w:val="Håndtering av kirurgiske sår, primært lukket."/>
    <w:docVar w:name="xdt09824" w:val="TEA- trombendarterectomi i a.femoralis communis - Døgnområde 8"/>
    <w:docVar w:name="xdt21320" w:val="Hodeskader på døgnområder - observasjoner og oppfølging"/>
    <w:docVar w:name="xdt22418" w:val="NEWS 2 / ISBAR - brukerveiledning"/>
    <w:docVar w:name="xdt25599" w:val="Y-graft og rørgraft-operasjon, kirurgisk avd SØ (ERAS)"/>
    <w:docVar w:name="xdt30372" w:val="Vaktnivåer for leger i kirurgisk avdeling"/>
    <w:docVar w:name="xdt35652" w:val="NEWS 2 - kort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A36692E"/>
  <w15:docId w15:val="{3A50AD84-A501-4674-B07A-897DC089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65273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578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dok/DOK35652.pdf" TargetMode="External" /><Relationship Id="rId6" Type="http://schemas.openxmlformats.org/officeDocument/2006/relationships/hyperlink" Target="https://kvalitet.so-hf.no/docs/pub/dok22418.htm" TargetMode="External" /><Relationship Id="rId7" Type="http://schemas.openxmlformats.org/officeDocument/2006/relationships/hyperlink" Target="https://kvalitet.so-hf.no/docs/pub/dok21320.htm" TargetMode="External" /><Relationship Id="rId8" Type="http://schemas.openxmlformats.org/officeDocument/2006/relationships/hyperlink" Target="https://kvalitet.so-hf.no/docs/pub/dok09824.htm" TargetMode="External" /><Relationship Id="rId9" Type="http://schemas.openxmlformats.org/officeDocument/2006/relationships/hyperlink" Target="https://kvalitet.so-hf.no/docs/pub/dok25599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XHRMAT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3DB3E-CFB3-40C5-A833-EDB594AA67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225</Words>
  <Characters>1433</Characters>
  <Application>Microsoft Office Word</Application>
  <DocSecurity>0</DocSecurity>
  <Lines>59</Lines>
  <Paragraphs>43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Utlokalisert - observasjoner, karkirurgisk pasient</vt:lpstr>
      <vt:lpstr>Prosedyre</vt:lpstr>
    </vt:vector>
  </TitlesOfParts>
  <Company>Datakvalitet AS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Utlokalisert - observasjoner, karkirurgisk pasient</dc:title>
  <dc:subject>000303020103|A3.1.0/3-07|</dc:subject>
  <dc:creator>Handbok</dc:creator>
  <dc:description>EK_Avdeling_x0002_4_x0002_ _x0003_EK_Avsnitt_x0002_4_x0002_ _x0003_EK_Bedriftsnavn_x0002_1_x0002_Sykehuset Østfold_x0003_EK_GjelderFra_x0002_0_x0002_ _x0003_EK_KlGjelderFra_x0002_0_x0002_ _x0003_EK_Opprettet_x0002_0_x0002_02.02.2021_x0003_EK_Utgitt_x0002_0_x0002_09.02.2021_x0003_EK_IBrukDato_x0002_0_x0002_26.06.2023_x0003_EK_DokumentID_x0002_0_x0002_D46915_x0003_EK_DokTittel_x0002_0_x0002_Utlokalisert - observasjoner, karkirurgisk pasient_x0003_EK_DokType_x0002_0_x0002_Retningslinje_x0003_EK_DocLvlShort_x0002_0_x0002_Nivå 1_x0003_EK_DocLevel_x0002_0_x0002_Fellesdokumenter_x0003_EK_EksRef_x0002_2_x0002_ 0	_x0003_EK_Erstatter_x0002_0_x0002_1.01_x0003_EK_ErstatterD_x0002_0_x0002_26.06.2023_x0003_EK_Signatur_x0002_0_x0002__x0003_EK_Verifisert_x0002_0_x0002__x0003_EK_Hørt_x0002_0_x0002_19.11.2024 - Stine Skår_x0003_EK_AuditReview_x0002_2_x0002__x0003_EK_AuditApprove_x0002_2_x0002__x0003_EK_Gradering_x0002_0_x0002_Åpen_x0003_EK_Gradnr_x0002_4_x0002_0_x0003_EK_Kapittel_x0002_4_x0002_ _x0003_EK_Referanse_x0002_2_x0002_ 7	F/2.2.2-24	NEWS 2 / ISBAR - brukerveiledning	22418	dok22418.docx	_x0001_F/2.2.15-05	NEWS 2 - kort	35652	dok35652.pdf	_x0001_A3.1.0/3.1.8.6-01	Håndtering av kirurgiske sår, primært lukket.	02746	dok02746.docx	_x0001_A3.1.0/8.3.1-01	Vaktnivåer for leger i kirurgisk avdeling	30372	dok30372.docx	_x0001_A3.1.3/3.1-01	Hodeskader på døgnområder - observasjoner og oppfølging	21320	dok21320.docx	_x0001_A3.1.3/3.1.1-13	TEA- trombendarterectomi i a.femoralis communis - Døgnområde 8	09824	dok09824.docx	_x0001_A3.1.3/3.1.1-14	Y-graft og rørgraft-operasjon, kirurgisk avd SØ (ERAS)	25599	dok25599.docx	_x0001__x0003_EK_RefNr_x0002_0_x0002_A3.1.0/3-07_x0003_EK_Revisjon_x0002_0_x0002_2.00_x0003_EK_Ansvarlig_x0002_0_x0002_Vibeke Hauger Jahle_x0003_EK_SkrevetAv_x0002_0_x0002_Sykepleier Stine Skår_x0003_EK_UText1_x0002_0_x0002_Overlege Tord Lillegård Skaaraas_x0003_EK_UText2_x0002_0_x0002_ _x0003_EK_UText3_x0002_0_x0002_ _x0003_EK_UText4_x0002_0_x0002_ _x0003_EK_Status_x0002_0_x0002_Til godkj.(rev)_x0003_EK_Stikkord_x0002_0_x0002__x0003_EK_SuperStikkord_x0002_0_x0002__x0003_EK_Rapport_x0002_3_x0002__x0003_EK_EKPrintMerke_x0002_0_x0002_Uoffisiell utskrift er kun gyldig på utskriftsdato_x0003_EK_Watermark_x0002_0_x0002_ &lt;til godkjenning&gt;_x0003_EK_Utgave_x0002_0_x0002_2.00_x0003_EK_Merknad_x0002_7_x0002_Ny mal med redigert oppsett_x0003_EK_VerLogg_x0002_2_x0002_Ver. 2.00 - 26.06.2023|Ny mal med redigert oppsett_x0001_Ver. 1.01 - 26.06.2023|-_x0001_Ver. 1.00 - 09.02.2021|Godkjent av Dr. Sahba_x0003_EK_RF1_x0002_4_x0002_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_x0003_EK_DL_x0002_0_x0002_7_x0003_EK_GjelderTil_x0002_0_x0002__x0003_EK_Vedlegg_x0002_2_x0002_ 0	_x0003_EK_AvdelingOver_x0002_4_x0002_ _x0003_EK_HRefNr_x0002_0_x0002_ _x0003_EK_HbNavn_x0002_0_x0002_ _x0003_EK_DokRefnr_x0002_4_x0002_000303020103_x0003_EK_Dokendrdato_x0002_4_x0002_08.04.2024 14:24:29_x0003_EK_HbType_x0002_4_x0002_ _x0003_EK_Offisiell_x0002_4_x0002_ _x0003_EK_VedleggRef_x0002_4_x0002_A3.1.0/3-07_x0003_EK_Strukt00_x0002_5_x0002__x0005_A_x0005_Avdelinger_x0005_0_x0005_0_x0004__x0005_3_x0005_Klinikk for kirurgi_x0005_1_x0005_0_x0004_._x0005_1_x0005_Kirurgisk avdeling_x0005_1_x0005_0_x0004_._x0005_0_x0005_Felles kirurgisk avdeling_x0005_0_x0005_0_x0004_/_x0005_3_x0005_fagprosedyrer - pasientbehandling_x0005_0_x0005_0_x0004_\_x0003_EK_Strukt01_x0002_5_x0002__x0003_EK_Strukt02_x0002_5_x0002_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_x0003_EKR_Strukt00_x0002_5_x0002__x0005_A_x0005_Avdelinger_x0005_0_x0005_0_x0004__x0005_3_x0005_Klinikk for kirurgi_x0005_1_x0005_0_x0004_._x0005_1_x0005_Kirurgisk avdeling_x0005_1_x0005_0_x0004_._x0005_0_x0005_Felles kirurgisk avdeling_x0005_0_x0005_0_x0004_/_x0005_3_x0005_fagprosedyrer - pasientbehandling_x0005_0_x0005_0_x0004_\_x0003_</dc:description>
  <cp:lastModifiedBy>Christin Mathiesen</cp:lastModifiedBy>
  <cp:revision>2</cp:revision>
  <cp:lastPrinted>2014-07-01T13:24:00Z</cp:lastPrinted>
  <dcterms:created xsi:type="dcterms:W3CDTF">2024-11-22T14:13:00Z</dcterms:created>
  <dcterms:modified xsi:type="dcterms:W3CDTF">2024-11-22T14:13:00Z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Utlokalisert - observasjoner, karkirurgisk pasient</vt:lpwstr>
  </property>
  <property fmtid="{D5CDD505-2E9C-101B-9397-08002B2CF9AE}" pid="4" name="EK_DokType">
    <vt:lpwstr>Retningslinje</vt:lpwstr>
  </property>
  <property fmtid="{D5CDD505-2E9C-101B-9397-08002B2CF9AE}" pid="5" name="EK_DokumentID">
    <vt:lpwstr>D46915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25.11.2024</vt:lpwstr>
  </property>
  <property fmtid="{D5CDD505-2E9C-101B-9397-08002B2CF9AE}" pid="8" name="EK_Merknad">
    <vt:lpwstr>Ny mal med redigert oppsett</vt:lpwstr>
  </property>
  <property fmtid="{D5CDD505-2E9C-101B-9397-08002B2CF9AE}" pid="9" name="EK_Signatur">
    <vt:lpwstr>Avdelingssjef kst. Vibeke Hauager Jahle</vt:lpwstr>
  </property>
  <property fmtid="{D5CDD505-2E9C-101B-9397-08002B2CF9AE}" pid="10" name="EK_SkrevetAv">
    <vt:lpwstr>Sykepleier Stine Skår</vt:lpwstr>
  </property>
  <property fmtid="{D5CDD505-2E9C-101B-9397-08002B2CF9AE}" pid="11" name="EK_UText1">
    <vt:lpwstr>Overlege Tord Lillegård Skaaraas</vt:lpwstr>
  </property>
  <property fmtid="{D5CDD505-2E9C-101B-9397-08002B2CF9AE}" pid="12" name="EK_UText2">
    <vt:lpwstr>[]</vt:lpwstr>
  </property>
  <property fmtid="{D5CDD505-2E9C-101B-9397-08002B2CF9AE}" pid="13" name="EK_Utgave">
    <vt:lpwstr>2.00</vt:lpwstr>
  </property>
  <property fmtid="{D5CDD505-2E9C-101B-9397-08002B2CF9AE}" pid="14" name="EK_Watermark">
    <vt:lpwstr> &lt;til godkjenning&gt;</vt:lpwstr>
  </property>
  <property fmtid="{D5CDD505-2E9C-101B-9397-08002B2CF9AE}" pid="15" name="XDF02746">
    <vt:lpwstr>dok02746.docx</vt:lpwstr>
  </property>
  <property fmtid="{D5CDD505-2E9C-101B-9397-08002B2CF9AE}" pid="16" name="XDF09824">
    <vt:lpwstr>dok09824.docx</vt:lpwstr>
  </property>
  <property fmtid="{D5CDD505-2E9C-101B-9397-08002B2CF9AE}" pid="17" name="XDF21320">
    <vt:lpwstr>dok21320.docx</vt:lpwstr>
  </property>
  <property fmtid="{D5CDD505-2E9C-101B-9397-08002B2CF9AE}" pid="18" name="XDF22418">
    <vt:lpwstr>dok22418.docx</vt:lpwstr>
  </property>
  <property fmtid="{D5CDD505-2E9C-101B-9397-08002B2CF9AE}" pid="19" name="XDF25599">
    <vt:lpwstr>dok25599.docx</vt:lpwstr>
  </property>
  <property fmtid="{D5CDD505-2E9C-101B-9397-08002B2CF9AE}" pid="20" name="XDF30372">
    <vt:lpwstr>dok30372.docx</vt:lpwstr>
  </property>
  <property fmtid="{D5CDD505-2E9C-101B-9397-08002B2CF9AE}" pid="21" name="XDF35652">
    <vt:lpwstr>dok35652.pdf</vt:lpwstr>
  </property>
  <property fmtid="{D5CDD505-2E9C-101B-9397-08002B2CF9AE}" pid="22" name="XDT09824">
    <vt:lpwstr>TEA- trombendarterectomi i a.femoralis communis - Døgnområde 8</vt:lpwstr>
  </property>
  <property fmtid="{D5CDD505-2E9C-101B-9397-08002B2CF9AE}" pid="23" name="XDT21320">
    <vt:lpwstr>Hodeskader på døgnområder - observasjoner og oppfølging</vt:lpwstr>
  </property>
  <property fmtid="{D5CDD505-2E9C-101B-9397-08002B2CF9AE}" pid="24" name="XDT22418">
    <vt:lpwstr>NEWS 2 / ISBAR - brukerveiledning</vt:lpwstr>
  </property>
  <property fmtid="{D5CDD505-2E9C-101B-9397-08002B2CF9AE}" pid="25" name="XDT25599">
    <vt:lpwstr>Y-graft og rørgraft-operasjon, kirurgisk avd SØ (ERAS)</vt:lpwstr>
  </property>
  <property fmtid="{D5CDD505-2E9C-101B-9397-08002B2CF9AE}" pid="26" name="XDT35652">
    <vt:lpwstr>NEWS 2 - kort</vt:lpwstr>
  </property>
</Properties>
</file>