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66FA0" w:rsidP="00E66FA0" w14:paraId="06E8E12A" w14:textId="77777777">
      <w:pPr>
        <w:rPr>
          <w:color w:val="FF0000"/>
        </w:rPr>
      </w:pPr>
      <w:bookmarkStart w:id="0" w:name="tempHer"/>
      <w:bookmarkEnd w:id="0"/>
    </w:p>
    <w:p w:rsidR="00A374A3" w:rsidP="00A374A3" w14:paraId="7B09C05D" w14:textId="77777777">
      <w:pPr>
        <w:pStyle w:val="Heading2"/>
      </w:pPr>
      <w:r>
        <w:t xml:space="preserve">Endring siden forrige versjon </w:t>
      </w:r>
    </w:p>
    <w:p w:rsidR="00E66FA0" w:rsidP="00A374A3" w14:paraId="4025B3E2" w14:textId="77777777">
      <w:pPr>
        <w:rPr>
          <w:b/>
        </w:rPr>
      </w:pPr>
      <w:r>
        <w:fldChar w:fldCharType="begin" w:fldLock="1"/>
      </w:r>
      <w:r w:rsidR="00F66600">
        <w:instrText xml:space="preserve"> DOCVARIABLE EK_Merknad </w:instrText>
      </w:r>
      <w:r>
        <w:fldChar w:fldCharType="separate"/>
      </w:r>
      <w:r w:rsidR="00F66600">
        <w:t>ny mal</w:t>
      </w:r>
      <w:r>
        <w:fldChar w:fldCharType="end"/>
      </w:r>
    </w:p>
    <w:p w:rsidR="00A374A3" w:rsidP="00E66FA0" w14:paraId="0172C7F0" w14:textId="77777777">
      <w:pPr>
        <w:rPr>
          <w:b/>
        </w:rPr>
      </w:pPr>
    </w:p>
    <w:p w:rsidR="00E66FA0" w:rsidP="00E66FA0" w14:paraId="2B6CE5B5" w14:textId="630CF8D7">
      <w:r w:rsidRPr="00E66FA0">
        <w:rPr>
          <w:b/>
        </w:rPr>
        <w:t>Moderpost:</w:t>
      </w:r>
      <w:r>
        <w:t xml:space="preserve"> Infeksjonsmedisin</w:t>
      </w:r>
    </w:p>
    <w:p w:rsidR="00C65273" w:rsidP="00DA7D13" w14:paraId="059358E2" w14:textId="77777777"/>
    <w:p w:rsidR="00F66600" w:rsidRPr="00F66600" w:rsidP="00DA7D13" w14:paraId="0CD1587F" w14:textId="12EBC8E6">
      <w:pPr>
        <w:rPr>
          <w:b/>
          <w:bCs/>
        </w:rPr>
      </w:pPr>
      <w:r w:rsidRPr="00F66600">
        <w:rPr>
          <w:b/>
          <w:bCs/>
        </w:rPr>
        <w:t>Vanlige diagnoser:</w:t>
      </w:r>
    </w:p>
    <w:p w:rsidR="00F66600" w:rsidP="00F66600" w14:paraId="17762CA4" w14:textId="1D585BEB">
      <w:pPr>
        <w:pStyle w:val="ListParagraph"/>
        <w:numPr>
          <w:ilvl w:val="0"/>
          <w:numId w:val="39"/>
        </w:numPr>
      </w:pPr>
      <w:r>
        <w:t>Pneumoni</w:t>
      </w:r>
    </w:p>
    <w:p w:rsidR="00F66600" w:rsidP="00F66600" w14:paraId="463864F7" w14:textId="1AD6AD73">
      <w:pPr>
        <w:pStyle w:val="ListParagraph"/>
        <w:numPr>
          <w:ilvl w:val="0"/>
          <w:numId w:val="39"/>
        </w:numPr>
      </w:pPr>
      <w:r>
        <w:t>UVI infeksjon</w:t>
      </w:r>
    </w:p>
    <w:p w:rsidR="00F66600" w:rsidP="00F66600" w14:paraId="08D141A3" w14:textId="78F347AA">
      <w:pPr>
        <w:pStyle w:val="ListParagraph"/>
        <w:numPr>
          <w:ilvl w:val="0"/>
          <w:numId w:val="39"/>
        </w:numPr>
      </w:pPr>
      <w:r>
        <w:t>Erysipelas</w:t>
      </w:r>
    </w:p>
    <w:p w:rsidR="00F66600" w:rsidP="00F66600" w14:paraId="35C3CED4" w14:textId="3BDFF2A9">
      <w:pPr>
        <w:pStyle w:val="ListParagraph"/>
        <w:numPr>
          <w:ilvl w:val="0"/>
          <w:numId w:val="39"/>
        </w:numPr>
      </w:pPr>
      <w:r>
        <w:t>Ulike virusinfeksjoner</w:t>
      </w:r>
    </w:p>
    <w:p w:rsidR="00F66600" w:rsidP="00F66600" w14:paraId="6EA0E8FF" w14:textId="1BD54926">
      <w:pPr>
        <w:pStyle w:val="ListParagraph"/>
        <w:numPr>
          <w:ilvl w:val="0"/>
          <w:numId w:val="39"/>
        </w:numPr>
      </w:pPr>
      <w:r>
        <w:t>Osteomyelitt</w:t>
      </w:r>
    </w:p>
    <w:p w:rsidR="00F66600" w:rsidRPr="00234775" w:rsidP="00F66600" w14:paraId="095AA7E3" w14:textId="77777777"/>
    <w:p w:rsidR="00AE59B1" w:rsidRPr="00F66600" w:rsidP="00AE59B1" w14:paraId="50973632" w14:textId="0C23ABE1">
      <w:pPr>
        <w:rPr>
          <w:b/>
          <w:bCs/>
        </w:rPr>
      </w:pPr>
      <w:r w:rsidRPr="00F66600">
        <w:rPr>
          <w:b/>
          <w:bCs/>
        </w:rPr>
        <w:t>Spesielt viktige observasjon hos pasienten:</w:t>
      </w:r>
    </w:p>
    <w:p w:rsidR="00F66600" w:rsidP="00F66600" w14:paraId="5316D17F" w14:textId="192B1C7E">
      <w:pPr>
        <w:pStyle w:val="ListParagraph"/>
        <w:numPr>
          <w:ilvl w:val="0"/>
          <w:numId w:val="39"/>
        </w:numPr>
      </w:pPr>
      <w:r>
        <w:t>Temperatur</w:t>
      </w:r>
    </w:p>
    <w:p w:rsidR="00F66600" w:rsidP="00F66600" w14:paraId="1F8EAD4C" w14:textId="57472019">
      <w:pPr>
        <w:pStyle w:val="ListParagraph"/>
        <w:numPr>
          <w:ilvl w:val="0"/>
          <w:numId w:val="39"/>
        </w:numPr>
      </w:pPr>
      <w:r>
        <w:t>SaO2, Puls, blodtrykk</w:t>
      </w:r>
    </w:p>
    <w:p w:rsidR="00F66600" w:rsidP="00F66600" w14:paraId="537B6229" w14:textId="37AA5B14">
      <w:pPr>
        <w:pStyle w:val="ListParagraph"/>
        <w:numPr>
          <w:ilvl w:val="0"/>
          <w:numId w:val="39"/>
        </w:numPr>
      </w:pPr>
      <w:r>
        <w:t>Respirasjonsfrekvens/dyspne</w:t>
      </w:r>
    </w:p>
    <w:p w:rsidR="00F66600" w:rsidP="00F66600" w14:paraId="72D94713" w14:textId="37531549">
      <w:pPr>
        <w:pStyle w:val="ListParagraph"/>
        <w:numPr>
          <w:ilvl w:val="0"/>
          <w:numId w:val="39"/>
        </w:numPr>
      </w:pPr>
      <w:r>
        <w:t>Hudfarge og eventuelt hudutslett</w:t>
      </w:r>
    </w:p>
    <w:p w:rsidR="00F66600" w:rsidP="00F66600" w14:paraId="6A8ED014" w14:textId="6C5F772F">
      <w:pPr>
        <w:pStyle w:val="ListParagraph"/>
        <w:numPr>
          <w:ilvl w:val="0"/>
          <w:numId w:val="39"/>
        </w:numPr>
      </w:pPr>
      <w:r>
        <w:t>Bevissthet/mentalendring</w:t>
      </w:r>
    </w:p>
    <w:p w:rsidR="00F66600" w:rsidP="00F66600" w14:paraId="74C937E2" w14:textId="77777777"/>
    <w:p w:rsidR="00F66600" w:rsidRPr="00F66600" w:rsidP="00F66600" w14:paraId="40EE7BB9" w14:textId="552CDDA1">
      <w:pPr>
        <w:rPr>
          <w:b/>
          <w:bCs/>
        </w:rPr>
      </w:pPr>
      <w:r w:rsidRPr="00F66600">
        <w:rPr>
          <w:b/>
          <w:bCs/>
        </w:rPr>
        <w:t>NEWS observasjoner og tiltak følges som vanlig</w:t>
      </w:r>
    </w:p>
    <w:p w:rsidR="00F66600" w:rsidP="00F66600" w14:paraId="59C41FA1" w14:textId="77777777"/>
    <w:p w:rsidR="00F66600" w:rsidRPr="00F66600" w:rsidP="00F66600" w14:paraId="5FFB9DB7" w14:textId="23EC1F16">
      <w:pPr>
        <w:rPr>
          <w:b/>
          <w:bCs/>
        </w:rPr>
      </w:pPr>
      <w:r w:rsidRPr="00F66600">
        <w:rPr>
          <w:b/>
          <w:bCs/>
        </w:rPr>
        <w:t>Kontakt lege:</w:t>
      </w:r>
    </w:p>
    <w:p w:rsidR="00F66600" w:rsidP="00F66600" w14:paraId="7A24FF46" w14:textId="243A16C8">
      <w:pPr>
        <w:pStyle w:val="ListParagraph"/>
        <w:numPr>
          <w:ilvl w:val="0"/>
          <w:numId w:val="39"/>
        </w:numPr>
      </w:pPr>
      <w:r>
        <w:t xml:space="preserve">Ved frostanfall, </w:t>
      </w:r>
      <w:r>
        <w:t>dyspne,</w:t>
      </w:r>
      <w:r>
        <w:t xml:space="preserve"> blodtrykksfall &lt; 100 systolisk, endring i mental status</w:t>
      </w:r>
    </w:p>
    <w:p w:rsidR="00F66600" w:rsidP="00F66600" w14:paraId="72DF2213" w14:textId="73534135">
      <w:pPr>
        <w:pStyle w:val="ListParagraph"/>
        <w:numPr>
          <w:ilvl w:val="0"/>
          <w:numId w:val="39"/>
        </w:numPr>
      </w:pPr>
      <w:r>
        <w:t>Ved økende respirasjonsfrekvens &gt; 22</w:t>
      </w:r>
    </w:p>
    <w:p w:rsidR="00F66600" w:rsidP="00AE59B1" w14:paraId="4ED961DC" w14:textId="77777777"/>
    <w:tbl>
      <w:tblPr>
        <w:tblStyle w:val="TableGrid"/>
        <w:tblW w:w="0" w:type="auto"/>
        <w:tblLook w:val="04A0"/>
      </w:tblPr>
      <w:tblGrid>
        <w:gridCol w:w="10195"/>
      </w:tblGrid>
      <w:tr w14:paraId="41A5C785" w14:textId="77777777" w:rsidTr="00776A9D">
        <w:tblPrEx>
          <w:tblW w:w="0" w:type="auto"/>
          <w:tblLook w:val="04A0"/>
        </w:tblPrEx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C65273" w:rsidP="00151C12" w14:paraId="540700CB" w14:textId="77777777">
            <w:pPr>
              <w:pStyle w:val="Heading2"/>
            </w:pPr>
            <w:r w:rsidRPr="00151C12">
              <w:t>Kontaktinformasjon</w:t>
            </w:r>
          </w:p>
          <w:p w:rsidR="000E4C58" w:rsidRPr="000E4C58" w:rsidP="000E4C58" w14:paraId="2BB6436A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762FC6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233108" w:rsidRPr="00233108" w:rsidP="00233108" w14:paraId="0A4500EB" w14:textId="77777777"/>
          <w:p w:rsidR="00C65273" w:rsidP="00233108" w14:paraId="1440EED2" w14:textId="77777777">
            <w:pPr>
              <w:rPr>
                <w:b/>
              </w:rPr>
            </w:pPr>
            <w:r>
              <w:rPr>
                <w:b/>
              </w:rPr>
              <w:t>R</w:t>
            </w:r>
            <w:r w:rsidRPr="00233108" w:rsidR="00B25222">
              <w:rPr>
                <w:b/>
              </w:rPr>
              <w:t>åd og veiledning</w:t>
            </w:r>
          </w:p>
          <w:p w:rsidR="00E33902" w:rsidRPr="00E66FA0" w:rsidP="006E0FAF" w14:paraId="1A16B1A7" w14:textId="006A5DB9">
            <w:pPr>
              <w:pStyle w:val="ListParagraph"/>
              <w:numPr>
                <w:ilvl w:val="0"/>
                <w:numId w:val="37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Rolletelefon: </w:t>
            </w:r>
            <w:r w:rsidRPr="00F66600">
              <w:rPr>
                <w:b/>
                <w:bCs/>
                <w:color w:val="000000" w:themeColor="text1"/>
              </w:rPr>
              <w:t>Vaktansv</w:t>
            </w:r>
            <w:r w:rsidRPr="00F66600">
              <w:rPr>
                <w:b/>
                <w:bCs/>
                <w:color w:val="000000" w:themeColor="text1"/>
              </w:rPr>
              <w:t xml:space="preserve"> </w:t>
            </w:r>
            <w:r w:rsidRPr="00F66600">
              <w:rPr>
                <w:b/>
                <w:bCs/>
                <w:color w:val="000000" w:themeColor="text1"/>
              </w:rPr>
              <w:t>spl</w:t>
            </w:r>
            <w:r w:rsidRPr="00F66600" w:rsidR="00946C33">
              <w:rPr>
                <w:b/>
                <w:bCs/>
                <w:color w:val="000000" w:themeColor="text1"/>
              </w:rPr>
              <w:t xml:space="preserve"> </w:t>
            </w:r>
            <w:r w:rsidRPr="00F66600">
              <w:rPr>
                <w:b/>
                <w:bCs/>
              </w:rPr>
              <w:t>døgn 2 infeksjon</w:t>
            </w:r>
          </w:p>
          <w:p w:rsidR="00234775" w:rsidRPr="00946C33" w:rsidP="00946C33" w14:paraId="73AA1274" w14:textId="3C5C34A5">
            <w:pPr>
              <w:pStyle w:val="ListParagraph"/>
              <w:rPr>
                <w:b/>
              </w:rPr>
            </w:pPr>
          </w:p>
          <w:p w:rsidR="00772427" w:rsidP="00772427" w14:paraId="5E92F495" w14:textId="77777777">
            <w:pPr>
              <w:rPr>
                <w:b/>
              </w:rPr>
            </w:pPr>
          </w:p>
          <w:p w:rsidR="00772427" w:rsidP="00772427" w14:paraId="46BDEF7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Lege </w:t>
            </w:r>
            <w:r>
              <w:t>mandag - fredag</w:t>
            </w:r>
          </w:p>
          <w:p w:rsidR="00772427" w:rsidP="00772427" w14:paraId="7F9975CF" w14:textId="751EC9D3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color w:val="000000"/>
              </w:rPr>
              <w:t xml:space="preserve">Rolletelefon: </w:t>
            </w:r>
            <w:r>
              <w:rPr>
                <w:b/>
              </w:rPr>
              <w:t>Tertiærvakt infeksjonsmedisin</w:t>
            </w:r>
          </w:p>
          <w:p w:rsidR="00772427" w:rsidRPr="00A010D9" w:rsidP="00946C33" w14:paraId="3D497984" w14:textId="76E592A0">
            <w:pPr>
              <w:ind w:left="1080"/>
              <w:rPr>
                <w:b/>
                <w:bCs/>
              </w:rPr>
            </w:pPr>
            <w:r w:rsidRPr="00946C33">
              <w:rPr>
                <w:color w:val="000000"/>
              </w:rPr>
              <w:t>Kl.</w:t>
            </w:r>
            <w:r>
              <w:rPr>
                <w:color w:val="000000"/>
              </w:rPr>
              <w:t xml:space="preserve"> 07.45-16.00</w:t>
            </w:r>
          </w:p>
          <w:p w:rsidR="00772427" w:rsidP="00772427" w14:paraId="46C78569" w14:textId="60455835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color w:val="000000"/>
              </w:rPr>
              <w:t xml:space="preserve">Rolletelefon: </w:t>
            </w:r>
            <w:r>
              <w:rPr>
                <w:b/>
              </w:rPr>
              <w:t xml:space="preserve">Tertiærvakt kveld inf </w:t>
            </w:r>
            <w:r>
              <w:rPr>
                <w:b/>
              </w:rPr>
              <w:t>geri</w:t>
            </w:r>
          </w:p>
          <w:p w:rsidR="00772427" w:rsidRPr="00946C33" w:rsidP="00946C33" w14:paraId="6F55D96B" w14:textId="489DBC76">
            <w:pPr>
              <w:ind w:left="1080"/>
              <w:rPr>
                <w:b/>
                <w:bCs/>
              </w:rPr>
            </w:pPr>
            <w:r w:rsidRPr="00946C33">
              <w:rPr>
                <w:color w:val="000000"/>
              </w:rPr>
              <w:t>Kl.</w:t>
            </w:r>
            <w:r>
              <w:rPr>
                <w:color w:val="000000"/>
              </w:rPr>
              <w:t>16.00 – 20.00</w:t>
            </w:r>
          </w:p>
          <w:p w:rsidR="00772427" w:rsidP="00772427" w14:paraId="4B82DAA0" w14:textId="77777777">
            <w:pPr>
              <w:rPr>
                <w:b/>
                <w:bCs/>
              </w:rPr>
            </w:pPr>
          </w:p>
          <w:p w:rsidR="00772427" w:rsidP="00772427" w14:paraId="760A169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Lege </w:t>
            </w:r>
            <w:r>
              <w:t>helg/helligdag</w:t>
            </w:r>
          </w:p>
          <w:p w:rsidR="00772427" w:rsidP="00772427" w14:paraId="7C11C9B0" w14:textId="6D265CFF">
            <w:pPr>
              <w:pStyle w:val="ListParagraph"/>
              <w:numPr>
                <w:ilvl w:val="0"/>
                <w:numId w:val="38"/>
              </w:numPr>
              <w:rPr>
                <w:b/>
                <w:bCs/>
              </w:rPr>
            </w:pPr>
            <w:r>
              <w:rPr>
                <w:color w:val="000000"/>
              </w:rPr>
              <w:t xml:space="preserve">Rolletelefon: </w:t>
            </w:r>
            <w:r>
              <w:rPr>
                <w:b/>
                <w:color w:val="000000"/>
              </w:rPr>
              <w:t>Tertiærvakt infeksjonsmedisin</w:t>
            </w:r>
          </w:p>
          <w:p w:rsidR="00772427" w:rsidP="00946C33" w14:paraId="51736A89" w14:textId="3E028919">
            <w:pPr>
              <w:ind w:left="1080"/>
            </w:pPr>
            <w:r>
              <w:rPr>
                <w:color w:val="000000"/>
              </w:rPr>
              <w:t xml:space="preserve">Lør </w:t>
            </w:r>
            <w:r w:rsidRPr="00946C33">
              <w:rPr>
                <w:color w:val="000000"/>
              </w:rPr>
              <w:t>Kl.</w:t>
            </w:r>
            <w:r w:rsidRPr="00A010D9">
              <w:t xml:space="preserve"> </w:t>
            </w:r>
            <w:r>
              <w:t>08-16.00</w:t>
            </w:r>
          </w:p>
          <w:p w:rsidR="00946C33" w:rsidRPr="00F66600" w:rsidP="00F66600" w14:paraId="7CDB4DCA" w14:textId="539ED42F">
            <w:pPr>
              <w:ind w:left="1080"/>
            </w:pPr>
            <w:r w:rsidRPr="00F66600">
              <w:t>Søn</w:t>
            </w:r>
            <w:r w:rsidRPr="00F66600">
              <w:t xml:space="preserve"> Kl. 09-16.00</w:t>
            </w:r>
          </w:p>
          <w:p w:rsidR="00234775" w:rsidRPr="0003247F" w:rsidP="00234775" w14:paraId="04443FDD" w14:textId="77777777">
            <w:pPr>
              <w:rPr>
                <w:b/>
                <w:color w:val="FF0000"/>
              </w:rPr>
            </w:pPr>
            <w:r w:rsidRPr="0003247F">
              <w:rPr>
                <w:b/>
                <w:color w:val="FF0000"/>
              </w:rPr>
              <w:t>Akutt</w:t>
            </w:r>
          </w:p>
          <w:p w:rsidR="00234775" w:rsidRPr="0003247F" w:rsidP="00234775" w14:paraId="4952AFF7" w14:textId="60B56486">
            <w:pPr>
              <w:pStyle w:val="ListParagraph"/>
              <w:numPr>
                <w:ilvl w:val="0"/>
                <w:numId w:val="35"/>
              </w:numPr>
              <w:ind w:left="453"/>
            </w:pPr>
            <w:r w:rsidRPr="006E0FAF">
              <w:rPr>
                <w:color w:val="000000" w:themeColor="text1"/>
              </w:rPr>
              <w:t xml:space="preserve"> </w:t>
            </w:r>
            <w:r>
              <w:t>Rolletelefon: MIG mobil intensivteam evt. stansteam</w:t>
            </w:r>
          </w:p>
          <w:p w:rsidR="0003247F" w:rsidP="0003247F" w14:paraId="043576CB" w14:textId="77777777"/>
          <w:p w:rsidR="0003247F" w:rsidRPr="00234775" w:rsidP="00F66600" w14:paraId="5D3E7F48" w14:textId="77777777">
            <w:pPr>
              <w:pStyle w:val="ListParagraph"/>
              <w:numPr>
                <w:ilvl w:val="0"/>
                <w:numId w:val="35"/>
              </w:numPr>
              <w:ind w:left="453"/>
            </w:pPr>
          </w:p>
        </w:tc>
      </w:tr>
    </w:tbl>
    <w:p w:rsidR="00E66FA0" w:rsidP="00C65273" w14:paraId="31248800" w14:textId="77777777"/>
    <w:p w:rsidR="00E66FA0" w:rsidRPr="00C90574" w:rsidP="00E66FA0" w14:paraId="61824176" w14:textId="77777777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p w:rsidR="00E66FA0" w:rsidRPr="00C65273" w:rsidP="00C65273" w14:paraId="5D16476C" w14:textId="77777777"/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2EE3" w14:paraId="32996A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337D6A22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5"/>
      <w:gridCol w:w="4328"/>
      <w:gridCol w:w="1722"/>
    </w:tblGrid>
    <w:tr w14:paraId="120566B2" w14:textId="77777777"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71989E58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Jetmund Ringstad</w:t>
          </w:r>
          <w:r>
            <w:rPr>
              <w:sz w:val="14"/>
              <w:szCs w:val="14"/>
            </w:rPr>
            <w:fldChar w:fldCharType="end"/>
          </w:r>
        </w:p>
        <w:p w:rsidR="0053625A" w14:paraId="06FF9700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Seksjonsleder Mona C.Røyem</w:t>
          </w:r>
          <w:r>
            <w:rPr>
              <w:sz w:val="14"/>
              <w:szCs w:val="14"/>
            </w:rPr>
            <w:fldChar w:fldCharType="end"/>
          </w:r>
        </w:p>
        <w:p w:rsidR="0053625A" w14:paraId="16508663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53625A" w14:paraId="2A403DF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Simonsen Øystein Tunheim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 w14:paraId="7D95D078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Avdeling/enhet</w:t>
          </w:r>
        </w:p>
        <w:p w:rsidR="0053625A" w14:paraId="776B7E15" w14:textId="77777777">
          <w:pPr>
            <w:pStyle w:val="Header"/>
            <w:rPr>
              <w:b/>
              <w:sz w:val="14"/>
              <w:szCs w:val="14"/>
            </w:rPr>
          </w:pPr>
        </w:p>
        <w:p w:rsidR="0053625A" w14:paraId="71D0DA72" w14:textId="77777777">
          <w:pPr>
            <w:pStyle w:val="Header"/>
            <w:rPr>
              <w:b/>
              <w:sz w:val="14"/>
              <w:szCs w:val="14"/>
            </w:rPr>
          </w:pPr>
        </w:p>
        <w:p w:rsidR="0053625A" w:rsidRPr="00860275" w14:paraId="74593A20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 w14:paraId="1E17E16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D45007</w:t>
          </w:r>
          <w:r>
            <w:rPr>
              <w:sz w:val="14"/>
              <w:szCs w:val="14"/>
            </w:rPr>
            <w:fldChar w:fldCharType="end"/>
          </w:r>
        </w:p>
        <w:p w:rsidR="0053625A" w14:paraId="152FD98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53625A" w14:paraId="67B9F6F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23.04.2025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 w14:paraId="6443A45D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7441652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1BCAD9A0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1F251E64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 w14:paraId="66473080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541C9064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D45007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66DC29C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273B0B16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0DB8B6C1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3536ADDD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1463C57D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 w14:paraId="0247B7D3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4732DEF0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529C09DA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infeksjonsmedisinsk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E74AE"/>
    <w:multiLevelType w:val="hybridMultilevel"/>
    <w:tmpl w:val="9D8EDE5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82130"/>
    <w:multiLevelType w:val="hybridMultilevel"/>
    <w:tmpl w:val="C4DCE2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A5252"/>
    <w:multiLevelType w:val="hybridMultilevel"/>
    <w:tmpl w:val="9918CA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1B2648"/>
    <w:multiLevelType w:val="hybridMultilevel"/>
    <w:tmpl w:val="B4D28D7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C045E0"/>
    <w:multiLevelType w:val="hybridMultilevel"/>
    <w:tmpl w:val="CCF217CC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>
      <w:start w:val="0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14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555D24"/>
    <w:multiLevelType w:val="hybridMultilevel"/>
    <w:tmpl w:val="165C14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0A501E"/>
    <w:multiLevelType w:val="hybridMultilevel"/>
    <w:tmpl w:val="AF4A2E9A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6E11A54"/>
    <w:multiLevelType w:val="hybridMultilevel"/>
    <w:tmpl w:val="430CB066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67784A"/>
    <w:multiLevelType w:val="hybridMultilevel"/>
    <w:tmpl w:val="ED2090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D1B94"/>
    <w:multiLevelType w:val="hybridMultilevel"/>
    <w:tmpl w:val="51768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A27D20"/>
    <w:multiLevelType w:val="hybridMultilevel"/>
    <w:tmpl w:val="056438D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cs="Times New Roman" w:hint="default"/>
      </w:rPr>
    </w:lvl>
  </w:abstractNum>
  <w:abstractNum w:abstractNumId="37">
    <w:nsid w:val="7EE15171"/>
    <w:multiLevelType w:val="hybridMultilevel"/>
    <w:tmpl w:val="51465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816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74612250">
    <w:abstractNumId w:val="19"/>
  </w:num>
  <w:num w:numId="3" w16cid:durableId="95906054">
    <w:abstractNumId w:val="1"/>
  </w:num>
  <w:num w:numId="4" w16cid:durableId="1995063958">
    <w:abstractNumId w:val="10"/>
  </w:num>
  <w:num w:numId="5" w16cid:durableId="917984906">
    <w:abstractNumId w:val="35"/>
  </w:num>
  <w:num w:numId="6" w16cid:durableId="886180973">
    <w:abstractNumId w:val="26"/>
  </w:num>
  <w:num w:numId="7" w16cid:durableId="726075414">
    <w:abstractNumId w:val="16"/>
  </w:num>
  <w:num w:numId="8" w16cid:durableId="126091657">
    <w:abstractNumId w:val="8"/>
  </w:num>
  <w:num w:numId="9" w16cid:durableId="16770785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975935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4674452">
    <w:abstractNumId w:val="32"/>
  </w:num>
  <w:num w:numId="12" w16cid:durableId="280842685">
    <w:abstractNumId w:val="22"/>
  </w:num>
  <w:num w:numId="13" w16cid:durableId="1566840425">
    <w:abstractNumId w:val="14"/>
  </w:num>
  <w:num w:numId="14" w16cid:durableId="544635745">
    <w:abstractNumId w:val="17"/>
  </w:num>
  <w:num w:numId="15" w16cid:durableId="603070661">
    <w:abstractNumId w:val="7"/>
  </w:num>
  <w:num w:numId="16" w16cid:durableId="15684977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169771">
    <w:abstractNumId w:val="6"/>
  </w:num>
  <w:num w:numId="18" w16cid:durableId="985936053">
    <w:abstractNumId w:val="24"/>
  </w:num>
  <w:num w:numId="19" w16cid:durableId="1961839182">
    <w:abstractNumId w:val="30"/>
  </w:num>
  <w:num w:numId="20" w16cid:durableId="767235323">
    <w:abstractNumId w:val="23"/>
  </w:num>
  <w:num w:numId="21" w16cid:durableId="1436632109">
    <w:abstractNumId w:val="21"/>
  </w:num>
  <w:num w:numId="22" w16cid:durableId="1900707674">
    <w:abstractNumId w:val="3"/>
  </w:num>
  <w:num w:numId="23" w16cid:durableId="240913194">
    <w:abstractNumId w:val="31"/>
  </w:num>
  <w:num w:numId="24" w16cid:durableId="990449797">
    <w:abstractNumId w:val="20"/>
  </w:num>
  <w:num w:numId="25" w16cid:durableId="18630062">
    <w:abstractNumId w:val="29"/>
  </w:num>
  <w:num w:numId="26" w16cid:durableId="1313175994">
    <w:abstractNumId w:val="13"/>
  </w:num>
  <w:num w:numId="27" w16cid:durableId="468520730">
    <w:abstractNumId w:val="36"/>
  </w:num>
  <w:num w:numId="28" w16cid:durableId="1804959273">
    <w:abstractNumId w:val="12"/>
  </w:num>
  <w:num w:numId="29" w16cid:durableId="1778406711">
    <w:abstractNumId w:val="34"/>
  </w:num>
  <w:num w:numId="30" w16cid:durableId="604077227">
    <w:abstractNumId w:val="33"/>
  </w:num>
  <w:num w:numId="31" w16cid:durableId="414666800">
    <w:abstractNumId w:val="37"/>
  </w:num>
  <w:num w:numId="32" w16cid:durableId="2028945680">
    <w:abstractNumId w:val="5"/>
  </w:num>
  <w:num w:numId="33" w16cid:durableId="923301947">
    <w:abstractNumId w:val="9"/>
  </w:num>
  <w:num w:numId="34" w16cid:durableId="41952269">
    <w:abstractNumId w:val="4"/>
  </w:num>
  <w:num w:numId="35" w16cid:durableId="575092127">
    <w:abstractNumId w:val="27"/>
  </w:num>
  <w:num w:numId="36" w16cid:durableId="963731818">
    <w:abstractNumId w:val="15"/>
  </w:num>
  <w:num w:numId="37" w16cid:durableId="325405414">
    <w:abstractNumId w:val="2"/>
  </w:num>
  <w:num w:numId="38" w16cid:durableId="1546867121">
    <w:abstractNumId w:val="2"/>
  </w:num>
  <w:num w:numId="39" w16cid:durableId="9141705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6F93"/>
    <w:rsid w:val="00057D94"/>
    <w:rsid w:val="00060F2B"/>
    <w:rsid w:val="0007190C"/>
    <w:rsid w:val="00077E3A"/>
    <w:rsid w:val="0008002D"/>
    <w:rsid w:val="00081F55"/>
    <w:rsid w:val="00082EE3"/>
    <w:rsid w:val="00092730"/>
    <w:rsid w:val="000927D5"/>
    <w:rsid w:val="00093DFD"/>
    <w:rsid w:val="00094A1A"/>
    <w:rsid w:val="000A4514"/>
    <w:rsid w:val="000A573E"/>
    <w:rsid w:val="000B2861"/>
    <w:rsid w:val="000C0C4C"/>
    <w:rsid w:val="000C4B8A"/>
    <w:rsid w:val="000C5A5A"/>
    <w:rsid w:val="000C61BF"/>
    <w:rsid w:val="000C71A9"/>
    <w:rsid w:val="000E14BB"/>
    <w:rsid w:val="000E4C58"/>
    <w:rsid w:val="000E5429"/>
    <w:rsid w:val="000E5494"/>
    <w:rsid w:val="000E7261"/>
    <w:rsid w:val="000F1A82"/>
    <w:rsid w:val="000F43F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1C12"/>
    <w:rsid w:val="00152634"/>
    <w:rsid w:val="00160F52"/>
    <w:rsid w:val="00161761"/>
    <w:rsid w:val="00163FA2"/>
    <w:rsid w:val="001663AA"/>
    <w:rsid w:val="00171533"/>
    <w:rsid w:val="00182162"/>
    <w:rsid w:val="00195A90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33BD"/>
    <w:rsid w:val="001E1D99"/>
    <w:rsid w:val="001E55A2"/>
    <w:rsid w:val="001E7452"/>
    <w:rsid w:val="0020140F"/>
    <w:rsid w:val="00201A85"/>
    <w:rsid w:val="00206E1E"/>
    <w:rsid w:val="00211DE1"/>
    <w:rsid w:val="00217B2D"/>
    <w:rsid w:val="0022381F"/>
    <w:rsid w:val="00227D26"/>
    <w:rsid w:val="00233108"/>
    <w:rsid w:val="00234775"/>
    <w:rsid w:val="00241FD3"/>
    <w:rsid w:val="002441F4"/>
    <w:rsid w:val="0025683A"/>
    <w:rsid w:val="00263750"/>
    <w:rsid w:val="00263B17"/>
    <w:rsid w:val="002649C8"/>
    <w:rsid w:val="00266ED5"/>
    <w:rsid w:val="0026795E"/>
    <w:rsid w:val="0027066B"/>
    <w:rsid w:val="00273C1F"/>
    <w:rsid w:val="00275622"/>
    <w:rsid w:val="00281F2F"/>
    <w:rsid w:val="0028276F"/>
    <w:rsid w:val="002865DB"/>
    <w:rsid w:val="00286E4C"/>
    <w:rsid w:val="00292E53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7992"/>
    <w:rsid w:val="00330CB2"/>
    <w:rsid w:val="0033304B"/>
    <w:rsid w:val="0033765E"/>
    <w:rsid w:val="00342ACE"/>
    <w:rsid w:val="00347419"/>
    <w:rsid w:val="00360FF3"/>
    <w:rsid w:val="00361273"/>
    <w:rsid w:val="003625C2"/>
    <w:rsid w:val="00364823"/>
    <w:rsid w:val="00364A59"/>
    <w:rsid w:val="003669B9"/>
    <w:rsid w:val="00366EEE"/>
    <w:rsid w:val="003A4FEC"/>
    <w:rsid w:val="003B0598"/>
    <w:rsid w:val="003B6933"/>
    <w:rsid w:val="003C7579"/>
    <w:rsid w:val="003D3E0A"/>
    <w:rsid w:val="003D40B9"/>
    <w:rsid w:val="003D6731"/>
    <w:rsid w:val="003D6C90"/>
    <w:rsid w:val="003E697E"/>
    <w:rsid w:val="003E7C80"/>
    <w:rsid w:val="003F784D"/>
    <w:rsid w:val="0041650A"/>
    <w:rsid w:val="00421386"/>
    <w:rsid w:val="00427548"/>
    <w:rsid w:val="00434944"/>
    <w:rsid w:val="00442620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4109"/>
    <w:rsid w:val="00495C3B"/>
    <w:rsid w:val="004A3C7E"/>
    <w:rsid w:val="004A3EA8"/>
    <w:rsid w:val="004C345C"/>
    <w:rsid w:val="004D134E"/>
    <w:rsid w:val="004D1BF1"/>
    <w:rsid w:val="004E18F3"/>
    <w:rsid w:val="004F3F8E"/>
    <w:rsid w:val="005048A9"/>
    <w:rsid w:val="0051125C"/>
    <w:rsid w:val="00513EAE"/>
    <w:rsid w:val="00517243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92588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5994"/>
    <w:rsid w:val="00630F3A"/>
    <w:rsid w:val="006325DE"/>
    <w:rsid w:val="006326FF"/>
    <w:rsid w:val="00644488"/>
    <w:rsid w:val="006624DB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D0CE5"/>
    <w:rsid w:val="006E0D9D"/>
    <w:rsid w:val="006E0FAF"/>
    <w:rsid w:val="006E1A2B"/>
    <w:rsid w:val="006E604E"/>
    <w:rsid w:val="00702EB7"/>
    <w:rsid w:val="007039E1"/>
    <w:rsid w:val="0070408A"/>
    <w:rsid w:val="00705171"/>
    <w:rsid w:val="00706F12"/>
    <w:rsid w:val="00712549"/>
    <w:rsid w:val="007223F3"/>
    <w:rsid w:val="00724931"/>
    <w:rsid w:val="00725250"/>
    <w:rsid w:val="00731BF9"/>
    <w:rsid w:val="00733CC7"/>
    <w:rsid w:val="00737757"/>
    <w:rsid w:val="007508E5"/>
    <w:rsid w:val="00762FC6"/>
    <w:rsid w:val="00766B2B"/>
    <w:rsid w:val="00772427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E0849"/>
    <w:rsid w:val="007F2E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33FE7"/>
    <w:rsid w:val="0084089B"/>
    <w:rsid w:val="00844D2E"/>
    <w:rsid w:val="008455ED"/>
    <w:rsid w:val="00852C5A"/>
    <w:rsid w:val="00852C60"/>
    <w:rsid w:val="00853046"/>
    <w:rsid w:val="0085438B"/>
    <w:rsid w:val="00857AF7"/>
    <w:rsid w:val="00860275"/>
    <w:rsid w:val="00860E74"/>
    <w:rsid w:val="008665CF"/>
    <w:rsid w:val="0087380E"/>
    <w:rsid w:val="00873C29"/>
    <w:rsid w:val="00883A89"/>
    <w:rsid w:val="00886073"/>
    <w:rsid w:val="00892452"/>
    <w:rsid w:val="00894F48"/>
    <w:rsid w:val="0089625A"/>
    <w:rsid w:val="00896B7F"/>
    <w:rsid w:val="008A115E"/>
    <w:rsid w:val="008B2ACD"/>
    <w:rsid w:val="008C60D6"/>
    <w:rsid w:val="008C73C1"/>
    <w:rsid w:val="008C7769"/>
    <w:rsid w:val="008D1393"/>
    <w:rsid w:val="008D3E4A"/>
    <w:rsid w:val="008D7D41"/>
    <w:rsid w:val="008E0F7F"/>
    <w:rsid w:val="008E7806"/>
    <w:rsid w:val="008F2076"/>
    <w:rsid w:val="00900C36"/>
    <w:rsid w:val="00903AB6"/>
    <w:rsid w:val="0090435A"/>
    <w:rsid w:val="0091442A"/>
    <w:rsid w:val="0091601B"/>
    <w:rsid w:val="00917D39"/>
    <w:rsid w:val="00921E91"/>
    <w:rsid w:val="009224AE"/>
    <w:rsid w:val="00926622"/>
    <w:rsid w:val="009456FB"/>
    <w:rsid w:val="00946C33"/>
    <w:rsid w:val="0095194D"/>
    <w:rsid w:val="009519CD"/>
    <w:rsid w:val="00965C1C"/>
    <w:rsid w:val="00975A8C"/>
    <w:rsid w:val="00976AAB"/>
    <w:rsid w:val="009803CE"/>
    <w:rsid w:val="0098245C"/>
    <w:rsid w:val="00982ABF"/>
    <w:rsid w:val="00986EA4"/>
    <w:rsid w:val="009937D6"/>
    <w:rsid w:val="00995A79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10D9"/>
    <w:rsid w:val="00A06B82"/>
    <w:rsid w:val="00A24AEE"/>
    <w:rsid w:val="00A253FB"/>
    <w:rsid w:val="00A30431"/>
    <w:rsid w:val="00A357D9"/>
    <w:rsid w:val="00A374A3"/>
    <w:rsid w:val="00A37C88"/>
    <w:rsid w:val="00A4351F"/>
    <w:rsid w:val="00A44FA8"/>
    <w:rsid w:val="00A456B9"/>
    <w:rsid w:val="00A51E42"/>
    <w:rsid w:val="00A61ECE"/>
    <w:rsid w:val="00A70748"/>
    <w:rsid w:val="00A751A2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E59B1"/>
    <w:rsid w:val="00B035EC"/>
    <w:rsid w:val="00B1079D"/>
    <w:rsid w:val="00B13C89"/>
    <w:rsid w:val="00B14A8D"/>
    <w:rsid w:val="00B227DF"/>
    <w:rsid w:val="00B23548"/>
    <w:rsid w:val="00B23D58"/>
    <w:rsid w:val="00B25222"/>
    <w:rsid w:val="00B256AC"/>
    <w:rsid w:val="00B459CA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162"/>
    <w:rsid w:val="00C20D36"/>
    <w:rsid w:val="00C21DBA"/>
    <w:rsid w:val="00C27F0C"/>
    <w:rsid w:val="00C40C22"/>
    <w:rsid w:val="00C418EB"/>
    <w:rsid w:val="00C4466E"/>
    <w:rsid w:val="00C544C8"/>
    <w:rsid w:val="00C641F2"/>
    <w:rsid w:val="00C65273"/>
    <w:rsid w:val="00C80B89"/>
    <w:rsid w:val="00C85C53"/>
    <w:rsid w:val="00C90574"/>
    <w:rsid w:val="00CA6E26"/>
    <w:rsid w:val="00CA71E7"/>
    <w:rsid w:val="00CA7707"/>
    <w:rsid w:val="00CB2210"/>
    <w:rsid w:val="00CB33F5"/>
    <w:rsid w:val="00CB449A"/>
    <w:rsid w:val="00CC5B9F"/>
    <w:rsid w:val="00CC660E"/>
    <w:rsid w:val="00CC7F8E"/>
    <w:rsid w:val="00CD7406"/>
    <w:rsid w:val="00CF1852"/>
    <w:rsid w:val="00CF3207"/>
    <w:rsid w:val="00CF436A"/>
    <w:rsid w:val="00CF4E1B"/>
    <w:rsid w:val="00D042FF"/>
    <w:rsid w:val="00D14961"/>
    <w:rsid w:val="00D2186A"/>
    <w:rsid w:val="00D23692"/>
    <w:rsid w:val="00D24C88"/>
    <w:rsid w:val="00D37A72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A7D13"/>
    <w:rsid w:val="00DC14E0"/>
    <w:rsid w:val="00DC5961"/>
    <w:rsid w:val="00DD0A79"/>
    <w:rsid w:val="00DD51D4"/>
    <w:rsid w:val="00DE0CCD"/>
    <w:rsid w:val="00DE71B7"/>
    <w:rsid w:val="00E04C93"/>
    <w:rsid w:val="00E274D7"/>
    <w:rsid w:val="00E32B6A"/>
    <w:rsid w:val="00E33902"/>
    <w:rsid w:val="00E35B3C"/>
    <w:rsid w:val="00E35ED4"/>
    <w:rsid w:val="00E56B57"/>
    <w:rsid w:val="00E573C7"/>
    <w:rsid w:val="00E57675"/>
    <w:rsid w:val="00E64BED"/>
    <w:rsid w:val="00E66528"/>
    <w:rsid w:val="00E66FA0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B59"/>
    <w:rsid w:val="00EC2948"/>
    <w:rsid w:val="00EC36CE"/>
    <w:rsid w:val="00EC5459"/>
    <w:rsid w:val="00EC7BCC"/>
    <w:rsid w:val="00ED3341"/>
    <w:rsid w:val="00ED4363"/>
    <w:rsid w:val="00ED7747"/>
    <w:rsid w:val="00EE0D0C"/>
    <w:rsid w:val="00EE10B1"/>
    <w:rsid w:val="00F02D85"/>
    <w:rsid w:val="00F039B7"/>
    <w:rsid w:val="00F05CDF"/>
    <w:rsid w:val="00F07432"/>
    <w:rsid w:val="00F116BF"/>
    <w:rsid w:val="00F11F15"/>
    <w:rsid w:val="00F16B6E"/>
    <w:rsid w:val="00F31838"/>
    <w:rsid w:val="00F35795"/>
    <w:rsid w:val="00F36516"/>
    <w:rsid w:val="00F40961"/>
    <w:rsid w:val="00F41477"/>
    <w:rsid w:val="00F467E4"/>
    <w:rsid w:val="00F52232"/>
    <w:rsid w:val="00F530B9"/>
    <w:rsid w:val="00F600A9"/>
    <w:rsid w:val="00F66600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A6C9D"/>
    <w:rsid w:val="00FB7465"/>
    <w:rsid w:val="00FC0EDE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Utlokalisert - observasjoner, xxxxxxxx pasient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Strukt02¤2#5¤2#[ 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Utlokalisert - observasjoner, xxxxxxxx pasient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ny mal"/>
    <w:docVar w:name="ek_opprettet" w:val="[Opprettet]"/>
    <w:docVar w:name="ek_protection" w:val="-1"/>
    <w:docVar w:name="ek_rapport" w:val="[Tilknyttet rapport]"/>
    <w:docVar w:name="ek_referanse" w:val="[EK_Referanse]"/>
    <w:docVar w:name="ek_refnr" w:val="[RefNr]"/>
    <w:docVar w:name="ek_revisjon" w:val="[Rev]"/>
    <w:docVar w:name="ek_s00mt1" w:val="[ ]"/>
    <w:docVar w:name="ek_s00mt1-100" w:val="[ ]"/>
    <w:docVar w:name="ek_s00mt2-101" w:val="[ ]"/>
    <w:docVar w:name="ek_s00mt40100" w:val="[ 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1" w:val="[Fagansvarlig]"/>
    <w:docVar w:name="ek_utext2" w:val="[Med.fag.rådgiver]"/>
    <w:docVar w:name="ek_utext3" w:val="[UText3]"/>
    <w:docVar w:name="ek_utext4" w:val="[UText4]"/>
    <w:docVar w:name="ek_utgave" w:val="[Ver]"/>
    <w:docVar w:name="ek_utgitt" w:val="[Utgitt]"/>
    <w:docVar w:name="ek_vedlegg" w:val="[EK_Vedlegg]"/>
    <w:docVar w:name="ek_verifisert" w:val="[Verifisert av]"/>
    <w:docVar w:name="ek_watermark" w:val="Vannmerke"/>
    <w:docVar w:name="Erstatter" w:val="lab_erstatter"/>
    <w:docVar w:name="GjelderFra" w:val="[GjelderFra]"/>
    <w:docVar w:name="idxd" w:val=";50569;"/>
    <w:docVar w:name="Kapittel" w:val="[Kapittel]"/>
    <w:docVar w:name="KHB" w:val="UB"/>
    <w:docVar w:name="Mappe2" w:val="[Mappe2]"/>
    <w:docVar w:name="nyidxd" w:val=";50569;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  <w:docVar w:name="xd50569" w:val="A4.1.0/7-02"/>
    <w:docVar w:name="xdf50569" w:val="dok50569.docx"/>
    <w:docVar w:name="xdl50569" w:val="A4.1.0/7-02 Tromboseprofylakse og perioperativ antikoagulasjonsbehandling"/>
    <w:docVar w:name="xdt50569" w:val="Tromboseprofylakse og perioperativ antikoagulasjonsbehandl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D1FBCCA"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D013-0C96-4D51-8205-B31DC8845D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15</TotalTime>
  <Pages>1</Pages>
  <Words>128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Utkast: Utlokalisert - observasjoner, xxxxxxxx pasient</vt:lpstr>
      <vt:lpstr>Prosedyre</vt:lpstr>
    </vt:vector>
  </TitlesOfParts>
  <Company>Datakvalitet AS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infeksjonsmedisinsk pasient</dc:title>
  <dc:subject>00|[RefNr]|</dc:subject>
  <dc:creator>Handbok</dc:creator>
  <cp:lastModifiedBy>Marie West</cp:lastModifiedBy>
  <cp:revision>3</cp:revision>
  <cp:lastPrinted>2014-07-01T13:24:00Z</cp:lastPrinted>
  <dcterms:created xsi:type="dcterms:W3CDTF">2024-03-20T14:32:00Z</dcterms:created>
  <dcterms:modified xsi:type="dcterms:W3CDTF">2025-02-10T08:46:00Z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infeksjonsmedisinsk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D45007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23.04.2025</vt:lpwstr>
  </property>
  <property fmtid="{D5CDD505-2E9C-101B-9397-08002B2CF9AE}" pid="8" name="EK_Merknad">
    <vt:lpwstr>[Merknad]</vt:lpwstr>
  </property>
  <property fmtid="{D5CDD505-2E9C-101B-9397-08002B2CF9AE}" pid="9" name="EK_Signatur">
    <vt:lpwstr>Avdelingssjef Simonsen Øystein Tunheim</vt:lpwstr>
  </property>
  <property fmtid="{D5CDD505-2E9C-101B-9397-08002B2CF9AE}" pid="10" name="EK_SkrevetAv">
    <vt:lpwstr>Avdelingssjef Jetmund Ringstad</vt:lpwstr>
  </property>
  <property fmtid="{D5CDD505-2E9C-101B-9397-08002B2CF9AE}" pid="11" name="EK_UText1">
    <vt:lpwstr>Seksjonsleder Mona C.Røyem</vt:lpwstr>
  </property>
  <property fmtid="{D5CDD505-2E9C-101B-9397-08002B2CF9AE}" pid="12" name="EK_UText2">
    <vt:lpwstr>[]</vt:lpwstr>
  </property>
  <property fmtid="{D5CDD505-2E9C-101B-9397-08002B2CF9AE}" pid="13" name="EK_Utgave">
    <vt:lpwstr>2.00</vt:lpwstr>
  </property>
  <property fmtid="{D5CDD505-2E9C-101B-9397-08002B2CF9AE}" pid="14" name="EK_Watermark">
    <vt:lpwstr>Vannmerke</vt:lpwstr>
  </property>
  <property fmtid="{D5CDD505-2E9C-101B-9397-08002B2CF9AE}" pid="15" name="XDF50569">
    <vt:lpwstr>dok50569.docx</vt:lpwstr>
  </property>
</Properties>
</file>