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390343" w:rsidP="00C85C53">
      <w:r>
        <w:fldChar w:fldCharType="begin" w:fldLock="1"/>
      </w:r>
      <w:r w:rsidR="00585949">
        <w:instrText xml:space="preserve"> DOCVARIABLE EK_Merknad </w:instrText>
      </w:r>
      <w:r>
        <w:fldChar w:fldCharType="separate"/>
      </w:r>
      <w:r w:rsidR="00585949">
        <w:t>Lagt til hensynet til Felles henvisningsmottak</w:t>
      </w:r>
      <w:r>
        <w:fldChar w:fldCharType="end"/>
      </w:r>
    </w:p>
    <w:p w:rsidR="00C85C53" w:rsidP="00E664D5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>
      <w:r>
        <w:t>Sikre at</w:t>
      </w:r>
      <w:r w:rsidR="00243891">
        <w:t xml:space="preserve"> </w:t>
      </w:r>
      <w:r w:rsidR="00E272CF">
        <w:t>dialogmeldinger</w:t>
      </w:r>
      <w:r w:rsidR="00A52641">
        <w:t xml:space="preserve"> som</w:t>
      </w:r>
      <w:r w:rsidR="00243891">
        <w:t xml:space="preserve"> </w:t>
      </w:r>
      <w:r>
        <w:t>går til U</w:t>
      </w:r>
      <w:r w:rsidR="00243891">
        <w:t xml:space="preserve">definert arbeidsgruppe </w:t>
      </w:r>
      <w:r w:rsidR="00A52641">
        <w:t xml:space="preserve">blir overført til riktig mottaker i SØ. </w:t>
      </w:r>
    </w:p>
    <w:p w:rsidR="00A52641" w:rsidP="00AF266F">
      <w:pPr>
        <w:pStyle w:val="Heading2"/>
      </w:pPr>
    </w:p>
    <w:p w:rsidR="00E82E67" w:rsidRPr="00E82E67" w:rsidP="00AF266F">
      <w:pPr>
        <w:pStyle w:val="Heading2"/>
      </w:pPr>
      <w:r w:rsidRPr="007223F3">
        <w:t>Målgruppe</w:t>
      </w:r>
    </w:p>
    <w:p w:rsidR="00AF266F" w:rsidP="00AF266F">
      <w:r>
        <w:t>Klinisk IKT og systemforvalter for DIPS, Sykehuset Østfold</w:t>
      </w:r>
    </w:p>
    <w:p w:rsidR="0075771A" w:rsidP="008C73C1">
      <w:pPr>
        <w:pStyle w:val="Heading2"/>
      </w:pPr>
    </w:p>
    <w:p w:rsidR="00A84414" w:rsidP="008C73C1">
      <w:pPr>
        <w:pStyle w:val="Heading2"/>
      </w:pPr>
      <w:r>
        <w:t>Utfyllende informasjon:</w:t>
      </w:r>
    </w:p>
    <w:p w:rsidR="0062371A" w:rsidP="00A84414">
      <w:r>
        <w:t xml:space="preserve">Dialogmeldinger til sykehuset følger </w:t>
      </w:r>
      <w:r w:rsidR="00410852">
        <w:t>3</w:t>
      </w:r>
      <w:r>
        <w:t xml:space="preserve"> importlogikker:</w:t>
      </w:r>
    </w:p>
    <w:p w:rsidR="00860C1D" w:rsidP="002D60DB">
      <w:pPr>
        <w:pStyle w:val="ListParagraph"/>
        <w:numPr>
          <w:ilvl w:val="0"/>
          <w:numId w:val="34"/>
        </w:numPr>
      </w:pPr>
      <w:r w:rsidRPr="00410852">
        <w:rPr>
          <w:b/>
        </w:rPr>
        <w:t>PLO-dialog</w:t>
      </w:r>
      <w:r>
        <w:t xml:space="preserve"> – følger PLO-arbeidsflyt. Gir dokumenttype PLO-.</w:t>
      </w:r>
    </w:p>
    <w:p w:rsidR="00A66301" w:rsidP="00A66301">
      <w:pPr>
        <w:pStyle w:val="ListParagraph"/>
        <w:numPr>
          <w:ilvl w:val="2"/>
          <w:numId w:val="34"/>
        </w:numPr>
      </w:pPr>
      <w:r>
        <w:t xml:space="preserve">Kriterium: Innlagt pasient </w:t>
      </w:r>
      <w:r w:rsidR="00ED0B7F">
        <w:t>og a</w:t>
      </w:r>
      <w:r>
        <w:t xml:space="preserve">vsender er </w:t>
      </w:r>
      <w:r>
        <w:rPr>
          <w:i/>
        </w:rPr>
        <w:t>Sykepleietjeneste/S</w:t>
      </w:r>
      <w:r w:rsidRPr="00ED0B7F">
        <w:rPr>
          <w:i/>
        </w:rPr>
        <w:t>aksbehandling</w:t>
      </w:r>
      <w:r>
        <w:rPr>
          <w:i/>
        </w:rPr>
        <w:t>/Psykisk helsetjeneste</w:t>
      </w:r>
      <w:r>
        <w:t xml:space="preserve">. </w:t>
      </w:r>
    </w:p>
    <w:p w:rsidR="00860C1D" w:rsidP="00A66301">
      <w:pPr>
        <w:pStyle w:val="ListParagraph"/>
        <w:numPr>
          <w:ilvl w:val="0"/>
          <w:numId w:val="34"/>
        </w:numPr>
      </w:pPr>
      <w:r w:rsidRPr="00A66301">
        <w:rPr>
          <w:b/>
        </w:rPr>
        <w:t>Frittstående dialog</w:t>
      </w:r>
      <w:r>
        <w:t xml:space="preserve"> – følger arbeidsflyt for frittstående dialogmel</w:t>
      </w:r>
      <w:r w:rsidR="00A66301">
        <w:t>dinger. Gir dokumenttype DIALOG-</w:t>
      </w:r>
      <w:r>
        <w:t>.</w:t>
      </w:r>
    </w:p>
    <w:p w:rsidR="00860C1D" w:rsidP="002D60DB">
      <w:pPr>
        <w:pStyle w:val="ListParagraph"/>
        <w:numPr>
          <w:ilvl w:val="2"/>
          <w:numId w:val="34"/>
        </w:numPr>
      </w:pPr>
      <w:r>
        <w:t xml:space="preserve">Kriterium: </w:t>
      </w:r>
      <w:r w:rsidR="00A66301">
        <w:t>øvrig dialog om pasient.</w:t>
      </w:r>
    </w:p>
    <w:p w:rsidR="00410852" w:rsidRPr="002D60DB" w:rsidP="0062371A">
      <w:pPr>
        <w:pStyle w:val="ListParagraph"/>
        <w:numPr>
          <w:ilvl w:val="0"/>
          <w:numId w:val="34"/>
        </w:numPr>
        <w:rPr>
          <w:b/>
        </w:rPr>
      </w:pPr>
      <w:r w:rsidRPr="002D60DB">
        <w:rPr>
          <w:b/>
        </w:rPr>
        <w:t xml:space="preserve">Udefinert arbeidsgruppe: </w:t>
      </w:r>
    </w:p>
    <w:p w:rsidR="00860C1D" w:rsidP="00410852">
      <w:pPr>
        <w:pStyle w:val="ListParagraph"/>
        <w:numPr>
          <w:ilvl w:val="1"/>
          <w:numId w:val="34"/>
        </w:numPr>
      </w:pPr>
      <w:r>
        <w:t xml:space="preserve">Dialogmeldinger (førstegangsimp.) fra sykepleietjeneste/saksbehandling/psykisk helsetjeneste. </w:t>
      </w:r>
      <w:r w:rsidR="009C1B1F">
        <w:t>Gir dokumenttype PLO-.</w:t>
      </w:r>
    </w:p>
    <w:p w:rsidR="00410852" w:rsidP="00ED0B7F">
      <w:pPr>
        <w:pStyle w:val="ListParagraph"/>
        <w:numPr>
          <w:ilvl w:val="2"/>
          <w:numId w:val="34"/>
        </w:numPr>
      </w:pPr>
      <w:r>
        <w:t xml:space="preserve">Hvorfor havner i Udefinert arbeidsgruppe: </w:t>
      </w:r>
      <w:r w:rsidR="00ED0B7F">
        <w:t xml:space="preserve">Pasienten er </w:t>
      </w:r>
      <w:r w:rsidRPr="00ED0B7F" w:rsidR="00ED0B7F">
        <w:rPr>
          <w:u w:val="single"/>
        </w:rPr>
        <w:t>i</w:t>
      </w:r>
      <w:r w:rsidRPr="00ED0B7F">
        <w:rPr>
          <w:u w:val="single"/>
        </w:rPr>
        <w:t>kke</w:t>
      </w:r>
      <w:r w:rsidR="00ED0B7F">
        <w:t xml:space="preserve"> innlagt og a</w:t>
      </w:r>
      <w:r>
        <w:t xml:space="preserve">vsender er </w:t>
      </w:r>
      <w:r w:rsidRPr="00ED0B7F">
        <w:rPr>
          <w:i/>
        </w:rPr>
        <w:t>sykepleietjeneste</w:t>
      </w:r>
      <w:r>
        <w:rPr>
          <w:i/>
        </w:rPr>
        <w:t xml:space="preserve">, </w:t>
      </w:r>
      <w:r w:rsidRPr="00ED0B7F">
        <w:rPr>
          <w:i/>
        </w:rPr>
        <w:t>saksbehandling</w:t>
      </w:r>
      <w:r>
        <w:t xml:space="preserve"> eller psykisk helsetjeneste.</w:t>
      </w:r>
    </w:p>
    <w:p w:rsidR="00860C1D" w:rsidP="00410852">
      <w:pPr>
        <w:pStyle w:val="ListParagraph"/>
        <w:numPr>
          <w:ilvl w:val="1"/>
          <w:numId w:val="34"/>
        </w:numPr>
      </w:pPr>
      <w:r>
        <w:t>Feiladressert dialogmelding. Gir hhv både dokumenttype DIALOG- og PLO-</w:t>
      </w:r>
      <w:r w:rsidR="00A92769">
        <w:t xml:space="preserve"> avhengig av avsender</w:t>
      </w:r>
      <w:r>
        <w:t>.</w:t>
      </w:r>
    </w:p>
    <w:p w:rsidR="00196F2F" w:rsidP="00ED0B7F">
      <w:pPr>
        <w:pStyle w:val="ListParagraph"/>
        <w:numPr>
          <w:ilvl w:val="2"/>
          <w:numId w:val="34"/>
        </w:numPr>
      </w:pPr>
      <w:r>
        <w:t>Kriterium:</w:t>
      </w:r>
      <w:r w:rsidR="00ED0B7F">
        <w:t xml:space="preserve"> </w:t>
      </w:r>
      <w:r>
        <w:t>når</w:t>
      </w:r>
      <w:r w:rsidR="00ED0B7F">
        <w:t xml:space="preserve"> a</w:t>
      </w:r>
      <w:r>
        <w:t>vsender</w:t>
      </w:r>
      <w:r w:rsidR="00ED0B7F">
        <w:t xml:space="preserve">e </w:t>
      </w:r>
      <w:r>
        <w:t>h</w:t>
      </w:r>
      <w:r w:rsidR="00ED0B7F">
        <w:t xml:space="preserve">ar valgt en </w:t>
      </w:r>
      <w:r>
        <w:t xml:space="preserve">tjenesterekvirent som ikke er fagspesifikk. </w:t>
      </w:r>
    </w:p>
    <w:p w:rsidR="00196F2F" w:rsidP="00ED0B7F">
      <w:pPr>
        <w:pStyle w:val="ListParagraph"/>
        <w:numPr>
          <w:ilvl w:val="3"/>
          <w:numId w:val="34"/>
        </w:numPr>
      </w:pPr>
      <w:r w:rsidRPr="00196F2F">
        <w:rPr>
          <w:b/>
        </w:rPr>
        <w:t>Unntak:</w:t>
      </w:r>
      <w:r>
        <w:t xml:space="preserve"> f.eks. når saksbehandler</w:t>
      </w:r>
      <w:r w:rsidR="00ED0B7F">
        <w:t xml:space="preserve"> eller </w:t>
      </w:r>
      <w:r>
        <w:t xml:space="preserve">sykepleietjeneste sender til </w:t>
      </w:r>
      <w:r w:rsidRPr="00196F2F">
        <w:rPr>
          <w:i/>
        </w:rPr>
        <w:t>PLO Innleggelse Somatikk</w:t>
      </w:r>
      <w:r>
        <w:rPr>
          <w:i/>
        </w:rPr>
        <w:t>/psykiatri</w:t>
      </w:r>
      <w:r>
        <w:t xml:space="preserve"> mens pasienten er innlagt. Denne</w:t>
      </w:r>
      <w:r w:rsidR="00871BE9">
        <w:t xml:space="preserve"> følger logikk 1.</w:t>
      </w:r>
    </w:p>
    <w:p w:rsidR="00410852" w:rsidP="00380471">
      <w:pPr>
        <w:pStyle w:val="ListParagraph"/>
        <w:numPr>
          <w:ilvl w:val="1"/>
          <w:numId w:val="34"/>
        </w:numPr>
      </w:pPr>
      <w:r>
        <w:t>Mangler avdelingsinformasjon. Gir hhv både dok</w:t>
      </w:r>
      <w:r w:rsidR="00ED0B7F">
        <w:t>ument</w:t>
      </w:r>
      <w:r>
        <w:t>type DIALOG- og PLO-</w:t>
      </w:r>
      <w:r w:rsidR="00A92769">
        <w:t xml:space="preserve"> avhengig av avsender</w:t>
      </w:r>
      <w:r>
        <w:t>.</w:t>
      </w:r>
    </w:p>
    <w:p w:rsidR="00410852" w:rsidP="00380471">
      <w:pPr>
        <w:pStyle w:val="ListParagraph"/>
        <w:numPr>
          <w:ilvl w:val="3"/>
          <w:numId w:val="34"/>
        </w:numPr>
      </w:pPr>
      <w:r>
        <w:t xml:space="preserve">Kriterium: </w:t>
      </w:r>
      <w:r w:rsidR="00ED0B7F">
        <w:t>Gjelder alle a</w:t>
      </w:r>
      <w:r w:rsidR="00380471">
        <w:t>vsender</w:t>
      </w:r>
      <w:r w:rsidR="00ED0B7F">
        <w:t xml:space="preserve">e og meldingen mangler </w:t>
      </w:r>
      <w:r>
        <w:t>avdelingsinformasjon.</w:t>
      </w:r>
    </w:p>
    <w:p w:rsidR="00BC5A45" w:rsidP="00BC5A45">
      <w:pPr>
        <w:ind w:left="360"/>
      </w:pPr>
    </w:p>
    <w:p w:rsidR="007C4882" w:rsidP="008C73C1">
      <w:pPr>
        <w:pStyle w:val="Heading2"/>
      </w:pPr>
      <w:r>
        <w:t>F</w:t>
      </w:r>
      <w:r w:rsidR="00C85C53">
        <w:t>remgangsmåte</w:t>
      </w:r>
      <w:r w:rsidR="006A24B1">
        <w:t xml:space="preserve"> </w:t>
      </w:r>
    </w:p>
    <w:p w:rsidR="00DE47D7" w:rsidRPr="005D54A8" w:rsidP="00DE47D7">
      <w:r w:rsidRPr="005D54A8">
        <w:t xml:space="preserve">Dialogmeldinger som havner i udefinert arbeidsgruppe (punkt 3) – som </w:t>
      </w:r>
      <w:r w:rsidRPr="005D54A8">
        <w:rPr>
          <w:i/>
        </w:rPr>
        <w:t>Dokument til vurdering</w:t>
      </w:r>
      <w:r w:rsidRPr="005D54A8">
        <w:t>, skal overføres til riktig arbeidsgruppe i DIPS i henhold til innhold, avsenderinformasjon, mottakeradresse og ref-to-parent. I tillegg skal dokumentbetegnelse endres i forhold til type dialog (punkt 1 og 2 over).</w:t>
      </w:r>
    </w:p>
    <w:p w:rsidR="00CC6352" w:rsidP="00A84414"/>
    <w:p w:rsidR="008E29BE" w:rsidRPr="008E29BE" w:rsidP="008E29BE">
      <w:r w:rsidRPr="00AC65C4">
        <w:rPr>
          <w:b/>
        </w:rPr>
        <w:t>PLO-Forespørsel</w:t>
      </w:r>
      <w:r w:rsidR="00ED0B7F">
        <w:t xml:space="preserve"> (kun når saksbehandling eller </w:t>
      </w:r>
      <w:r w:rsidRPr="008E29BE">
        <w:t xml:space="preserve">sykepleietjeneste i kommunen </w:t>
      </w:r>
      <w:r w:rsidRPr="00AC65C4">
        <w:rPr>
          <w:u w:val="single"/>
        </w:rPr>
        <w:t>er avsender</w:t>
      </w:r>
      <w:r w:rsidR="00AC65C4">
        <w:t xml:space="preserve"> av meldingen</w:t>
      </w:r>
      <w:r w:rsidRPr="008E29BE">
        <w:t>)</w:t>
      </w:r>
    </w:p>
    <w:p w:rsidR="008E29BE" w:rsidRPr="008E29BE" w:rsidP="008E29BE">
      <w:pPr>
        <w:pStyle w:val="ListParagraph"/>
        <w:numPr>
          <w:ilvl w:val="0"/>
          <w:numId w:val="33"/>
        </w:numPr>
      </w:pPr>
      <w:r w:rsidRPr="008E29BE">
        <w:t xml:space="preserve">Sjekk </w:t>
      </w:r>
      <w:r w:rsidR="00AC65C4">
        <w:t>adressering av meldingen:</w:t>
      </w:r>
      <w:r w:rsidRPr="008E29BE">
        <w:t xml:space="preserve"> </w:t>
      </w:r>
    </w:p>
    <w:p w:rsidR="008E29BE" w:rsidRPr="008E29BE" w:rsidP="008E29BE">
      <w:pPr>
        <w:pStyle w:val="ListParagraph"/>
        <w:numPr>
          <w:ilvl w:val="1"/>
          <w:numId w:val="33"/>
        </w:numPr>
      </w:pPr>
      <w:r>
        <w:t xml:space="preserve">Adressert til </w:t>
      </w:r>
      <w:r w:rsidRPr="00AC65C4" w:rsidR="00CF26B0">
        <w:rPr>
          <w:b/>
        </w:rPr>
        <w:t>PLO Innleggelse Somatikk/Psykiatri</w:t>
      </w:r>
      <w:r w:rsidRPr="008E29BE" w:rsidR="00CF26B0">
        <w:t xml:space="preserve">? Kan knyttes til </w:t>
      </w:r>
      <w:r w:rsidR="00ED0B7F">
        <w:t>innleggelse</w:t>
      </w:r>
      <w:r w:rsidRPr="008E29BE" w:rsidR="00CF26B0">
        <w:t xml:space="preserve">, men kan </w:t>
      </w:r>
      <w:r w:rsidR="00ED0B7F">
        <w:t xml:space="preserve">også </w:t>
      </w:r>
      <w:r w:rsidRPr="008E29BE" w:rsidR="00CF26B0">
        <w:t>være feiladressert.</w:t>
      </w:r>
    </w:p>
    <w:p w:rsidR="008E29BE" w:rsidRPr="008E29BE" w:rsidP="008E29BE">
      <w:pPr>
        <w:pStyle w:val="ListParagraph"/>
        <w:numPr>
          <w:ilvl w:val="1"/>
          <w:numId w:val="33"/>
        </w:numPr>
      </w:pPr>
      <w:r>
        <w:t xml:space="preserve">Adressert til </w:t>
      </w:r>
      <w:r w:rsidRPr="00AC65C4">
        <w:rPr>
          <w:b/>
        </w:rPr>
        <w:t>a</w:t>
      </w:r>
      <w:r w:rsidRPr="00AC65C4" w:rsidR="00CF26B0">
        <w:rPr>
          <w:b/>
        </w:rPr>
        <w:t>ndre fagområder</w:t>
      </w:r>
      <w:r w:rsidRPr="008E29BE" w:rsidR="00CF26B0">
        <w:t xml:space="preserve">? </w:t>
      </w:r>
      <w:r w:rsidR="007B055C">
        <w:t>Kan være relatert til poliklinis</w:t>
      </w:r>
      <w:r w:rsidRPr="008E29BE" w:rsidR="00CF26B0">
        <w:t>k kontakt, men kan også være feiladressert.</w:t>
      </w:r>
    </w:p>
    <w:p w:rsidR="008E29BE" w:rsidRPr="008E29BE" w:rsidP="008E29BE">
      <w:pPr>
        <w:pStyle w:val="ListParagraph"/>
        <w:numPr>
          <w:ilvl w:val="0"/>
          <w:numId w:val="33"/>
        </w:numPr>
      </w:pPr>
      <w:r w:rsidRPr="008E29BE">
        <w:t>Vurder om meldingen er knyttet til innleggelse (PLO-) eller om den er frittstående (DIALOG-).</w:t>
      </w:r>
    </w:p>
    <w:p w:rsidR="008E29BE" w:rsidRPr="008E29BE" w:rsidP="008E29BE">
      <w:pPr>
        <w:pStyle w:val="ListParagraph"/>
        <w:numPr>
          <w:ilvl w:val="1"/>
          <w:numId w:val="33"/>
        </w:numPr>
      </w:pPr>
      <w:r w:rsidRPr="008E29BE">
        <w:t>PLO-: Overfør</w:t>
      </w:r>
      <w:r>
        <w:t>e o</w:t>
      </w:r>
      <w:r w:rsidRPr="008E29BE">
        <w:t xml:space="preserve">ppgave til aktuell seksjon </w:t>
      </w:r>
      <w:r w:rsidRPr="008E29BE">
        <w:rPr>
          <w:b/>
        </w:rPr>
        <w:t>&lt;døgnområde&gt; Kontor</w:t>
      </w:r>
    </w:p>
    <w:p w:rsidR="008E29BE" w:rsidRPr="005D54A8" w:rsidP="008E29BE">
      <w:pPr>
        <w:pStyle w:val="ListParagraph"/>
        <w:numPr>
          <w:ilvl w:val="1"/>
          <w:numId w:val="33"/>
        </w:numPr>
        <w:rPr>
          <w:b/>
        </w:rPr>
      </w:pPr>
      <w:r w:rsidRPr="008E29BE">
        <w:t>DIALOG-: Endre dokumentbetegnelse fra PLO- til DIALOG-. O</w:t>
      </w:r>
      <w:r>
        <w:t>v</w:t>
      </w:r>
      <w:r w:rsidRPr="008E29BE">
        <w:t xml:space="preserve">erfør til riktig arbeidsgruppe </w:t>
      </w:r>
      <w:r w:rsidRPr="005D54A8" w:rsidR="005D54A8">
        <w:rPr>
          <w:b/>
        </w:rPr>
        <w:t>&lt;avd&gt;</w:t>
      </w:r>
      <w:r w:rsidRPr="005D54A8" w:rsidR="00ED0B7F">
        <w:rPr>
          <w:b/>
        </w:rPr>
        <w:t xml:space="preserve"> E</w:t>
      </w:r>
      <w:r w:rsidRPr="005D54A8">
        <w:rPr>
          <w:b/>
        </w:rPr>
        <w:t>kstern Dialog.</w:t>
      </w:r>
    </w:p>
    <w:p w:rsidR="008E29BE" w:rsidRPr="008E29BE" w:rsidP="008E29BE">
      <w:pPr>
        <w:ind w:left="360"/>
      </w:pPr>
    </w:p>
    <w:p w:rsidR="00BC5A45" w:rsidRPr="008E29BE" w:rsidP="008E29BE">
      <w:r w:rsidRPr="00AC65C4">
        <w:rPr>
          <w:b/>
        </w:rPr>
        <w:t>PLO-Svar på forespørsel</w:t>
      </w:r>
      <w:r w:rsidRPr="008E29BE" w:rsidR="008E29BE">
        <w:t xml:space="preserve"> (kun når saksbehandler</w:t>
      </w:r>
      <w:r w:rsidR="00ED0B7F">
        <w:t xml:space="preserve"> eller </w:t>
      </w:r>
      <w:r w:rsidRPr="008E29BE" w:rsidR="008E29BE">
        <w:t>sykepleietjeneste i kommunen er avsender</w:t>
      </w:r>
      <w:r w:rsidR="00AC65C4">
        <w:t xml:space="preserve"> av meldingen</w:t>
      </w:r>
      <w:r w:rsidRPr="008E29BE" w:rsidR="008E29BE">
        <w:t>):</w:t>
      </w:r>
    </w:p>
    <w:p w:rsidR="008E29BE" w:rsidRPr="008E29BE" w:rsidP="008E29BE">
      <w:pPr>
        <w:pStyle w:val="ListParagraph"/>
        <w:numPr>
          <w:ilvl w:val="0"/>
          <w:numId w:val="35"/>
        </w:numPr>
      </w:pPr>
      <w:r w:rsidRPr="008E29BE">
        <w:t xml:space="preserve">Vurder om meldingen er knyttet til </w:t>
      </w:r>
      <w:r w:rsidR="00ED0B7F">
        <w:t xml:space="preserve">en </w:t>
      </w:r>
      <w:r w:rsidRPr="008E29BE">
        <w:t>innleggelse (</w:t>
      </w:r>
      <w:r w:rsidRPr="008E29BE">
        <w:rPr>
          <w:sz w:val="20"/>
        </w:rPr>
        <w:t xml:space="preserve">PLO-) </w:t>
      </w:r>
      <w:r w:rsidRPr="008E29BE">
        <w:t>eller om den er frittstående (</w:t>
      </w:r>
      <w:r w:rsidRPr="008E29BE">
        <w:rPr>
          <w:sz w:val="20"/>
        </w:rPr>
        <w:t>DIALOG-)</w:t>
      </w:r>
      <w:r>
        <w:rPr>
          <w:sz w:val="20"/>
        </w:rPr>
        <w:t>.</w:t>
      </w:r>
    </w:p>
    <w:p w:rsidR="008E29BE" w:rsidP="008E29BE">
      <w:pPr>
        <w:pStyle w:val="ListParagraph"/>
        <w:numPr>
          <w:ilvl w:val="1"/>
          <w:numId w:val="35"/>
        </w:numPr>
      </w:pPr>
      <w:r>
        <w:t>Sjekk ‘ref-to-parent’ (</w:t>
      </w:r>
      <w:r w:rsidR="005D54A8">
        <w:t xml:space="preserve">«Vis samtaletråd» i </w:t>
      </w:r>
      <w:r>
        <w:t>korr</w:t>
      </w:r>
      <w:r w:rsidR="00ED0B7F">
        <w:t>espondanse</w:t>
      </w:r>
      <w:r>
        <w:t>loggen i DIPS)</w:t>
      </w:r>
    </w:p>
    <w:p w:rsidR="008E29BE" w:rsidRPr="008E29BE" w:rsidP="008E29BE">
      <w:pPr>
        <w:pStyle w:val="ListParagraph"/>
        <w:numPr>
          <w:ilvl w:val="2"/>
          <w:numId w:val="35"/>
        </w:numPr>
      </w:pPr>
      <w:r w:rsidRPr="008E29BE">
        <w:t xml:space="preserve">PLO-: Oppgaveoverføring til aktuell seksjon </w:t>
      </w:r>
      <w:r w:rsidRPr="008E29BE">
        <w:rPr>
          <w:b/>
        </w:rPr>
        <w:t>&lt;døgnområde&gt; Kontor</w:t>
      </w:r>
    </w:p>
    <w:p w:rsidR="008E29BE" w:rsidP="009F2DC2">
      <w:pPr>
        <w:pStyle w:val="ListParagraph"/>
        <w:numPr>
          <w:ilvl w:val="2"/>
          <w:numId w:val="35"/>
        </w:numPr>
        <w:ind w:left="1440"/>
      </w:pPr>
      <w:r w:rsidRPr="008E29BE">
        <w:t xml:space="preserve">DIALOG-: Endre dokumentbetegnelse fra PLO- til DIALOG-. Overfør til riktig arbeidsgruppe </w:t>
      </w:r>
      <w:r w:rsidRPr="002E2BF9" w:rsidR="00ED0B7F">
        <w:rPr>
          <w:b/>
        </w:rPr>
        <w:t>&lt;avd&gt;</w:t>
      </w:r>
      <w:r w:rsidRPr="002E2BF9">
        <w:rPr>
          <w:b/>
        </w:rPr>
        <w:t xml:space="preserve"> Ekstern Dialog</w:t>
      </w:r>
      <w:r w:rsidRPr="008E29BE">
        <w:t xml:space="preserve">. </w:t>
      </w:r>
    </w:p>
    <w:p w:rsidR="00585949" w:rsidRPr="008E29BE" w:rsidP="00585949">
      <w:pPr>
        <w:pStyle w:val="ListParagraph"/>
        <w:ind w:left="1440"/>
      </w:pPr>
    </w:p>
    <w:p w:rsidR="008E29BE" w:rsidRPr="008E29BE" w:rsidP="008E29BE">
      <w:r w:rsidRPr="008E29BE">
        <w:t xml:space="preserve">DIALOG-Forespørsel </w:t>
      </w:r>
    </w:p>
    <w:p w:rsidR="008E29BE" w:rsidRPr="008E29BE" w:rsidP="008E29BE">
      <w:pPr>
        <w:pStyle w:val="ListParagraph"/>
        <w:numPr>
          <w:ilvl w:val="0"/>
          <w:numId w:val="38"/>
        </w:numPr>
      </w:pPr>
      <w:r w:rsidRPr="008E29BE">
        <w:t>Sjekk avsender og mottaker.</w:t>
      </w:r>
    </w:p>
    <w:p w:rsidR="008E29BE" w:rsidRPr="008E29BE" w:rsidP="008E29BE">
      <w:pPr>
        <w:pStyle w:val="ListParagraph"/>
        <w:numPr>
          <w:ilvl w:val="1"/>
          <w:numId w:val="38"/>
        </w:numPr>
      </w:pPr>
      <w:r w:rsidRPr="008E29BE">
        <w:t>Feil adressert til SØ?</w:t>
      </w:r>
    </w:p>
    <w:p w:rsidR="008E29BE" w:rsidRPr="008E29BE" w:rsidP="008E29BE">
      <w:pPr>
        <w:pStyle w:val="ListParagraph"/>
        <w:numPr>
          <w:ilvl w:val="1"/>
          <w:numId w:val="38"/>
        </w:numPr>
      </w:pPr>
      <w:r w:rsidRPr="008E29BE">
        <w:t>Overføre t</w:t>
      </w:r>
      <w:r w:rsidR="00ED0B7F">
        <w:t xml:space="preserve">il riktig felles arbeidsgruppe </w:t>
      </w:r>
      <w:r w:rsidRPr="005D54A8" w:rsidR="00ED0B7F">
        <w:rPr>
          <w:b/>
        </w:rPr>
        <w:t xml:space="preserve">&lt;avd&gt; </w:t>
      </w:r>
      <w:r w:rsidRPr="005D54A8">
        <w:rPr>
          <w:b/>
        </w:rPr>
        <w:t>Ekstern Dialog</w:t>
      </w:r>
      <w:r w:rsidRPr="008E29BE">
        <w:t>.</w:t>
      </w:r>
    </w:p>
    <w:p w:rsidR="008E29BE" w:rsidRPr="008E29BE" w:rsidP="008E29BE">
      <w:pPr>
        <w:ind w:left="1080"/>
      </w:pPr>
    </w:p>
    <w:p w:rsidR="00CC6352" w:rsidRPr="008E29BE" w:rsidP="00A84414">
      <w:r w:rsidRPr="008E29BE">
        <w:t>DIALOG-Svar på forespørsel</w:t>
      </w:r>
      <w:r w:rsidRPr="008E29BE" w:rsidR="008E29BE">
        <w:t xml:space="preserve">. </w:t>
      </w:r>
    </w:p>
    <w:p w:rsidR="008E29BE" w:rsidP="008E29BE">
      <w:pPr>
        <w:pStyle w:val="ListParagraph"/>
        <w:numPr>
          <w:ilvl w:val="1"/>
          <w:numId w:val="39"/>
        </w:numPr>
      </w:pPr>
      <w:r w:rsidRPr="008E29BE">
        <w:t xml:space="preserve">Sjekk avdelingstilknytning i meldingen. </w:t>
      </w:r>
    </w:p>
    <w:p w:rsidR="008E29BE" w:rsidRPr="008E29BE" w:rsidP="008E29BE">
      <w:pPr>
        <w:pStyle w:val="ListParagraph"/>
        <w:numPr>
          <w:ilvl w:val="1"/>
          <w:numId w:val="39"/>
        </w:numPr>
      </w:pPr>
      <w:r>
        <w:t>Sjekk ref-to-parent (korrespondanseloggen i DIPS)</w:t>
      </w:r>
    </w:p>
    <w:p w:rsidR="008E29BE" w:rsidRPr="008E29BE" w:rsidP="008E29BE">
      <w:pPr>
        <w:pStyle w:val="ListParagraph"/>
        <w:numPr>
          <w:ilvl w:val="1"/>
          <w:numId w:val="39"/>
        </w:numPr>
      </w:pPr>
      <w:r w:rsidRPr="008E29BE">
        <w:t xml:space="preserve">Overfør </w:t>
      </w:r>
      <w:r w:rsidR="002E2BF9">
        <w:t>f</w:t>
      </w:r>
      <w:r w:rsidR="00ED0B7F">
        <w:t xml:space="preserve">elles arbeidsgruppe </w:t>
      </w:r>
      <w:r w:rsidRPr="005D54A8" w:rsidR="00ED0B7F">
        <w:rPr>
          <w:b/>
        </w:rPr>
        <w:t>&lt;avd&gt; Ekstern Dialog</w:t>
      </w:r>
      <w:r w:rsidRPr="008E29BE">
        <w:t>.</w:t>
      </w:r>
    </w:p>
    <w:p w:rsidR="00CC6352" w:rsidRPr="008E29BE" w:rsidP="00A84414"/>
    <w:p w:rsidR="00CC6352" w:rsidP="00A84414"/>
    <w:p w:rsidR="005D54A8" w:rsidRPr="005D54A8" w:rsidP="00A84414">
      <w:pPr>
        <w:rPr>
          <w:b/>
        </w:rPr>
      </w:pPr>
      <w:r w:rsidRPr="005D54A8">
        <w:rPr>
          <w:b/>
        </w:rPr>
        <w:t>Andre forhold:</w:t>
      </w:r>
    </w:p>
    <w:p w:rsidR="005D54A8" w:rsidP="00A84414">
      <w:r>
        <w:t>Polikliniske virksomheter som drives på sengeposter er bemannet med ansatte fra sengepost. De ansatte har heller ikke personlige arbeidsgrupper i DIPS. I disse tilfellene vil de ansatte ikke ha tilgang til meldingstypen som starter med DIALOG-. De benytter dermed meldinger som starter med PLO-.</w:t>
      </w:r>
    </w:p>
    <w:p w:rsidR="005D54A8" w:rsidP="00A84414">
      <w:r>
        <w:t>Dette gjelder p.t.:</w:t>
      </w:r>
    </w:p>
    <w:p w:rsidR="005D54A8" w:rsidP="005D54A8">
      <w:pPr>
        <w:pStyle w:val="ListParagraph"/>
        <w:numPr>
          <w:ilvl w:val="0"/>
          <w:numId w:val="40"/>
        </w:numPr>
      </w:pPr>
      <w:r>
        <w:t>Sårpoliklinikken på døgn6 (03A03): Dialogmelding oppgave</w:t>
      </w:r>
      <w:r w:rsidR="00BC6002">
        <w:t>-</w:t>
      </w:r>
      <w:r>
        <w:t xml:space="preserve">overføres til </w:t>
      </w:r>
      <w:r w:rsidRPr="005D54A8">
        <w:rPr>
          <w:b/>
        </w:rPr>
        <w:t>03A03 Kontor</w:t>
      </w:r>
      <w:r>
        <w:t>. Merk oppgaven til sårsykepleier/sårpoliklinikken.</w:t>
      </w:r>
    </w:p>
    <w:p w:rsidR="005D54A8" w:rsidP="005D54A8">
      <w:pPr>
        <w:pStyle w:val="ListParagraph"/>
        <w:numPr>
          <w:ilvl w:val="0"/>
          <w:numId w:val="40"/>
        </w:numPr>
      </w:pPr>
      <w:r>
        <w:t>Dagenheten på døgn10 (03A04-2): Dialogmelding oppgave</w:t>
      </w:r>
      <w:r w:rsidR="00BC6002">
        <w:t>-</w:t>
      </w:r>
      <w:r>
        <w:t xml:space="preserve">overføres til </w:t>
      </w:r>
      <w:r w:rsidRPr="005D54A8">
        <w:rPr>
          <w:b/>
        </w:rPr>
        <w:t>03A04-2 Pleier</w:t>
      </w:r>
      <w:r>
        <w:t xml:space="preserve">. Merk oppgaven til Dagenheten. </w:t>
      </w:r>
    </w:p>
    <w:p w:rsidR="005D54A8" w:rsidP="00A84414"/>
    <w:p w:rsidR="00AC65C4" w:rsidRPr="00AC65C4" w:rsidP="00A84414">
      <w:pPr>
        <w:rPr>
          <w:b/>
        </w:rPr>
      </w:pPr>
      <w:r w:rsidRPr="00AC65C4">
        <w:rPr>
          <w:b/>
        </w:rPr>
        <w:t xml:space="preserve">Dialogmeldinger fra avtalespesialister til Felles Henvisningsmottak </w:t>
      </w:r>
      <w:r>
        <w:rPr>
          <w:b/>
        </w:rPr>
        <w:t>(FHM) for psykisk helse og rus</w:t>
      </w:r>
      <w:r w:rsidRPr="00AC65C4">
        <w:rPr>
          <w:b/>
        </w:rPr>
        <w:t>:</w:t>
      </w:r>
    </w:p>
    <w:p w:rsidR="00AC65C4" w:rsidP="00A84414">
      <w:r>
        <w:t>Dialogmeldinger skal prinsipielt overføres til følgende arbeidsgrupper</w:t>
      </w:r>
      <w:r w:rsidR="00357CA7">
        <w:t xml:space="preserve"> (ut ifra geografi)</w:t>
      </w:r>
      <w:r>
        <w:t>:</w:t>
      </w:r>
    </w:p>
    <w:p w:rsidR="00AC65C4" w:rsidP="00AC65C4">
      <w:pPr>
        <w:pStyle w:val="ListParagraph"/>
        <w:numPr>
          <w:ilvl w:val="0"/>
          <w:numId w:val="40"/>
        </w:numPr>
      </w:pPr>
      <w:r>
        <w:t>DHS FHM Henvisning</w:t>
      </w:r>
    </w:p>
    <w:p w:rsidR="00AC65C4" w:rsidP="00AC65C4">
      <w:pPr>
        <w:pStyle w:val="ListParagraph"/>
        <w:numPr>
          <w:ilvl w:val="0"/>
          <w:numId w:val="40"/>
        </w:numPr>
      </w:pPr>
      <w:r>
        <w:t>DPN FHM Henvisning</w:t>
      </w:r>
    </w:p>
    <w:p w:rsidR="00AC65C4" w:rsidP="00AC65C4">
      <w:pPr>
        <w:pStyle w:val="ListParagraph"/>
        <w:numPr>
          <w:ilvl w:val="0"/>
          <w:numId w:val="40"/>
        </w:numPr>
      </w:pPr>
      <w:r>
        <w:t>DPF FHM Henvisning</w:t>
      </w:r>
    </w:p>
    <w:p w:rsidR="00AC65C4" w:rsidP="00A84414"/>
    <w:p w:rsidR="00AC65C4" w:rsidP="00A84414">
      <w:r w:rsidRPr="00357CA7">
        <w:rPr>
          <w:b/>
        </w:rPr>
        <w:t>Merk:</w:t>
      </w:r>
      <w:r>
        <w:t xml:space="preserve"> Dersom den mottatte dialogmeldingen har suffikset </w:t>
      </w:r>
      <w:r w:rsidRPr="00AC65C4">
        <w:rPr>
          <w:b/>
        </w:rPr>
        <w:t>SO</w:t>
      </w:r>
      <w:r>
        <w:t xml:space="preserve"> (for somatikk) så må man korrigere dette i Dokumentopplysninger.</w:t>
      </w:r>
    </w:p>
    <w:p w:rsidR="00AC65C4" w:rsidRPr="002D15B3" w:rsidP="00AC65C4">
      <w:pPr>
        <w:pStyle w:val="ListParagraph"/>
        <w:numPr>
          <w:ilvl w:val="0"/>
          <w:numId w:val="40"/>
        </w:numPr>
      </w:pPr>
      <w:r>
        <w:t xml:space="preserve">Endre </w:t>
      </w:r>
      <w:r w:rsidR="002D15B3">
        <w:t xml:space="preserve">Journalgruppe til: </w:t>
      </w:r>
      <w:r w:rsidRPr="002D15B3" w:rsidR="002D15B3">
        <w:rPr>
          <w:b/>
        </w:rPr>
        <w:t>PS Dialogmeldinger</w:t>
      </w:r>
    </w:p>
    <w:p w:rsidR="002D15B3" w:rsidRPr="00357CA7" w:rsidP="00AC65C4">
      <w:pPr>
        <w:pStyle w:val="ListParagraph"/>
        <w:numPr>
          <w:ilvl w:val="0"/>
          <w:numId w:val="40"/>
        </w:numPr>
      </w:pPr>
      <w:r>
        <w:t xml:space="preserve">Endre dokumenttype til: </w:t>
      </w:r>
      <w:r w:rsidRPr="00357CA7">
        <w:rPr>
          <w:b/>
        </w:rPr>
        <w:t>DIALOG</w:t>
      </w:r>
      <w:r w:rsidRPr="00357CA7" w:rsidR="00684C0D">
        <w:rPr>
          <w:b/>
        </w:rPr>
        <w:t xml:space="preserve"> – Forespørsel PS</w:t>
      </w:r>
      <w:r w:rsidR="00357CA7">
        <w:t xml:space="preserve"> / </w:t>
      </w:r>
      <w:r w:rsidRPr="00357CA7" w:rsidR="00357CA7">
        <w:rPr>
          <w:b/>
        </w:rPr>
        <w:t>DIALOG – Svar på forespø</w:t>
      </w:r>
      <w:r w:rsidR="00357CA7">
        <w:rPr>
          <w:b/>
        </w:rPr>
        <w:t>r</w:t>
      </w:r>
      <w:r w:rsidRPr="00357CA7" w:rsidR="00357CA7">
        <w:rPr>
          <w:b/>
        </w:rPr>
        <w:t>sel PS</w:t>
      </w:r>
    </w:p>
    <w:p w:rsidR="00357CA7" w:rsidRPr="00357CA7" w:rsidP="00AC65C4">
      <w:pPr>
        <w:pStyle w:val="ListParagraph"/>
        <w:numPr>
          <w:ilvl w:val="0"/>
          <w:numId w:val="40"/>
        </w:numPr>
      </w:pPr>
      <w:r w:rsidRPr="00357CA7">
        <w:t>Overføre</w:t>
      </w:r>
      <w:r>
        <w:t xml:space="preserve"> til ovenstående arbeidsgrupper.</w:t>
      </w:r>
    </w:p>
    <w:p w:rsidR="00AC65C4" w:rsidP="00A84414"/>
    <w:p w:rsidR="00AC65C4" w:rsidRPr="008E29BE" w:rsidP="00A84414"/>
    <w:p w:rsidR="006A24B1" w:rsidRPr="00114EA6" w:rsidP="00682393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F/3.4-01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PLO - og dialogmeldinger i DIPS ARENA, metodebok.no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F/3.5.1-19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Samarbeidsavtaler mellom kommuner og sykehus - dokumentsamling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S6.3/3.1.1-03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Dialogmeldinger. Dialog - Forespørsel, Dialog - Svar på forespørsel. Dialog - Avvik.</w:t>
              </w:r>
            </w:hyperlink>
          </w:p>
        </w:tc>
      </w:tr>
    </w:tbl>
    <w:p w:rsidR="006A24B1" w:rsidRPr="0095712E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71FA0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95712E" w:rsidP="00B71FA0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  <w:hyperlink r:id="rId8" w:history="1">
        <w:r w:rsidRPr="008F2ACB">
          <w:rPr>
            <w:rStyle w:val="Hyperlink"/>
            <w:sz w:val="16"/>
            <w:szCs w:val="16"/>
          </w:rPr>
          <w:t>IKT-Samhandlingskontakter</w:t>
        </w:r>
      </w:hyperlink>
    </w:p>
    <w:p w:rsidR="00F116BF" w:rsidRPr="0095712E" w:rsidP="00682393">
      <w:pPr>
        <w:pStyle w:val="Heading4"/>
        <w:rPr>
          <w:szCs w:val="16"/>
        </w:rPr>
      </w:pPr>
      <w:r w:rsidRPr="0095712E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9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Dialogmelding - feilsøking og avvik. Hva gjør vi hvis? (S6.3/3.1.1-04)</w:t>
              </w:r>
            </w:hyperlink>
          </w:p>
        </w:tc>
      </w:tr>
    </w:tbl>
    <w:p w:rsidR="00F116BF" w:rsidRPr="0095712E" w:rsidP="00F116BF">
      <w:pPr>
        <w:rPr>
          <w:b/>
          <w:sz w:val="16"/>
          <w:szCs w:val="16"/>
        </w:rPr>
      </w:pPr>
      <w:bookmarkEnd w:id="4"/>
    </w:p>
    <w:p w:rsidR="00ED53C7" w:rsidRPr="007524D0" w:rsidP="007524D0">
      <w:pPr>
        <w:rPr>
          <w:b/>
          <w:sz w:val="16"/>
          <w:szCs w:val="16"/>
        </w:rPr>
      </w:pPr>
      <w:r w:rsidRPr="007524D0">
        <w:rPr>
          <w:b/>
          <w:sz w:val="16"/>
          <w:szCs w:val="16"/>
        </w:rPr>
        <w:t xml:space="preserve">Slutt på </w:t>
      </w:r>
      <w:r w:rsidRPr="007524D0" w:rsidR="007524D0">
        <w:rPr>
          <w:b/>
          <w:sz w:val="16"/>
          <w:szCs w:val="16"/>
        </w:rPr>
        <w:fldChar w:fldCharType="begin" w:fldLock="1"/>
      </w:r>
      <w:r w:rsidRPr="007524D0" w:rsidR="007524D0">
        <w:rPr>
          <w:b/>
          <w:sz w:val="16"/>
          <w:szCs w:val="16"/>
        </w:rPr>
        <w:instrText xml:space="preserve"> DOCPROPERTY EK_DokType </w:instrText>
      </w:r>
      <w:r w:rsidRPr="007524D0" w:rsidR="007524D0">
        <w:rPr>
          <w:b/>
          <w:sz w:val="16"/>
          <w:szCs w:val="16"/>
        </w:rPr>
        <w:fldChar w:fldCharType="separate"/>
      </w:r>
      <w:r w:rsidRPr="007524D0" w:rsidR="007524D0">
        <w:rPr>
          <w:b/>
          <w:sz w:val="16"/>
          <w:szCs w:val="16"/>
        </w:rPr>
        <w:t>Retningslinje</w:t>
      </w:r>
      <w:r w:rsidRPr="007524D0" w:rsidR="007524D0">
        <w:rPr>
          <w:b/>
          <w:sz w:val="16"/>
          <w:szCs w:val="16"/>
        </w:rPr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Spesialrådgiver samhandling Jon-Espen Sjøstrøm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Samhandlingssjef Odd Petter Nilsen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>
          <w:pPr>
            <w:pStyle w:val="Header"/>
            <w:rPr>
              <w:b/>
              <w:sz w:val="14"/>
              <w:szCs w:val="14"/>
            </w:rPr>
          </w:pPr>
        </w:p>
        <w:p w:rsidR="00EA27B4" w:rsidRPr="00DB7314">
          <w:pPr>
            <w:pStyle w:val="Header"/>
            <w:rPr>
              <w:color w:val="000080"/>
              <w:sz w:val="14"/>
              <w:szCs w:val="14"/>
            </w:rPr>
          </w:pPr>
          <w:r w:rsidRPr="00DB7314">
            <w:rPr>
              <w:sz w:val="14"/>
              <w:szCs w:val="14"/>
            </w:rPr>
            <w:fldChar w:fldCharType="begin" w:fldLock="1"/>
          </w:r>
          <w:r w:rsidRPr="00DB7314">
            <w:rPr>
              <w:sz w:val="14"/>
              <w:szCs w:val="14"/>
            </w:rPr>
            <w:instrText xml:space="preserve"> DOCPROPERTY EK_EKPrintMerke </w:instrText>
          </w:r>
          <w:r w:rsidRPr="00DB7314">
            <w:rPr>
              <w:sz w:val="14"/>
              <w:szCs w:val="14"/>
            </w:rPr>
            <w:fldChar w:fldCharType="separate"/>
          </w:r>
          <w:r w:rsidRPr="00DB7314">
            <w:rPr>
              <w:sz w:val="14"/>
              <w:szCs w:val="14"/>
            </w:rPr>
            <w:t>Uoffisiell utskrift er kun gyldig på utskriftsdato</w:t>
          </w:r>
          <w:r w:rsidRPr="00DB7314">
            <w:rPr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D41172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1.07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28.03.2022</w:t>
          </w:r>
          <w:r>
            <w:rPr>
              <w:sz w:val="14"/>
              <w:szCs w:val="14"/>
            </w:rPr>
            <w:fldChar w:fldCharType="end"/>
          </w:r>
        </w:p>
        <w:p w:rsidR="00EA27B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9C1B1F">
                <w:rPr>
                  <w:sz w:val="14"/>
                  <w:szCs w:val="14"/>
                </w:rPr>
                <w:t xml:space="preserve">Side </w:t>
              </w:r>
              <w:r w:rsidR="009C1B1F">
                <w:rPr>
                  <w:bCs/>
                  <w:sz w:val="14"/>
                  <w:szCs w:val="14"/>
                </w:rPr>
                <w:fldChar w:fldCharType="begin"/>
              </w:r>
              <w:r w:rsidR="009C1B1F">
                <w:rPr>
                  <w:bCs/>
                  <w:sz w:val="14"/>
                  <w:szCs w:val="14"/>
                </w:rPr>
                <w:instrText>PAGE</w:instrText>
              </w:r>
              <w:r w:rsidR="009C1B1F">
                <w:rPr>
                  <w:bCs/>
                  <w:sz w:val="14"/>
                  <w:szCs w:val="14"/>
                </w:rPr>
                <w:fldChar w:fldCharType="separate"/>
              </w:r>
              <w:r w:rsidR="009C1B1F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9C1B1F">
                <w:rPr>
                  <w:bCs/>
                  <w:sz w:val="14"/>
                  <w:szCs w:val="14"/>
                </w:rPr>
                <w:fldChar w:fldCharType="end"/>
              </w:r>
              <w:r w:rsidR="009C1B1F">
                <w:rPr>
                  <w:sz w:val="14"/>
                  <w:szCs w:val="14"/>
                </w:rPr>
                <w:t xml:space="preserve"> av </w:t>
              </w:r>
              <w:r w:rsidR="009C1B1F">
                <w:rPr>
                  <w:bCs/>
                  <w:sz w:val="14"/>
                  <w:szCs w:val="14"/>
                </w:rPr>
                <w:fldChar w:fldCharType="begin"/>
              </w:r>
              <w:r w:rsidR="009C1B1F">
                <w:rPr>
                  <w:bCs/>
                  <w:sz w:val="14"/>
                  <w:szCs w:val="14"/>
                </w:rPr>
                <w:instrText>NUMPAGES</w:instrText>
              </w:r>
              <w:r w:rsidR="009C1B1F">
                <w:rPr>
                  <w:bCs/>
                  <w:sz w:val="14"/>
                  <w:szCs w:val="14"/>
                </w:rPr>
                <w:fldChar w:fldCharType="separate"/>
              </w:r>
              <w:r w:rsidR="009C1B1F">
                <w:rPr>
                  <w:bCs/>
                  <w:sz w:val="14"/>
                  <w:szCs w:val="14"/>
                </w:rPr>
                <w:t>2</w:t>
              </w:r>
              <w:r w:rsidR="009C1B1F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 w:rsidR="00CF26B0">
            <w:rPr>
              <w:b/>
              <w:sz w:val="20"/>
            </w:rPr>
            <w:fldChar w:fldCharType="begin" w:fldLock="1"/>
          </w:r>
          <w:r w:rsidRPr="006C201A" w:rsidR="00CF26B0">
            <w:rPr>
              <w:b/>
              <w:sz w:val="20"/>
            </w:rPr>
            <w:instrText xml:space="preserve"> DOCPROPERTY EK_Bedriftsnavn </w:instrText>
          </w:r>
          <w:r w:rsidRPr="006C201A" w:rsidR="00CF26B0">
            <w:rPr>
              <w:b/>
              <w:sz w:val="20"/>
            </w:rPr>
            <w:fldChar w:fldCharType="separate"/>
          </w:r>
          <w:r w:rsidRPr="006C201A" w:rsidR="00CF26B0">
            <w:rPr>
              <w:b/>
              <w:sz w:val="20"/>
            </w:rPr>
            <w:t>Sykehuset Østfold</w:t>
          </w:r>
          <w:r w:rsidRPr="006C201A" w:rsidR="00CF26B0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D41172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585949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585949">
            <w:rPr>
              <w:rFonts w:cs="Arial"/>
              <w:b/>
              <w:szCs w:val="22"/>
            </w:rPr>
            <w:t xml:space="preserve">    </w:t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Retningslinje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Felles SØ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[]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Dialogmelding - i DIPS Udefinert arbeidsgruppe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E7A88"/>
    <w:multiLevelType w:val="hybridMultilevel"/>
    <w:tmpl w:val="4E6E6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F2EFE"/>
    <w:multiLevelType w:val="hybridMultilevel"/>
    <w:tmpl w:val="646C0624"/>
    <w:lvl w:ilvl="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5D044C"/>
    <w:multiLevelType w:val="hybridMultilevel"/>
    <w:tmpl w:val="F8F46CD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56569"/>
    <w:multiLevelType w:val="hybridMultilevel"/>
    <w:tmpl w:val="83609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B74D4"/>
    <w:multiLevelType w:val="hybridMultilevel"/>
    <w:tmpl w:val="83609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C1AA0"/>
    <w:multiLevelType w:val="hybridMultilevel"/>
    <w:tmpl w:val="C9A8A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C3C57"/>
    <w:multiLevelType w:val="hybridMultilevel"/>
    <w:tmpl w:val="1CA65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A087D"/>
    <w:multiLevelType w:val="hybridMultilevel"/>
    <w:tmpl w:val="C366B9A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B72B50"/>
    <w:multiLevelType w:val="hybridMultilevel"/>
    <w:tmpl w:val="9FA2B2E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736E25"/>
    <w:multiLevelType w:val="hybridMultilevel"/>
    <w:tmpl w:val="63DC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A7B24"/>
    <w:multiLevelType w:val="hybridMultilevel"/>
    <w:tmpl w:val="83609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DD734C"/>
    <w:multiLevelType w:val="hybridMultilevel"/>
    <w:tmpl w:val="B888A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A85A95"/>
    <w:multiLevelType w:val="hybridMultilevel"/>
    <w:tmpl w:val="6954571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A50EF6"/>
    <w:multiLevelType w:val="hybridMultilevel"/>
    <w:tmpl w:val="94B6766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D167EF"/>
    <w:multiLevelType w:val="hybridMultilevel"/>
    <w:tmpl w:val="755A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"/>
  </w:num>
  <w:num w:numId="4">
    <w:abstractNumId w:val="12"/>
  </w:num>
  <w:num w:numId="5">
    <w:abstractNumId w:val="38"/>
  </w:num>
  <w:num w:numId="6">
    <w:abstractNumId w:val="28"/>
  </w:num>
  <w:num w:numId="7">
    <w:abstractNumId w:val="18"/>
  </w:num>
  <w:num w:numId="8">
    <w:abstractNumId w:val="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4"/>
  </w:num>
  <w:num w:numId="13">
    <w:abstractNumId w:val="16"/>
  </w:num>
  <w:num w:numId="14">
    <w:abstractNumId w:val="19"/>
  </w:num>
  <w:num w:numId="15">
    <w:abstractNumId w:val="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6"/>
  </w:num>
  <w:num w:numId="19">
    <w:abstractNumId w:val="32"/>
  </w:num>
  <w:num w:numId="20">
    <w:abstractNumId w:val="25"/>
  </w:num>
  <w:num w:numId="21">
    <w:abstractNumId w:val="23"/>
  </w:num>
  <w:num w:numId="22">
    <w:abstractNumId w:val="4"/>
  </w:num>
  <w:num w:numId="23">
    <w:abstractNumId w:val="35"/>
  </w:num>
  <w:num w:numId="24">
    <w:abstractNumId w:val="22"/>
  </w:num>
  <w:num w:numId="25">
    <w:abstractNumId w:val="31"/>
  </w:num>
  <w:num w:numId="26">
    <w:abstractNumId w:val="2"/>
  </w:num>
  <w:num w:numId="27">
    <w:abstractNumId w:val="30"/>
  </w:num>
  <w:num w:numId="28">
    <w:abstractNumId w:val="3"/>
  </w:num>
  <w:num w:numId="29">
    <w:abstractNumId w:val="10"/>
  </w:num>
  <w:num w:numId="30">
    <w:abstractNumId w:val="9"/>
  </w:num>
  <w:num w:numId="31">
    <w:abstractNumId w:val="17"/>
  </w:num>
  <w:num w:numId="32">
    <w:abstractNumId w:val="13"/>
  </w:num>
  <w:num w:numId="33">
    <w:abstractNumId w:val="39"/>
  </w:num>
  <w:num w:numId="34">
    <w:abstractNumId w:val="14"/>
  </w:num>
  <w:num w:numId="35">
    <w:abstractNumId w:val="33"/>
  </w:num>
  <w:num w:numId="36">
    <w:abstractNumId w:val="37"/>
  </w:num>
  <w:num w:numId="37">
    <w:abstractNumId w:val="8"/>
  </w:num>
  <w:num w:numId="38">
    <w:abstractNumId w:val="11"/>
  </w:num>
  <w:num w:numId="39">
    <w:abstractNumId w:val="2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85B41"/>
    <w:rsid w:val="00092730"/>
    <w:rsid w:val="00093DFD"/>
    <w:rsid w:val="00094A1A"/>
    <w:rsid w:val="000970A8"/>
    <w:rsid w:val="000A4514"/>
    <w:rsid w:val="000C0C4C"/>
    <w:rsid w:val="000C411D"/>
    <w:rsid w:val="000C4B8A"/>
    <w:rsid w:val="000C61BF"/>
    <w:rsid w:val="000C71A9"/>
    <w:rsid w:val="000D317A"/>
    <w:rsid w:val="000E50F2"/>
    <w:rsid w:val="000E5429"/>
    <w:rsid w:val="000E5494"/>
    <w:rsid w:val="001066A8"/>
    <w:rsid w:val="00112D33"/>
    <w:rsid w:val="00113027"/>
    <w:rsid w:val="00114EA6"/>
    <w:rsid w:val="001215E2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96F2F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2290"/>
    <w:rsid w:val="001D33BD"/>
    <w:rsid w:val="001E55A2"/>
    <w:rsid w:val="0020140F"/>
    <w:rsid w:val="00201A85"/>
    <w:rsid w:val="00206E1E"/>
    <w:rsid w:val="00217B2D"/>
    <w:rsid w:val="0022381F"/>
    <w:rsid w:val="002339B4"/>
    <w:rsid w:val="00243891"/>
    <w:rsid w:val="00262F39"/>
    <w:rsid w:val="00263750"/>
    <w:rsid w:val="00263B17"/>
    <w:rsid w:val="00266ED5"/>
    <w:rsid w:val="0026795E"/>
    <w:rsid w:val="002718AE"/>
    <w:rsid w:val="00273C1F"/>
    <w:rsid w:val="00280B23"/>
    <w:rsid w:val="00281F2F"/>
    <w:rsid w:val="00283A65"/>
    <w:rsid w:val="002865DB"/>
    <w:rsid w:val="00292E53"/>
    <w:rsid w:val="002B0C13"/>
    <w:rsid w:val="002B171C"/>
    <w:rsid w:val="002B2CB7"/>
    <w:rsid w:val="002B323B"/>
    <w:rsid w:val="002B6EDE"/>
    <w:rsid w:val="002C4A33"/>
    <w:rsid w:val="002C6875"/>
    <w:rsid w:val="002C7D18"/>
    <w:rsid w:val="002D15B3"/>
    <w:rsid w:val="002D60DB"/>
    <w:rsid w:val="002D7117"/>
    <w:rsid w:val="002E2BF9"/>
    <w:rsid w:val="002E6EAE"/>
    <w:rsid w:val="002F4997"/>
    <w:rsid w:val="002F600E"/>
    <w:rsid w:val="00330CB2"/>
    <w:rsid w:val="0033304B"/>
    <w:rsid w:val="00343EFF"/>
    <w:rsid w:val="00347419"/>
    <w:rsid w:val="00357CA7"/>
    <w:rsid w:val="00361273"/>
    <w:rsid w:val="00364823"/>
    <w:rsid w:val="003669B9"/>
    <w:rsid w:val="003704E2"/>
    <w:rsid w:val="00380471"/>
    <w:rsid w:val="00383CC3"/>
    <w:rsid w:val="003860FE"/>
    <w:rsid w:val="00390343"/>
    <w:rsid w:val="003A4FEC"/>
    <w:rsid w:val="003B0598"/>
    <w:rsid w:val="003D3E0A"/>
    <w:rsid w:val="003E7C80"/>
    <w:rsid w:val="003F1D9E"/>
    <w:rsid w:val="003F3E60"/>
    <w:rsid w:val="003F784D"/>
    <w:rsid w:val="00410852"/>
    <w:rsid w:val="0041650A"/>
    <w:rsid w:val="00421386"/>
    <w:rsid w:val="00427548"/>
    <w:rsid w:val="004374D3"/>
    <w:rsid w:val="00455E03"/>
    <w:rsid w:val="00456B85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E5BFF"/>
    <w:rsid w:val="004F3F8E"/>
    <w:rsid w:val="005048A9"/>
    <w:rsid w:val="00517243"/>
    <w:rsid w:val="00521109"/>
    <w:rsid w:val="00535371"/>
    <w:rsid w:val="00535486"/>
    <w:rsid w:val="00535FF1"/>
    <w:rsid w:val="00540FE0"/>
    <w:rsid w:val="00541412"/>
    <w:rsid w:val="00545E91"/>
    <w:rsid w:val="0054651F"/>
    <w:rsid w:val="00550CA5"/>
    <w:rsid w:val="005664AC"/>
    <w:rsid w:val="0057646D"/>
    <w:rsid w:val="005828C9"/>
    <w:rsid w:val="00585949"/>
    <w:rsid w:val="00586229"/>
    <w:rsid w:val="005870E6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D54A8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371A"/>
    <w:rsid w:val="00625994"/>
    <w:rsid w:val="0063086D"/>
    <w:rsid w:val="006325DE"/>
    <w:rsid w:val="006326FF"/>
    <w:rsid w:val="00633B1B"/>
    <w:rsid w:val="006367CA"/>
    <w:rsid w:val="00661AE1"/>
    <w:rsid w:val="0066504F"/>
    <w:rsid w:val="00666B43"/>
    <w:rsid w:val="00674620"/>
    <w:rsid w:val="00674652"/>
    <w:rsid w:val="006762C4"/>
    <w:rsid w:val="006772F8"/>
    <w:rsid w:val="00682393"/>
    <w:rsid w:val="00682B25"/>
    <w:rsid w:val="00684C0D"/>
    <w:rsid w:val="006A1129"/>
    <w:rsid w:val="006A24B1"/>
    <w:rsid w:val="006A781B"/>
    <w:rsid w:val="006B411E"/>
    <w:rsid w:val="006B47CB"/>
    <w:rsid w:val="006C201A"/>
    <w:rsid w:val="006C29F2"/>
    <w:rsid w:val="006C4264"/>
    <w:rsid w:val="006C4F50"/>
    <w:rsid w:val="006E0D9D"/>
    <w:rsid w:val="006E1A2B"/>
    <w:rsid w:val="006E604E"/>
    <w:rsid w:val="006F2E9B"/>
    <w:rsid w:val="00702EB7"/>
    <w:rsid w:val="0070408A"/>
    <w:rsid w:val="00705171"/>
    <w:rsid w:val="00720E03"/>
    <w:rsid w:val="007223F3"/>
    <w:rsid w:val="00725250"/>
    <w:rsid w:val="0072684E"/>
    <w:rsid w:val="00727941"/>
    <w:rsid w:val="00733CC7"/>
    <w:rsid w:val="00740811"/>
    <w:rsid w:val="00743C1C"/>
    <w:rsid w:val="007524D0"/>
    <w:rsid w:val="0075771A"/>
    <w:rsid w:val="00766B2B"/>
    <w:rsid w:val="0078653A"/>
    <w:rsid w:val="0078701D"/>
    <w:rsid w:val="00790BE8"/>
    <w:rsid w:val="00794334"/>
    <w:rsid w:val="007A5D70"/>
    <w:rsid w:val="007B055C"/>
    <w:rsid w:val="007B129E"/>
    <w:rsid w:val="007B20BB"/>
    <w:rsid w:val="007B772F"/>
    <w:rsid w:val="007C4882"/>
    <w:rsid w:val="007D026B"/>
    <w:rsid w:val="007D1506"/>
    <w:rsid w:val="007D2994"/>
    <w:rsid w:val="007E739E"/>
    <w:rsid w:val="007F7DAD"/>
    <w:rsid w:val="00802FB9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0C1D"/>
    <w:rsid w:val="008665CF"/>
    <w:rsid w:val="00871BE9"/>
    <w:rsid w:val="008727ED"/>
    <w:rsid w:val="0087380E"/>
    <w:rsid w:val="00873C29"/>
    <w:rsid w:val="00883A89"/>
    <w:rsid w:val="00886073"/>
    <w:rsid w:val="00891A68"/>
    <w:rsid w:val="00895699"/>
    <w:rsid w:val="0089625A"/>
    <w:rsid w:val="008A115E"/>
    <w:rsid w:val="008A339F"/>
    <w:rsid w:val="008A7DE2"/>
    <w:rsid w:val="008B2ACD"/>
    <w:rsid w:val="008C73C1"/>
    <w:rsid w:val="008D1393"/>
    <w:rsid w:val="008D3E4A"/>
    <w:rsid w:val="008E0F7F"/>
    <w:rsid w:val="008E29BE"/>
    <w:rsid w:val="008E7806"/>
    <w:rsid w:val="008F2076"/>
    <w:rsid w:val="008F2ACB"/>
    <w:rsid w:val="008F2F95"/>
    <w:rsid w:val="0090435A"/>
    <w:rsid w:val="0090442C"/>
    <w:rsid w:val="00906764"/>
    <w:rsid w:val="0091442A"/>
    <w:rsid w:val="0091601B"/>
    <w:rsid w:val="00917D39"/>
    <w:rsid w:val="009224AE"/>
    <w:rsid w:val="00935019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1B1F"/>
    <w:rsid w:val="009C2567"/>
    <w:rsid w:val="009C556C"/>
    <w:rsid w:val="009C5FC9"/>
    <w:rsid w:val="009C665E"/>
    <w:rsid w:val="009D0186"/>
    <w:rsid w:val="009D2C77"/>
    <w:rsid w:val="009E7668"/>
    <w:rsid w:val="009F2B52"/>
    <w:rsid w:val="009F2DC2"/>
    <w:rsid w:val="009F6919"/>
    <w:rsid w:val="00A4351F"/>
    <w:rsid w:val="00A44FA8"/>
    <w:rsid w:val="00A51E42"/>
    <w:rsid w:val="00A52641"/>
    <w:rsid w:val="00A66124"/>
    <w:rsid w:val="00A66301"/>
    <w:rsid w:val="00A751A2"/>
    <w:rsid w:val="00A84414"/>
    <w:rsid w:val="00A87347"/>
    <w:rsid w:val="00A92769"/>
    <w:rsid w:val="00A9362B"/>
    <w:rsid w:val="00A979A4"/>
    <w:rsid w:val="00AA2010"/>
    <w:rsid w:val="00AB2AFC"/>
    <w:rsid w:val="00AC50CF"/>
    <w:rsid w:val="00AC6593"/>
    <w:rsid w:val="00AC65C4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0373"/>
    <w:rsid w:val="00AF266F"/>
    <w:rsid w:val="00B13C89"/>
    <w:rsid w:val="00B14A8D"/>
    <w:rsid w:val="00B15772"/>
    <w:rsid w:val="00B227DF"/>
    <w:rsid w:val="00B23D58"/>
    <w:rsid w:val="00B256AC"/>
    <w:rsid w:val="00B410DC"/>
    <w:rsid w:val="00B4478A"/>
    <w:rsid w:val="00B459CA"/>
    <w:rsid w:val="00B530E5"/>
    <w:rsid w:val="00B5541A"/>
    <w:rsid w:val="00B61369"/>
    <w:rsid w:val="00B64198"/>
    <w:rsid w:val="00B7096C"/>
    <w:rsid w:val="00B71FA0"/>
    <w:rsid w:val="00B76A34"/>
    <w:rsid w:val="00B806AC"/>
    <w:rsid w:val="00B822BD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C5A45"/>
    <w:rsid w:val="00BC6002"/>
    <w:rsid w:val="00BE0F6B"/>
    <w:rsid w:val="00BE5700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6BCA"/>
    <w:rsid w:val="00C4466E"/>
    <w:rsid w:val="00C544C8"/>
    <w:rsid w:val="00C5751F"/>
    <w:rsid w:val="00C641F2"/>
    <w:rsid w:val="00C756F7"/>
    <w:rsid w:val="00C80B89"/>
    <w:rsid w:val="00C83AEF"/>
    <w:rsid w:val="00C85C53"/>
    <w:rsid w:val="00C86927"/>
    <w:rsid w:val="00CA6E26"/>
    <w:rsid w:val="00CA71E7"/>
    <w:rsid w:val="00CA7707"/>
    <w:rsid w:val="00CB33F5"/>
    <w:rsid w:val="00CB449A"/>
    <w:rsid w:val="00CC5B9F"/>
    <w:rsid w:val="00CC6352"/>
    <w:rsid w:val="00CC660E"/>
    <w:rsid w:val="00CC7F8E"/>
    <w:rsid w:val="00CF1852"/>
    <w:rsid w:val="00CF26B0"/>
    <w:rsid w:val="00CF436A"/>
    <w:rsid w:val="00CF4E1B"/>
    <w:rsid w:val="00D042FF"/>
    <w:rsid w:val="00D17F26"/>
    <w:rsid w:val="00D2186A"/>
    <w:rsid w:val="00D23692"/>
    <w:rsid w:val="00D23F78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A08A3"/>
    <w:rsid w:val="00DA1AB0"/>
    <w:rsid w:val="00DA4D2C"/>
    <w:rsid w:val="00DB7314"/>
    <w:rsid w:val="00DC14E0"/>
    <w:rsid w:val="00DC21E4"/>
    <w:rsid w:val="00DC367B"/>
    <w:rsid w:val="00DD0A79"/>
    <w:rsid w:val="00DD51D4"/>
    <w:rsid w:val="00DD6B46"/>
    <w:rsid w:val="00DE47D7"/>
    <w:rsid w:val="00E02C4C"/>
    <w:rsid w:val="00E14CF3"/>
    <w:rsid w:val="00E272CF"/>
    <w:rsid w:val="00E274D7"/>
    <w:rsid w:val="00E32B6A"/>
    <w:rsid w:val="00E3516A"/>
    <w:rsid w:val="00E35B3C"/>
    <w:rsid w:val="00E539E5"/>
    <w:rsid w:val="00E573C7"/>
    <w:rsid w:val="00E57675"/>
    <w:rsid w:val="00E659B4"/>
    <w:rsid w:val="00E664D5"/>
    <w:rsid w:val="00E66528"/>
    <w:rsid w:val="00E707EF"/>
    <w:rsid w:val="00E716F6"/>
    <w:rsid w:val="00E729A8"/>
    <w:rsid w:val="00E7396F"/>
    <w:rsid w:val="00E82E67"/>
    <w:rsid w:val="00E82FA6"/>
    <w:rsid w:val="00E9620D"/>
    <w:rsid w:val="00E97ED8"/>
    <w:rsid w:val="00EA27B4"/>
    <w:rsid w:val="00EA2922"/>
    <w:rsid w:val="00EA2C69"/>
    <w:rsid w:val="00EB692F"/>
    <w:rsid w:val="00EB6F67"/>
    <w:rsid w:val="00EC1B59"/>
    <w:rsid w:val="00EC2948"/>
    <w:rsid w:val="00EC36CE"/>
    <w:rsid w:val="00EC5459"/>
    <w:rsid w:val="00ED0B7F"/>
    <w:rsid w:val="00ED3341"/>
    <w:rsid w:val="00ED46AE"/>
    <w:rsid w:val="00ED53C7"/>
    <w:rsid w:val="00ED7747"/>
    <w:rsid w:val="00ED7CD4"/>
    <w:rsid w:val="00ED7E6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54492"/>
    <w:rsid w:val="00F65FED"/>
    <w:rsid w:val="00F7083E"/>
    <w:rsid w:val="00F70EFA"/>
    <w:rsid w:val="00F74DAB"/>
    <w:rsid w:val="00F84762"/>
    <w:rsid w:val="00F85F23"/>
    <w:rsid w:val="00F86C57"/>
    <w:rsid w:val="00F9144A"/>
    <w:rsid w:val="00FA4677"/>
    <w:rsid w:val="00FB34F2"/>
    <w:rsid w:val="00FB7465"/>
    <w:rsid w:val="00FC5F8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Jon Espen Sjøstrøm"/>
    <w:docVar w:name="ek_bedriftsnavn" w:val="Sykehuset Østfold"/>
    <w:docVar w:name="ek_dbfields" w:val="EK_Avdeling¤2#4¤2# ¤3#EK_Avsnitt¤2#4¤2# ¤3#EK_Bedriftsnavn¤2#1¤2#Sykehuset Østfold¤3#EK_GjelderFra¤2#0¤2#28.03.2022¤3#EK_KlGjelderFra¤2#0¤2#¤3#EK_Opprettet¤2#0¤2#21.03.2018¤3#EK_Utgitt¤2#0¤2#01.01.2018¤3#EK_IBrukDato¤2#0¤2#08.09.2023¤3#EK_DokumentID¤2#0¤2#D41172¤3#EK_DokTittel¤2#0¤2#Dialogmelding - i DIPS Udefinert arbeidsgruppe¤3#EK_DokType¤2#0¤2#Retningslinje¤3#EK_DocLvlShort¤2#0¤2#Nivå 1¤3#EK_DocLevel¤2#0¤2#Fellesdokumenter¤3#EK_EksRef¤2#2¤2# 0_x0009_¤3#EK_Erstatter¤2#0¤2#1.06¤3#EK_ErstatterD¤2#0¤2#28.03.2022¤3#EK_Signatur¤2#0¤2#Samhandlingssjef Odd Petter Nilsen¤3#EK_Verifisert¤2#0¤2# ¤3#EK_Hørt¤2#0¤2# ¤3#EK_AuditReview¤2#2¤2# ¤3#EK_AuditApprove¤2#2¤2# ¤3#EK_Gradering¤2#0¤2#Åpen¤3#EK_Gradnr¤2#4¤2#0¤3#EK_Kapittel¤2#4¤2# ¤3#EK_Referanse¤2#2¤2# 3_x0009_F/3.4-02_x0009_Dialogmelding - PLO forespørsel, PLO svar på forespørsel, PLO avvik_x0009_25864_x0009_dok25864.docx_x0009_¤1#F/3.5.1-19_x0009_Samarbeidsavtaler mellom kommuner og sykehus - dokumentsamling_x0009_48541_x0009_https://ek-sohf.sikt.sykehuspartner.no/liste.aspx?mode=1_0&amp;adr=tree.aspx?SID=1__AND__MappeId=31278_x0009_¤1#S3.5/6.1.1-03_x0009_Dialogmeldinger. Dialog - Forespørsel, Dialog - Svar på forespørsel. Dialog - Avvik._x0009_44198_x0009_dok44198.docx_x0009_¤1#¤3#EK_RefNr¤2#0¤2#F/3.4-01¤3#EK_Revisjon¤2#0¤2#1.07¤3#EK_Ansvarlig¤2#0¤2#Jon Espen Sjøstrøm¤3#EK_SkrevetAv¤2#0¤2#Spesialrådgiver samhandling Jon-Espen Sjøstrøm¤3#EK_UText1¤2#0¤2# ¤3#EK_UText2¤2#0¤2# ¤3#EK_UText3¤2#0¤2# ¤3#EK_UText4¤2#0¤2# ¤3#EK_Status¤2#0¤2#I bruk¤3#EK_Stikkord¤2#0¤2#Digital samhandling dialogmeldinger sporadisk frittstående¤3#EK_SuperStikkord¤2#0¤2#¤3#EK_Rapport¤2#3¤2#¤3#EK_EKPrintMerke¤2#0¤2#Uoffisiell utskrift er kun gyldig på utskriftsdato¤3#EK_Watermark¤2#0¤2#¤3#EK_Utgave¤2#0¤2#1.07¤3#EK_Merknad¤2#7¤2#Lagt til hensynet til Felles henvisningsmottak¤3#EK_VerLogg¤2#2¤2#Ver. 1.07 - 08.09.2023|Lagt til hensynet til Felles henvisningsmottak¤1#Ver. 1.06 - 03.02.2023|Justert rutine. Fjernet punkt om at doalogmeldinger skal overføres til privat arbeidsgruppe i DIPS. Skal kun forholde oss til Felles arbeidsgrupper i DIPS.¤1#Ver. 1.05 - 28.03.2022|Korrigert ordlyd.&#13;_x000a_Forlenget gyldighet til 28.03.2024¤1#Ver. 1.04 - 21.07.2021|¤1#Ver. 1.03 - 09.12.2020|Korrigert tittel¤1#Ver. 1.02 - 02.11.2020|¤1#Ver. 1.01 - 02.03.2020|Forlenget gyldighet til 02.03.2022¤1#Ver. 1.00 - 13.12.2018|Ny&#13;_x000a_Skriftlig rutine foreligger 2018. Rutinene har vært lagt til grunn for udefinert arbeidsgruppe siden 2014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28.03.2024¤3#EK_Vedlegg¤2#2¤2# 1_x0009_V01_x0009_Dialogmelding - feilsøking og avvik. Hva gjør vi hvis? (S3.5/6.1.1-04)_x0009_44366_x0009_dok44366.docx_x0009_¤1#¤3#EK_AvdelingOver¤2#4¤2# ¤3#EK_HRefNr¤2#0¤2# ¤3#EK_HbNavn¤2#0¤2# ¤3#EK_DokRefnr¤2#4¤2#00010404¤3#EK_Dokendrdato¤2#4¤2#08.09.2023 09:50:54¤3#EK_HbType¤2#4¤2# ¤3#EK_Offisiell¤2#4¤2# ¤3#EK_VedleggRef¤2#4¤2#F/3.4-01¤3#EK_Strukt00¤2#5¤2#¤5#F¤5#Felles SØ¤5#1¤5#0¤4#/¤5#3¤5#Avtaler / samhandling¤5#0¤5#0¤4#.¤5#4¤5#PLO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3¤5#Avtaler / samhandling¤5#0¤5#0¤4#.¤5#4¤5#PLO¤5#0¤5#0¤4#\¤3#"/>
    <w:docVar w:name="ek_dl" w:val="1"/>
    <w:docVar w:name="ek_doclevel" w:val="Fellesdokumenter"/>
    <w:docVar w:name="ek_doclvlshort" w:val="Nivå 1"/>
    <w:docVar w:name="ek_doktittel" w:val="Dialogmeldinger i DIPS Udefinert arbeidsgruppe"/>
    <w:docVar w:name="ek_doktype" w:val="Retningslinje"/>
    <w:docVar w:name="ek_dokumentid" w:val="D41172"/>
    <w:docVar w:name="ek_editprotect" w:val="-1"/>
    <w:docVar w:name="ek_ekprintmerke" w:val="Uoffisiell utskrift er kun gyldig på utskriftsdato"/>
    <w:docVar w:name="ek_eksref" w:val="[EK_EksRef]"/>
    <w:docVar w:name="ek_erstatter" w:val="1.06"/>
    <w:docVar w:name="ek_erstatterd" w:val="28.03.2022"/>
    <w:docVar w:name="ek_format" w:val="-10"/>
    <w:docVar w:name="ek_gjelderfra" w:val="28.03.2022"/>
    <w:docVar w:name="ek_gjeldertil" w:val="28.03.2024"/>
    <w:docVar w:name="ek_gradering" w:val="Åpen"/>
    <w:docVar w:name="ek_hbnavn" w:val=" "/>
    <w:docVar w:name="ek_hrefnr" w:val=" "/>
    <w:docVar w:name="ek_hørt" w:val=" "/>
    <w:docVar w:name="ek_ibrukdato" w:val="08.09.2023"/>
    <w:docVar w:name="ek_merknad" w:val="Lagt til hensynet til Felles henvisningsmottak"/>
    <w:docVar w:name="ek_opprettet" w:val="21.03.2018"/>
    <w:docVar w:name="ek_protection" w:val="-1"/>
    <w:docVar w:name="ek_rapport" w:val="[]"/>
    <w:docVar w:name="ek_referanse" w:val="[EK_Referanse]"/>
    <w:docVar w:name="ek_refnr" w:val="F/3.4-01"/>
    <w:docVar w:name="ek_revisjon" w:val="1.07"/>
    <w:docVar w:name="ek_s00mt1-100" w:val="Felles SØ"/>
    <w:docVar w:name="ek_s00mt2-101" w:val="[ ]"/>
    <w:docVar w:name="ek_s00mt4-100" w:val="[ ]"/>
    <w:docVar w:name="ek_signatur" w:val="Samhandlingssjef Odd Petter Nilsen"/>
    <w:docVar w:name="ek_skrevetav" w:val="Spesialrådgiver samhandling Jon-Espen Sjøstrøm"/>
    <w:docVar w:name="ek_status" w:val="I bruk"/>
    <w:docVar w:name="ek_stikkord" w:val="Digital samhandling dialogmeldinger sporadisk frittstående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7"/>
    <w:docVar w:name="ek_utgitt" w:val="01.01.2018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25864;48541;44198;"/>
    <w:docVar w:name="idek_vedlegg" w:val=";44366;"/>
    <w:docVar w:name="idxd" w:val=";25864;48541;44198;4436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25864;48541;44198;"/>
    <w:docVar w:name="tidek_vedlegg" w:val=";44366;"/>
    <w:docVar w:name="Tittel" w:val="Dette er en Test tittel."/>
    <w:docVar w:name="Utgave" w:val="[Ver]"/>
    <w:docVar w:name="xd25864" w:val="F/3.1.3-01"/>
    <w:docVar w:name="xd44198" w:val="S2.910-03"/>
    <w:docVar w:name="xd44366" w:val="V01"/>
    <w:docVar w:name="xdf25864" w:val="dok25864.docx"/>
    <w:docVar w:name="xdf44198" w:val="dok44198.docx"/>
    <w:docVar w:name="xdf44366" w:val="dok44366.docx"/>
    <w:docVar w:name="xdf48541" w:val="https://ek-sohf.sikt.sykehuspartner.no/liste.aspx?mode=1_0&amp;adr=tree.aspx?SID=1__AND__MappeId=31278"/>
    <w:docVar w:name="xdl25864" w:val="F/3.1.3-01 Dialogmelding - PLO forespørsel, PLO svar på forespørsel, PLO avvik"/>
    <w:docVar w:name="xdl44198" w:val="S2.910-03 Dialogmeldinger. Dialog - Forespørsel, Dialog - Svar på forespørsel. Dialog - Avvik."/>
    <w:docVar w:name="xdl44366" w:val="V01 Dialogmelding - feilsøking og avvik. Hva gjør vi hvis? (S2.910-04)"/>
    <w:docVar w:name="xdt25864" w:val="Dialogmeldinger: PLO - Forespørsel, PLO -  Svar på forespørsel, PLO - Avvik."/>
    <w:docVar w:name="xdt44198" w:val="Dialogmeldinger. Dialog - Forespørsel, Dialog - Svar på forespørsel. Dialog - Avvik."/>
    <w:docVar w:name="xdt44366" w:val="Dialogmelding - feilsøking og avvik. Hva gjør vi hvis? (S2.910-04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E0A582-CDDD-4C7B-A882-7C2E40D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styleId="FollowedHyperlink">
    <w:name w:val="FollowedHyperlink"/>
    <w:basedOn w:val="DefaultParagraphFont"/>
    <w:rsid w:val="0089569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tnotetekstTegn"/>
    <w:rsid w:val="0062371A"/>
    <w:rPr>
      <w:sz w:val="20"/>
    </w:rPr>
  </w:style>
  <w:style w:type="character" w:customStyle="1" w:styleId="FotnotetekstTegn">
    <w:name w:val="Fotnotetekst Tegn"/>
    <w:basedOn w:val="DefaultParagraphFont"/>
    <w:link w:val="FootnoteText"/>
    <w:rsid w:val="0062371A"/>
    <w:rPr>
      <w:rFonts w:ascii="Calibri" w:hAnsi="Calibri"/>
    </w:rPr>
  </w:style>
  <w:style w:type="character" w:styleId="FootnoteReference">
    <w:name w:val="footnote reference"/>
    <w:basedOn w:val="DefaultParagraphFont"/>
    <w:rsid w:val="0062371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D7E6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todebok.no/index.php?action=chapter&amp;item=qMuKBjfX" TargetMode="External" /><Relationship Id="rId6" Type="http://schemas.openxmlformats.org/officeDocument/2006/relationships/hyperlink" Target="https://kvalitet.so-hf.no/liste.aspx?mode=1_0&amp;adr=tree.aspx?SID=1__AND__MappeId=31278" TargetMode="External" /><Relationship Id="rId7" Type="http://schemas.openxmlformats.org/officeDocument/2006/relationships/hyperlink" Target="https://kvalitet.so-hf.no/docs/pub/dok44198.htm" TargetMode="External" /><Relationship Id="rId8" Type="http://schemas.openxmlformats.org/officeDocument/2006/relationships/hyperlink" Target="file:///\\sikt.sykehuspartner.no\Data\SOHF\Felles\Teknologi_IKT\IKT\Digital%20samhandling_IT\Kontaktliste%20IKT-samhandlingskontakter%20(kopi).doc" TargetMode="External" /><Relationship Id="rId9" Type="http://schemas.openxmlformats.org/officeDocument/2006/relationships/hyperlink" Target="https://kvalitet.so-hf.no/docs/pub/dok44366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onsj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C579-2C4E-4423-9A94-E9FEEE07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605</Words>
  <Characters>4105</Characters>
  <Application>Microsoft Office Word</Application>
  <DocSecurity>0</DocSecurity>
  <Lines>100</Lines>
  <Paragraphs>68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Dialogmelding - i DIPS Udefinert arbeidsgruppe</vt:lpstr>
      <vt:lpstr>Prosedyre</vt:lpstr>
    </vt:vector>
  </TitlesOfParts>
  <Company>Datakvalitet AS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Dialogmelding - i DIPS Udefinert arbeidsgruppe</dc:title>
  <dc:subject>00010404|F/3.4-01|</dc:subject>
  <dc:creator>Handbok</dc:creator>
  <cp:lastModifiedBy>Jon-Espen Sjøstrøm</cp:lastModifiedBy>
  <cp:revision>2</cp:revision>
  <cp:lastPrinted>2014-06-30T13:08:00Z</cp:lastPrinted>
  <dcterms:created xsi:type="dcterms:W3CDTF">2023-09-08T11:46:00Z</dcterms:created>
  <dcterms:modified xsi:type="dcterms:W3CDTF">2023-09-08T11:46:00Z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Dialogmelding - i DIPS Udefinert arbeidsgruppe</vt:lpwstr>
  </property>
  <property fmtid="{D5CDD505-2E9C-101B-9397-08002B2CF9AE}" pid="4" name="EK_DokType">
    <vt:lpwstr>Retningslinje</vt:lpwstr>
  </property>
  <property fmtid="{D5CDD505-2E9C-101B-9397-08002B2CF9AE}" pid="5" name="EK_DokumentID">
    <vt:lpwstr>D41172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28.03.2022</vt:lpwstr>
  </property>
  <property fmtid="{D5CDD505-2E9C-101B-9397-08002B2CF9AE}" pid="8" name="EK_Merknad">
    <vt:lpwstr>Lagt til hensynet til Felles henvisningsmottak</vt:lpwstr>
  </property>
  <property fmtid="{D5CDD505-2E9C-101B-9397-08002B2CF9AE}" pid="9" name="EK_S00MT1-100">
    <vt:lpwstr>Felles SØ</vt:lpwstr>
  </property>
  <property fmtid="{D5CDD505-2E9C-101B-9397-08002B2CF9AE}" pid="10" name="EK_S00MT4-100">
    <vt:lpwstr>[]</vt:lpwstr>
  </property>
  <property fmtid="{D5CDD505-2E9C-101B-9397-08002B2CF9AE}" pid="11" name="EK_Signatur">
    <vt:lpwstr>Samhandlingssjef Odd Petter Nilsen</vt:lpwstr>
  </property>
  <property fmtid="{D5CDD505-2E9C-101B-9397-08002B2CF9AE}" pid="12" name="EK_SkrevetAv">
    <vt:lpwstr>Spesialrådgiver samhandling Jon-Espen Sjøstrøm</vt:lpwstr>
  </property>
  <property fmtid="{D5CDD505-2E9C-101B-9397-08002B2CF9AE}" pid="13" name="EK_UText1">
    <vt:lpwstr>[]</vt:lpwstr>
  </property>
  <property fmtid="{D5CDD505-2E9C-101B-9397-08002B2CF9AE}" pid="14" name="EK_UText2">
    <vt:lpwstr>[]</vt:lpwstr>
  </property>
  <property fmtid="{D5CDD505-2E9C-101B-9397-08002B2CF9AE}" pid="15" name="EK_Utgave">
    <vt:lpwstr>1.07</vt:lpwstr>
  </property>
  <property fmtid="{D5CDD505-2E9C-101B-9397-08002B2CF9AE}" pid="16" name="EK_Watermark">
    <vt:lpwstr> </vt:lpwstr>
  </property>
  <property fmtid="{D5CDD505-2E9C-101B-9397-08002B2CF9AE}" pid="17" name="XD25864">
    <vt:lpwstr>F/3.4-02</vt:lpwstr>
  </property>
  <property fmtid="{D5CDD505-2E9C-101B-9397-08002B2CF9AE}" pid="18" name="XD44198">
    <vt:lpwstr>S6.3/3.1.1-03</vt:lpwstr>
  </property>
  <property fmtid="{D5CDD505-2E9C-101B-9397-08002B2CF9AE}" pid="19" name="XD44366">
    <vt:lpwstr>V01</vt:lpwstr>
  </property>
  <property fmtid="{D5CDD505-2E9C-101B-9397-08002B2CF9AE}" pid="20" name="XD48541">
    <vt:lpwstr>F/3.5.1-19</vt:lpwstr>
  </property>
  <property fmtid="{D5CDD505-2E9C-101B-9397-08002B2CF9AE}" pid="21" name="XD53321">
    <vt:lpwstr>F/3.4-01</vt:lpwstr>
  </property>
  <property fmtid="{D5CDD505-2E9C-101B-9397-08002B2CF9AE}" pid="22" name="XDF25864">
    <vt:lpwstr>Dialogmelding - PLO forespørsel, PLO svar på forespørsel, PLO avvik</vt:lpwstr>
  </property>
  <property fmtid="{D5CDD505-2E9C-101B-9397-08002B2CF9AE}" pid="23" name="XDF44198">
    <vt:lpwstr>Dialogmeldinger. Dialog - Forespørsel, Dialog - Svar på forespørsel. Dialog - Avvik.</vt:lpwstr>
  </property>
  <property fmtid="{D5CDD505-2E9C-101B-9397-08002B2CF9AE}" pid="24" name="XDF44366">
    <vt:lpwstr>Dialogmelding - feilsøking og avvik. Hva gjør vi hvis? (S6.3/3.1.1-04)</vt:lpwstr>
  </property>
  <property fmtid="{D5CDD505-2E9C-101B-9397-08002B2CF9AE}" pid="25" name="XDF48541">
    <vt:lpwstr>Samarbeidsavtaler mellom kommuner og sykehus - dokumentsamling</vt:lpwstr>
  </property>
  <property fmtid="{D5CDD505-2E9C-101B-9397-08002B2CF9AE}" pid="26" name="XDF53321">
    <vt:lpwstr>PLO - og dialogmeldinger i DIPS ARENA, metodebok.no</vt:lpwstr>
  </property>
  <property fmtid="{D5CDD505-2E9C-101B-9397-08002B2CF9AE}" pid="27" name="XDL25864">
    <vt:lpwstr>F/3.4-02 Dialogmelding - PLO forespørsel, PLO svar på forespørsel, PLO avvik</vt:lpwstr>
  </property>
  <property fmtid="{D5CDD505-2E9C-101B-9397-08002B2CF9AE}" pid="28" name="XDL44198">
    <vt:lpwstr>S6.3/3.1.1-03 Dialogmeldinger. Dialog - Forespørsel, Dialog - Svar på forespørsel. Dialog - Avvik.</vt:lpwstr>
  </property>
  <property fmtid="{D5CDD505-2E9C-101B-9397-08002B2CF9AE}" pid="29" name="XDL44366">
    <vt:lpwstr>V01 Dialogmelding - feilsøking og avvik. Hva gjør vi hvis? (S6.3/3.1.1-04)</vt:lpwstr>
  </property>
  <property fmtid="{D5CDD505-2E9C-101B-9397-08002B2CF9AE}" pid="30" name="XDL48541">
    <vt:lpwstr>F/3.5.1-19 Samarbeidsavtaler mellom kommuner og sykehus - dokumentsamling</vt:lpwstr>
  </property>
  <property fmtid="{D5CDD505-2E9C-101B-9397-08002B2CF9AE}" pid="31" name="XDL53321">
    <vt:lpwstr>F/3.4-01 PLO - og dialogmeldinger i DIPS ARENA, metodebok.no</vt:lpwstr>
  </property>
  <property fmtid="{D5CDD505-2E9C-101B-9397-08002B2CF9AE}" pid="32" name="XDT25864">
    <vt:lpwstr>Dialogmelding - PLO forespørsel, PLO svar på forespørsel, PLO avvik</vt:lpwstr>
  </property>
  <property fmtid="{D5CDD505-2E9C-101B-9397-08002B2CF9AE}" pid="33" name="XDT44198">
    <vt:lpwstr>Dialogmeldinger. Dialog - Forespørsel, Dialog - Svar på forespørsel. Dialog - Avvik.</vt:lpwstr>
  </property>
  <property fmtid="{D5CDD505-2E9C-101B-9397-08002B2CF9AE}" pid="34" name="XDT44366">
    <vt:lpwstr>Dialogmelding - feilsøking og avvik. Hva gjør vi hvis? (S6.3/3.1.1-04)</vt:lpwstr>
  </property>
  <property fmtid="{D5CDD505-2E9C-101B-9397-08002B2CF9AE}" pid="35" name="XDT48541">
    <vt:lpwstr>Samarbeidsavtaler mellom kommuner og sykehus - dokumentsamling</vt:lpwstr>
  </property>
  <property fmtid="{D5CDD505-2E9C-101B-9397-08002B2CF9AE}" pid="36" name="XDT53321">
    <vt:lpwstr>PLO - og dialogmeldinger i DIPS ARENA, metodebok.no</vt:lpwstr>
  </property>
</Properties>
</file>