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5A828896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R="00C85C53" w:rsidRPr="006A24B1" w:rsidP="00C85C53" w14:paraId="5A828897" w14:textId="77777777">
      <w:r>
        <w:fldChar w:fldCharType="begin" w:fldLock="1"/>
      </w:r>
      <w:r w:rsidR="003E36A7">
        <w:instrText xml:space="preserve"> DOCVARIABLE EK_Merknad </w:instrText>
      </w:r>
      <w:r>
        <w:fldChar w:fldCharType="separate"/>
      </w:r>
      <w:r w:rsidR="003E36A7">
        <w:t>Språkvask</w:t>
      </w:r>
      <w:r>
        <w:fldChar w:fldCharType="end"/>
      </w:r>
    </w:p>
    <w:p w:rsidR="00D977A0" w:rsidP="00D977A0" w14:paraId="5A828898" w14:textId="77777777">
      <w:r>
        <w:t xml:space="preserve"> </w:t>
      </w:r>
    </w:p>
    <w:p w:rsidR="00D977A0" w:rsidP="00D977A0" w14:paraId="5A828899" w14:textId="77777777">
      <w:pPr>
        <w:rPr>
          <w:b/>
        </w:rPr>
      </w:pPr>
      <w:r w:rsidRPr="00D977A0">
        <w:rPr>
          <w:b/>
        </w:rPr>
        <w:t xml:space="preserve">Meldingsutveksling mellom SØ </w:t>
      </w:r>
      <w:r>
        <w:rPr>
          <w:b/>
        </w:rPr>
        <w:t>eksterne kommunikasjonsparter</w:t>
      </w:r>
    </w:p>
    <w:p w:rsidR="00D977A0" w:rsidRPr="00837A4D" w:rsidP="00C8354D" w14:paraId="5A82889A" w14:textId="77777777">
      <w:pPr>
        <w:pStyle w:val="ListParagraph"/>
        <w:numPr>
          <w:ilvl w:val="0"/>
          <w:numId w:val="30"/>
        </w:numPr>
        <w:rPr>
          <w:sz w:val="20"/>
        </w:rPr>
      </w:pPr>
      <w:r w:rsidRPr="00837A4D">
        <w:rPr>
          <w:sz w:val="20"/>
        </w:rPr>
        <w:t>Oversikt over meldingstyper som kan/ikke kan benyttes mellom SØ og eksterne kommunikasjonsparter. Meldinger angitt i røde fe</w:t>
      </w:r>
      <w:r w:rsidR="00A246C3">
        <w:rPr>
          <w:sz w:val="20"/>
        </w:rPr>
        <w:t xml:space="preserve">lt er ikke tilrettelagt for. </w:t>
      </w:r>
    </w:p>
    <w:p w:rsidR="00837A4D" w:rsidP="00837A4D" w14:paraId="5A82889B" w14:textId="77777777">
      <w:pPr>
        <w:pStyle w:val="ListParagraph"/>
        <w:numPr>
          <w:ilvl w:val="0"/>
          <w:numId w:val="30"/>
        </w:numPr>
        <w:rPr>
          <w:sz w:val="20"/>
        </w:rPr>
      </w:pPr>
      <w:r w:rsidRPr="00837A4D">
        <w:rPr>
          <w:sz w:val="20"/>
        </w:rPr>
        <w:t>Merknader er angitt for meldingstyper hvor det er avgrenset bruksområde.</w:t>
      </w:r>
    </w:p>
    <w:p w:rsidR="00837A4D" w:rsidRPr="00837A4D" w:rsidP="00837A4D" w14:paraId="5A82889C" w14:textId="77777777">
      <w:pPr>
        <w:pStyle w:val="ListParagraph"/>
        <w:numPr>
          <w:ilvl w:val="0"/>
          <w:numId w:val="30"/>
        </w:numPr>
        <w:rPr>
          <w:sz w:val="20"/>
        </w:rPr>
      </w:pPr>
      <w:r>
        <w:rPr>
          <w:sz w:val="20"/>
        </w:rPr>
        <w:t xml:space="preserve">Tabellene må forstås uavhengig av hverandre og relatert til hvordan virksomheter er publisert på </w:t>
      </w:r>
      <w:r>
        <w:rPr>
          <w:sz w:val="20"/>
        </w:rPr>
        <w:t>NHNs</w:t>
      </w:r>
      <w:r>
        <w:rPr>
          <w:sz w:val="20"/>
        </w:rPr>
        <w:t xml:space="preserve"> AR.</w:t>
      </w:r>
    </w:p>
    <w:p w:rsidR="00C744BA" w:rsidRPr="00837A4D" w:rsidP="00C744BA" w14:paraId="5A82889D" w14:textId="77777777">
      <w:pPr>
        <w:pStyle w:val="ListParagraph"/>
        <w:numPr>
          <w:ilvl w:val="0"/>
          <w:numId w:val="30"/>
        </w:numPr>
        <w:rPr>
          <w:sz w:val="20"/>
        </w:rPr>
      </w:pPr>
      <w:r w:rsidRPr="00837A4D">
        <w:rPr>
          <w:sz w:val="20"/>
        </w:rPr>
        <w:t>Feil/avvik i forhold til meldingsutveksling skal varsles</w:t>
      </w:r>
      <w:r w:rsidR="00A246C3">
        <w:rPr>
          <w:sz w:val="20"/>
        </w:rPr>
        <w:t>.</w:t>
      </w:r>
      <w:r w:rsidRPr="00837A4D">
        <w:rPr>
          <w:sz w:val="20"/>
        </w:rPr>
        <w:t xml:space="preserve"> Kontaktinformasjon her:</w:t>
      </w:r>
      <w:hyperlink r:id="rId6" w:history="1">
        <w:r w:rsidRPr="00837A4D">
          <w:rPr>
            <w:rStyle w:val="Hyperlink"/>
            <w:sz w:val="20"/>
          </w:rPr>
          <w:t xml:space="preserve"> LINK</w:t>
        </w:r>
      </w:hyperlink>
    </w:p>
    <w:p w:rsidR="00C8354D" w:rsidP="00D977A0" w14:paraId="5A82889E" w14:textId="77777777">
      <w:pPr>
        <w:rPr>
          <w:b/>
        </w:rPr>
      </w:pPr>
    </w:p>
    <w:p w:rsidR="00D977A0" w:rsidRPr="00B618C2" w:rsidP="00B618C2" w14:paraId="5A82889F" w14:textId="77777777">
      <w:pPr>
        <w:pStyle w:val="ListParagraph"/>
        <w:numPr>
          <w:ilvl w:val="0"/>
          <w:numId w:val="31"/>
        </w:numPr>
        <w:rPr>
          <w:b/>
        </w:rPr>
      </w:pPr>
      <w:r w:rsidRPr="00B618C2">
        <w:rPr>
          <w:b/>
        </w:rPr>
        <w:t>Fastleger/avtalespesialister</w:t>
      </w:r>
      <w:r w:rsidR="00A66A01">
        <w:rPr>
          <w:b/>
        </w:rPr>
        <w:t xml:space="preserve"> (personrekvirenter)</w:t>
      </w:r>
    </w:p>
    <w:tbl>
      <w:tblPr>
        <w:tblStyle w:val="TableGrid"/>
        <w:tblW w:w="15021" w:type="dxa"/>
        <w:tblLayout w:type="fixed"/>
        <w:tblLook w:val="04A0"/>
      </w:tblPr>
      <w:tblGrid>
        <w:gridCol w:w="1696"/>
        <w:gridCol w:w="1985"/>
        <w:gridCol w:w="1843"/>
        <w:gridCol w:w="1275"/>
        <w:gridCol w:w="8222"/>
      </w:tblGrid>
      <w:tr w14:paraId="5A8288A2" w14:textId="77777777" w:rsidTr="00270DF5">
        <w:tblPrEx>
          <w:tblW w:w="15021" w:type="dxa"/>
          <w:tblLayout w:type="fixed"/>
          <w:tblLook w:val="04A0"/>
        </w:tblPrEx>
        <w:trPr>
          <w:trHeight w:val="302"/>
        </w:trPr>
        <w:tc>
          <w:tcPr>
            <w:tcW w:w="6799" w:type="dxa"/>
            <w:gridSpan w:val="4"/>
            <w:shd w:val="clear" w:color="auto" w:fill="auto"/>
          </w:tcPr>
          <w:p w:rsidR="0016061A" w:rsidRPr="00D711E3" w:rsidP="003D5A1C" w14:paraId="5A8288A0" w14:textId="77777777">
            <w:pPr>
              <w:rPr>
                <w:b/>
              </w:rPr>
            </w:pPr>
            <w:r>
              <w:rPr>
                <w:b/>
              </w:rPr>
              <w:t>Avsender: Sykehuset Østfold (SØ)</w:t>
            </w:r>
          </w:p>
        </w:tc>
        <w:tc>
          <w:tcPr>
            <w:tcW w:w="8222" w:type="dxa"/>
            <w:shd w:val="clear" w:color="auto" w:fill="auto"/>
          </w:tcPr>
          <w:p w:rsidR="0016061A" w:rsidP="0016061A" w14:paraId="5A8288A1" w14:textId="77777777">
            <w:pPr>
              <w:rPr>
                <w:sz w:val="14"/>
              </w:rPr>
            </w:pPr>
            <w:r w:rsidRPr="0016061A">
              <w:rPr>
                <w:b/>
              </w:rPr>
              <w:t xml:space="preserve">Mottaker: </w:t>
            </w:r>
            <w:r>
              <w:rPr>
                <w:b/>
              </w:rPr>
              <w:t>Fastlegekontorer/Avtalespesialister</w:t>
            </w:r>
          </w:p>
        </w:tc>
      </w:tr>
      <w:tr w14:paraId="5A8288A8" w14:textId="77777777" w:rsidTr="00270DF5">
        <w:tblPrEx>
          <w:tblW w:w="15021" w:type="dxa"/>
          <w:tblLayout w:type="fixed"/>
          <w:tblLook w:val="04A0"/>
        </w:tblPrEx>
        <w:trPr>
          <w:trHeight w:val="324"/>
        </w:trPr>
        <w:tc>
          <w:tcPr>
            <w:tcW w:w="1696" w:type="dxa"/>
            <w:shd w:val="clear" w:color="auto" w:fill="C6D9F0" w:themeFill="text2" w:themeFillTint="33"/>
          </w:tcPr>
          <w:p w:rsidR="0016061A" w:rsidRPr="00D711E3" w:rsidP="00182881" w14:paraId="5A8288A3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1985" w:type="dxa"/>
            <w:shd w:val="clear" w:color="auto" w:fill="C6D9F0" w:themeFill="text2" w:themeFillTint="33"/>
          </w:tcPr>
          <w:p w:rsidR="0016061A" w:rsidRPr="00D711E3" w:rsidP="00182881" w14:paraId="5A8288A4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843" w:type="dxa"/>
            <w:shd w:val="clear" w:color="auto" w:fill="C6D9F0" w:themeFill="text2" w:themeFillTint="33"/>
          </w:tcPr>
          <w:p w:rsidR="0016061A" w:rsidRPr="00D711E3" w:rsidP="00182881" w14:paraId="5A8288A5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275" w:type="dxa"/>
            <w:shd w:val="clear" w:color="auto" w:fill="C6D9F0" w:themeFill="text2" w:themeFillTint="33"/>
          </w:tcPr>
          <w:p w:rsidR="0016061A" w:rsidRPr="00D711E3" w:rsidP="00182881" w14:paraId="5A8288A6" w14:textId="77777777">
            <w:pPr>
              <w:jc w:val="center"/>
              <w:rPr>
                <w:b/>
              </w:rPr>
            </w:pPr>
            <w:r>
              <w:rPr>
                <w:b/>
              </w:rPr>
              <w:t>Fagsystem i SØ</w:t>
            </w:r>
          </w:p>
        </w:tc>
        <w:tc>
          <w:tcPr>
            <w:tcW w:w="8222" w:type="dxa"/>
            <w:shd w:val="clear" w:color="auto" w:fill="C6D9F0" w:themeFill="text2" w:themeFillTint="33"/>
          </w:tcPr>
          <w:p w:rsidR="0016061A" w:rsidP="00AF4AA5" w14:paraId="5A8288A7" w14:textId="77777777">
            <w:r>
              <w:t>Merknad:</w:t>
            </w:r>
          </w:p>
        </w:tc>
      </w:tr>
      <w:tr w14:paraId="5A8288AE" w14:textId="77777777" w:rsidTr="00270DF5">
        <w:tblPrEx>
          <w:tblW w:w="15021" w:type="dxa"/>
          <w:tblLayout w:type="fixed"/>
          <w:tblLook w:val="04A0"/>
        </w:tblPrEx>
        <w:tc>
          <w:tcPr>
            <w:tcW w:w="1696" w:type="dxa"/>
          </w:tcPr>
          <w:p w:rsidR="0016061A" w:rsidP="00D711E3" w14:paraId="5A8288A9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16061A" w:rsidP="00496D98" w14:paraId="5A8288AA" w14:textId="77777777">
            <w:pPr>
              <w:rPr>
                <w:sz w:val="20"/>
              </w:rPr>
            </w:pPr>
            <w:r>
              <w:rPr>
                <w:sz w:val="20"/>
              </w:rPr>
              <w:t>Epikrise</w:t>
            </w:r>
          </w:p>
        </w:tc>
        <w:tc>
          <w:tcPr>
            <w:tcW w:w="1843" w:type="dxa"/>
          </w:tcPr>
          <w:p w:rsidR="0016061A" w:rsidRPr="00E652DC" w:rsidP="00496D98" w14:paraId="5A8288AB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v.1.1</w:t>
            </w:r>
            <w:r w:rsidRPr="00E652DC" w:rsidR="00897FBA">
              <w:rPr>
                <w:sz w:val="16"/>
              </w:rPr>
              <w:t>/1.2</w:t>
            </w:r>
          </w:p>
        </w:tc>
        <w:tc>
          <w:tcPr>
            <w:tcW w:w="1275" w:type="dxa"/>
          </w:tcPr>
          <w:p w:rsidR="0016061A" w:rsidP="003B4D43" w14:paraId="5A8288AC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222" w:type="dxa"/>
            <w:shd w:val="clear" w:color="auto" w:fill="auto"/>
          </w:tcPr>
          <w:p w:rsidR="0016061A" w:rsidP="00031727" w14:paraId="5A8288AD" w14:textId="77777777">
            <w:pPr>
              <w:rPr>
                <w:sz w:val="20"/>
              </w:rPr>
            </w:pPr>
            <w:r>
              <w:rPr>
                <w:sz w:val="20"/>
              </w:rPr>
              <w:t>Epikrisemelding som henvisning</w:t>
            </w:r>
            <w:r w:rsidR="004E4D13">
              <w:rPr>
                <w:sz w:val="20"/>
              </w:rPr>
              <w:t xml:space="preserve"> (obs: uten vedlegg).</w:t>
            </w:r>
          </w:p>
        </w:tc>
      </w:tr>
      <w:tr w14:paraId="5A8288B4" w14:textId="77777777" w:rsidTr="00270DF5">
        <w:tblPrEx>
          <w:tblW w:w="15021" w:type="dxa"/>
          <w:tblLayout w:type="fixed"/>
          <w:tblLook w:val="04A0"/>
        </w:tblPrEx>
        <w:tc>
          <w:tcPr>
            <w:tcW w:w="1696" w:type="dxa"/>
            <w:shd w:val="clear" w:color="auto" w:fill="FF0000"/>
          </w:tcPr>
          <w:p w:rsidR="0016061A" w:rsidP="00D711E3" w14:paraId="5A8288AF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  <w:shd w:val="clear" w:color="auto" w:fill="FF0000"/>
          </w:tcPr>
          <w:p w:rsidR="0016061A" w:rsidP="00496D98" w14:paraId="5A8288B0" w14:textId="77777777">
            <w:pPr>
              <w:rPr>
                <w:sz w:val="20"/>
              </w:rPr>
            </w:pPr>
            <w:r>
              <w:rPr>
                <w:sz w:val="20"/>
              </w:rPr>
              <w:t>Henvisning</w:t>
            </w:r>
          </w:p>
        </w:tc>
        <w:tc>
          <w:tcPr>
            <w:tcW w:w="1843" w:type="dxa"/>
            <w:shd w:val="clear" w:color="auto" w:fill="FF0000"/>
          </w:tcPr>
          <w:p w:rsidR="0016061A" w:rsidRPr="00E652DC" w:rsidP="00496D98" w14:paraId="5A8288B1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v.1.0/1.1</w:t>
            </w:r>
            <w:r>
              <w:rPr>
                <w:sz w:val="16"/>
              </w:rPr>
              <w:t>/2.0</w:t>
            </w:r>
          </w:p>
        </w:tc>
        <w:tc>
          <w:tcPr>
            <w:tcW w:w="1275" w:type="dxa"/>
            <w:shd w:val="clear" w:color="auto" w:fill="FF0000"/>
          </w:tcPr>
          <w:p w:rsidR="0016061A" w:rsidP="003B4D43" w14:paraId="5A8288B2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222" w:type="dxa"/>
            <w:shd w:val="clear" w:color="auto" w:fill="FF0000"/>
          </w:tcPr>
          <w:p w:rsidR="0016061A" w:rsidP="0016061A" w14:paraId="5A8288B3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Ikke </w:t>
            </w:r>
            <w:r>
              <w:rPr>
                <w:sz w:val="20"/>
              </w:rPr>
              <w:t>tilrettelagt for ved Sykehuset Østfold (SØ).</w:t>
            </w:r>
          </w:p>
        </w:tc>
      </w:tr>
      <w:tr w14:paraId="5A8288BD" w14:textId="77777777" w:rsidTr="00270DF5">
        <w:tblPrEx>
          <w:tblW w:w="15021" w:type="dxa"/>
          <w:tblLayout w:type="fixed"/>
          <w:tblLook w:val="04A0"/>
        </w:tblPrEx>
        <w:tc>
          <w:tcPr>
            <w:tcW w:w="1696" w:type="dxa"/>
            <w:shd w:val="clear" w:color="auto" w:fill="auto"/>
          </w:tcPr>
          <w:p w:rsidR="007E0D12" w:rsidP="00D711E3" w14:paraId="5A8288B5" w14:textId="77777777">
            <w:pPr>
              <w:rPr>
                <w:sz w:val="20"/>
              </w:rPr>
            </w:pPr>
            <w:r>
              <w:rPr>
                <w:sz w:val="20"/>
              </w:rPr>
              <w:t>Dialogmelding</w:t>
            </w:r>
          </w:p>
        </w:tc>
        <w:tc>
          <w:tcPr>
            <w:tcW w:w="1985" w:type="dxa"/>
            <w:shd w:val="clear" w:color="auto" w:fill="auto"/>
          </w:tcPr>
          <w:p w:rsidR="007E0D12" w:rsidP="00496D98" w14:paraId="5A8288B6" w14:textId="77777777">
            <w:pPr>
              <w:rPr>
                <w:sz w:val="20"/>
              </w:rPr>
            </w:pPr>
            <w:r>
              <w:rPr>
                <w:sz w:val="20"/>
              </w:rPr>
              <w:t>Dialogmeldinger</w:t>
            </w:r>
          </w:p>
          <w:p w:rsidR="007E0D12" w:rsidRPr="00D455D7" w:rsidP="00270DF5" w14:paraId="5A8288B7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270DF5">
              <w:rPr>
                <w:sz w:val="14"/>
              </w:rPr>
              <w:t>Forespørsel</w:t>
            </w:r>
            <w:r w:rsidRPr="00270DF5" w:rsidR="00270DF5">
              <w:rPr>
                <w:sz w:val="14"/>
              </w:rPr>
              <w:t>, S</w:t>
            </w:r>
            <w:r w:rsidRPr="00270DF5">
              <w:rPr>
                <w:sz w:val="14"/>
              </w:rPr>
              <w:t>var på forespørsel</w:t>
            </w:r>
            <w:r w:rsidR="00270DF5">
              <w:rPr>
                <w:sz w:val="14"/>
              </w:rPr>
              <w:t xml:space="preserve"> og </w:t>
            </w:r>
            <w:r w:rsidRPr="00D455D7">
              <w:rPr>
                <w:sz w:val="14"/>
              </w:rPr>
              <w:t>Avvik</w:t>
            </w:r>
          </w:p>
        </w:tc>
        <w:tc>
          <w:tcPr>
            <w:tcW w:w="1843" w:type="dxa"/>
            <w:shd w:val="clear" w:color="auto" w:fill="auto"/>
          </w:tcPr>
          <w:p w:rsidR="007E0D12" w:rsidRPr="00E652DC" w:rsidP="00496D98" w14:paraId="5A8288B8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v.1.5</w:t>
            </w:r>
          </w:p>
          <w:p w:rsidR="00817B3B" w:rsidRPr="00E652DC" w:rsidP="00496D98" w14:paraId="5A8288B9" w14:textId="77777777">
            <w:pPr>
              <w:rPr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E0D12" w:rsidP="003B4D43" w14:paraId="5A8288BA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222" w:type="dxa"/>
            <w:shd w:val="clear" w:color="auto" w:fill="auto"/>
          </w:tcPr>
          <w:p w:rsidR="00372386" w:rsidP="0016061A" w14:paraId="5A8288BC" w14:textId="77777777">
            <w:pPr>
              <w:rPr>
                <w:sz w:val="20"/>
              </w:rPr>
            </w:pPr>
          </w:p>
        </w:tc>
      </w:tr>
      <w:tr w14:paraId="5A8288C3" w14:textId="77777777" w:rsidTr="00270DF5">
        <w:tblPrEx>
          <w:tblW w:w="15021" w:type="dxa"/>
          <w:tblLayout w:type="fixed"/>
          <w:tblLook w:val="04A0"/>
        </w:tblPrEx>
        <w:tc>
          <w:tcPr>
            <w:tcW w:w="1696" w:type="dxa"/>
          </w:tcPr>
          <w:p w:rsidR="0016061A" w:rsidRPr="00B137D3" w:rsidP="00160401" w14:paraId="5A8288BE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16061A" w:rsidRPr="00B137D3" w:rsidP="00817B3B" w14:paraId="5A8288BF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Svarmelding – </w:t>
            </w:r>
            <w:r w:rsidR="00817B3B">
              <w:rPr>
                <w:sz w:val="20"/>
              </w:rPr>
              <w:t>lab</w:t>
            </w:r>
          </w:p>
        </w:tc>
        <w:tc>
          <w:tcPr>
            <w:tcW w:w="1843" w:type="dxa"/>
          </w:tcPr>
          <w:p w:rsidR="0016061A" w:rsidRPr="00E652DC" w:rsidP="00160401" w14:paraId="5A8288C0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</w:t>
            </w:r>
            <w:r w:rsidRPr="00E652DC" w:rsidR="006318D3">
              <w:rPr>
                <w:sz w:val="16"/>
              </w:rPr>
              <w:t>1.4</w:t>
            </w:r>
          </w:p>
        </w:tc>
        <w:tc>
          <w:tcPr>
            <w:tcW w:w="1275" w:type="dxa"/>
          </w:tcPr>
          <w:p w:rsidR="0016061A" w:rsidRPr="00B137D3" w:rsidP="00160401" w14:paraId="5A8288C1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LVMS</w:t>
            </w:r>
          </w:p>
        </w:tc>
        <w:tc>
          <w:tcPr>
            <w:tcW w:w="8222" w:type="dxa"/>
            <w:shd w:val="clear" w:color="auto" w:fill="auto"/>
          </w:tcPr>
          <w:p w:rsidR="00270DF5" w:rsidRPr="00B137D3" w:rsidP="00270DF5" w14:paraId="5A8288C2" w14:textId="43258C3B">
            <w:pPr>
              <w:rPr>
                <w:sz w:val="20"/>
              </w:rPr>
            </w:pPr>
          </w:p>
        </w:tc>
      </w:tr>
      <w:tr w14:paraId="5A8288C9" w14:textId="77777777" w:rsidTr="00270DF5">
        <w:tblPrEx>
          <w:tblW w:w="15021" w:type="dxa"/>
          <w:tblLayout w:type="fixed"/>
          <w:tblLook w:val="04A0"/>
        </w:tblPrEx>
        <w:tc>
          <w:tcPr>
            <w:tcW w:w="1696" w:type="dxa"/>
          </w:tcPr>
          <w:p w:rsidR="00FA2105" w:rsidP="00D711E3" w14:paraId="5A8288C4" w14:textId="77777777">
            <w:pPr>
              <w:rPr>
                <w:sz w:val="20"/>
              </w:rPr>
            </w:pPr>
            <w:r w:rsidRPr="00D95A4D"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817B3B" w:rsidP="00817B3B" w14:paraId="5A8288C5" w14:textId="77777777">
            <w:pPr>
              <w:rPr>
                <w:sz w:val="20"/>
              </w:rPr>
            </w:pPr>
            <w:r w:rsidRPr="00D95A4D">
              <w:rPr>
                <w:sz w:val="20"/>
              </w:rPr>
              <w:t xml:space="preserve">Svarmelding </w:t>
            </w:r>
            <w:r>
              <w:rPr>
                <w:sz w:val="20"/>
              </w:rPr>
              <w:t>–</w:t>
            </w:r>
            <w:r w:rsidRPr="00D95A4D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D95A4D">
              <w:rPr>
                <w:sz w:val="20"/>
              </w:rPr>
              <w:t>ad</w:t>
            </w:r>
          </w:p>
        </w:tc>
        <w:tc>
          <w:tcPr>
            <w:tcW w:w="1843" w:type="dxa"/>
          </w:tcPr>
          <w:p w:rsidR="00FA2105" w:rsidRPr="00E652DC" w:rsidP="00496D98" w14:paraId="5A8288C6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v.1.4</w:t>
            </w:r>
          </w:p>
        </w:tc>
        <w:tc>
          <w:tcPr>
            <w:tcW w:w="1275" w:type="dxa"/>
          </w:tcPr>
          <w:p w:rsidR="00FA2105" w:rsidP="003B4D43" w14:paraId="5A8288C7" w14:textId="77777777">
            <w:pPr>
              <w:rPr>
                <w:sz w:val="20"/>
              </w:rPr>
            </w:pPr>
            <w:r>
              <w:rPr>
                <w:sz w:val="20"/>
              </w:rPr>
              <w:t>Sectra</w:t>
            </w:r>
            <w:r>
              <w:rPr>
                <w:sz w:val="20"/>
              </w:rPr>
              <w:t xml:space="preserve"> RIS</w:t>
            </w:r>
          </w:p>
        </w:tc>
        <w:tc>
          <w:tcPr>
            <w:tcW w:w="8222" w:type="dxa"/>
            <w:shd w:val="clear" w:color="auto" w:fill="auto"/>
          </w:tcPr>
          <w:p w:rsidR="00270DF5" w:rsidRPr="00B137D3" w:rsidP="00270DF5" w14:paraId="5A8288C8" w14:textId="12817C0B">
            <w:pPr>
              <w:rPr>
                <w:sz w:val="20"/>
              </w:rPr>
            </w:pPr>
          </w:p>
        </w:tc>
      </w:tr>
    </w:tbl>
    <w:p w:rsidR="00372386" w:rsidP="008C73C1" w14:paraId="5A8288CA" w14:textId="77777777">
      <w:pPr>
        <w:rPr>
          <w:b/>
        </w:rPr>
      </w:pPr>
    </w:p>
    <w:tbl>
      <w:tblPr>
        <w:tblStyle w:val="TableGrid"/>
        <w:tblW w:w="15021" w:type="dxa"/>
        <w:tblLayout w:type="fixed"/>
        <w:tblLook w:val="04A0"/>
      </w:tblPr>
      <w:tblGrid>
        <w:gridCol w:w="1696"/>
        <w:gridCol w:w="1985"/>
        <w:gridCol w:w="1843"/>
        <w:gridCol w:w="1701"/>
        <w:gridCol w:w="7796"/>
      </w:tblGrid>
      <w:tr w14:paraId="5A8288CD" w14:textId="77777777" w:rsidTr="00382FC0">
        <w:tblPrEx>
          <w:tblW w:w="15021" w:type="dxa"/>
          <w:tblLayout w:type="fixed"/>
          <w:tblLook w:val="04A0"/>
        </w:tblPrEx>
        <w:trPr>
          <w:trHeight w:val="302"/>
        </w:trPr>
        <w:tc>
          <w:tcPr>
            <w:tcW w:w="7225" w:type="dxa"/>
            <w:gridSpan w:val="4"/>
            <w:shd w:val="clear" w:color="auto" w:fill="auto"/>
          </w:tcPr>
          <w:p w:rsidR="0016061A" w:rsidRPr="00D711E3" w:rsidP="0016061A" w14:paraId="5A8288CB" w14:textId="77777777">
            <w:pPr>
              <w:rPr>
                <w:b/>
              </w:rPr>
            </w:pPr>
            <w:r>
              <w:rPr>
                <w:b/>
              </w:rPr>
              <w:t>Avsender: Fastlegekontorer/a</w:t>
            </w:r>
            <w:r w:rsidR="003E36A7">
              <w:rPr>
                <w:b/>
              </w:rPr>
              <w:t>vtalespesialister</w:t>
            </w:r>
          </w:p>
        </w:tc>
        <w:tc>
          <w:tcPr>
            <w:tcW w:w="7796" w:type="dxa"/>
            <w:shd w:val="clear" w:color="auto" w:fill="auto"/>
          </w:tcPr>
          <w:p w:rsidR="0016061A" w:rsidP="0016061A" w14:paraId="5A8288CC" w14:textId="77777777">
            <w:pPr>
              <w:rPr>
                <w:sz w:val="14"/>
              </w:rPr>
            </w:pPr>
            <w:r w:rsidRPr="0016061A">
              <w:rPr>
                <w:b/>
              </w:rPr>
              <w:t xml:space="preserve">Mottaker: </w:t>
            </w:r>
            <w:r>
              <w:rPr>
                <w:b/>
              </w:rPr>
              <w:t xml:space="preserve">Sykehuset </w:t>
            </w:r>
            <w:r>
              <w:rPr>
                <w:b/>
              </w:rPr>
              <w:t>Østfold (SØ)</w:t>
            </w:r>
          </w:p>
        </w:tc>
      </w:tr>
      <w:tr w14:paraId="5A8288D3" w14:textId="77777777" w:rsidTr="00382FC0">
        <w:tblPrEx>
          <w:tblW w:w="15021" w:type="dxa"/>
          <w:tblLayout w:type="fixed"/>
          <w:tblLook w:val="04A0"/>
        </w:tblPrEx>
        <w:trPr>
          <w:trHeight w:val="302"/>
        </w:trPr>
        <w:tc>
          <w:tcPr>
            <w:tcW w:w="1696" w:type="dxa"/>
            <w:shd w:val="clear" w:color="auto" w:fill="C6D9F0" w:themeFill="text2" w:themeFillTint="33"/>
          </w:tcPr>
          <w:p w:rsidR="0016061A" w:rsidRPr="00D711E3" w:rsidP="00F34FE5" w14:paraId="5A8288CE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1985" w:type="dxa"/>
            <w:shd w:val="clear" w:color="auto" w:fill="C6D9F0" w:themeFill="text2" w:themeFillTint="33"/>
          </w:tcPr>
          <w:p w:rsidR="0016061A" w:rsidRPr="00D711E3" w:rsidP="00F34FE5" w14:paraId="5A8288CF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843" w:type="dxa"/>
            <w:shd w:val="clear" w:color="auto" w:fill="C6D9F0" w:themeFill="text2" w:themeFillTint="33"/>
          </w:tcPr>
          <w:p w:rsidR="0016061A" w:rsidRPr="00D711E3" w:rsidP="00F34FE5" w14:paraId="5A8288D0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701" w:type="dxa"/>
            <w:shd w:val="clear" w:color="auto" w:fill="C6D9F0" w:themeFill="text2" w:themeFillTint="33"/>
          </w:tcPr>
          <w:p w:rsidR="0016061A" w:rsidRPr="00D711E3" w:rsidP="00F34FE5" w14:paraId="5A8288D1" w14:textId="77777777">
            <w:pPr>
              <w:jc w:val="center"/>
              <w:rPr>
                <w:b/>
              </w:rPr>
            </w:pPr>
            <w:r>
              <w:rPr>
                <w:b/>
              </w:rPr>
              <w:t>Fagsystem i SØ</w:t>
            </w:r>
          </w:p>
        </w:tc>
        <w:tc>
          <w:tcPr>
            <w:tcW w:w="7796" w:type="dxa"/>
            <w:shd w:val="clear" w:color="auto" w:fill="C6D9F0" w:themeFill="text2" w:themeFillTint="33"/>
          </w:tcPr>
          <w:p w:rsidR="0016061A" w:rsidRPr="003E36A7" w:rsidP="003E36A7" w14:paraId="5A8288D2" w14:textId="77777777">
            <w:r w:rsidRPr="003E36A7">
              <w:t>Merknad:</w:t>
            </w:r>
          </w:p>
        </w:tc>
      </w:tr>
      <w:tr w14:paraId="5A8288DB" w14:textId="77777777" w:rsidTr="00382FC0">
        <w:tblPrEx>
          <w:tblW w:w="15021" w:type="dxa"/>
          <w:tblLayout w:type="fixed"/>
          <w:tblLook w:val="04A0"/>
        </w:tblPrEx>
        <w:tc>
          <w:tcPr>
            <w:tcW w:w="1696" w:type="dxa"/>
          </w:tcPr>
          <w:p w:rsidR="0016061A" w:rsidRPr="00B137D3" w:rsidP="00160401" w14:paraId="5A8288D4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16061A" w:rsidP="00160401" w14:paraId="5A8288D5" w14:textId="77777777">
            <w:pPr>
              <w:rPr>
                <w:sz w:val="20"/>
              </w:rPr>
            </w:pPr>
            <w:r>
              <w:rPr>
                <w:sz w:val="20"/>
              </w:rPr>
              <w:t>Henvisning</w:t>
            </w:r>
          </w:p>
          <w:p w:rsidR="00A246C3" w:rsidRPr="00B137D3" w:rsidP="00A246C3" w14:paraId="5A8288D6" w14:textId="77777777">
            <w:pPr>
              <w:rPr>
                <w:sz w:val="20"/>
              </w:rPr>
            </w:pPr>
            <w:r>
              <w:rPr>
                <w:sz w:val="20"/>
              </w:rPr>
              <w:t>Henvisning m/</w:t>
            </w:r>
            <w:r>
              <w:rPr>
                <w:sz w:val="20"/>
              </w:rPr>
              <w:t>vedl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16061A" w:rsidRPr="00E652DC" w:rsidP="00160401" w14:paraId="5A8288D7" w14:textId="77777777">
            <w:pPr>
              <w:rPr>
                <w:sz w:val="16"/>
                <w:lang w:val="en-US"/>
              </w:rPr>
            </w:pPr>
            <w:r w:rsidRPr="00E652DC">
              <w:rPr>
                <w:sz w:val="16"/>
                <w:lang w:val="en-US"/>
              </w:rPr>
              <w:t>KITH xml v.1.0/1.1</w:t>
            </w:r>
          </w:p>
          <w:p w:rsidR="0047315F" w:rsidRPr="00E652DC" w:rsidP="00160401" w14:paraId="5A8288D8" w14:textId="77777777">
            <w:pPr>
              <w:rPr>
                <w:sz w:val="16"/>
                <w:lang w:val="en-US"/>
              </w:rPr>
            </w:pPr>
            <w:r w:rsidRPr="00E652DC">
              <w:rPr>
                <w:sz w:val="16"/>
                <w:lang w:val="en-US"/>
              </w:rPr>
              <w:t>KITH xml v.2.0</w:t>
            </w:r>
          </w:p>
        </w:tc>
        <w:tc>
          <w:tcPr>
            <w:tcW w:w="1701" w:type="dxa"/>
          </w:tcPr>
          <w:p w:rsidR="0016061A" w:rsidRPr="00B137D3" w:rsidP="00160401" w14:paraId="5A8288D9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7796" w:type="dxa"/>
            <w:shd w:val="clear" w:color="auto" w:fill="auto"/>
          </w:tcPr>
          <w:p w:rsidR="0047315F" w:rsidRPr="00B137D3" w:rsidP="00A246C3" w14:paraId="5A8288DA" w14:textId="77777777">
            <w:p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 xml:space="preserve">(v.2.0) fra 2021: Henvisning Ny tilstand/Henvisning Videre </w:t>
            </w:r>
          </w:p>
        </w:tc>
      </w:tr>
      <w:tr w14:paraId="5A8288E1" w14:textId="77777777" w:rsidTr="00382FC0">
        <w:tblPrEx>
          <w:tblW w:w="15021" w:type="dxa"/>
          <w:tblLayout w:type="fixed"/>
          <w:tblLook w:val="04A0"/>
        </w:tblPrEx>
        <w:tc>
          <w:tcPr>
            <w:tcW w:w="1696" w:type="dxa"/>
            <w:shd w:val="clear" w:color="auto" w:fill="auto"/>
          </w:tcPr>
          <w:p w:rsidR="0016061A" w:rsidP="00160401" w14:paraId="5A8288DC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  <w:shd w:val="clear" w:color="auto" w:fill="auto"/>
          </w:tcPr>
          <w:p w:rsidR="0016061A" w:rsidP="00160401" w14:paraId="5A8288DD" w14:textId="77777777">
            <w:pPr>
              <w:rPr>
                <w:sz w:val="20"/>
              </w:rPr>
            </w:pPr>
            <w:r>
              <w:rPr>
                <w:sz w:val="20"/>
              </w:rPr>
              <w:t>Epikrise</w:t>
            </w:r>
          </w:p>
        </w:tc>
        <w:tc>
          <w:tcPr>
            <w:tcW w:w="1843" w:type="dxa"/>
            <w:shd w:val="clear" w:color="auto" w:fill="auto"/>
          </w:tcPr>
          <w:p w:rsidR="0016061A" w:rsidRPr="00E652DC" w:rsidP="00160401" w14:paraId="5A8288DE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v.1.1</w:t>
            </w:r>
            <w:r w:rsidRPr="00E652DC" w:rsidR="00897FBA">
              <w:rPr>
                <w:sz w:val="16"/>
              </w:rPr>
              <w:t>/1.2</w:t>
            </w:r>
          </w:p>
        </w:tc>
        <w:tc>
          <w:tcPr>
            <w:tcW w:w="1701" w:type="dxa"/>
            <w:shd w:val="clear" w:color="auto" w:fill="auto"/>
          </w:tcPr>
          <w:p w:rsidR="0016061A" w:rsidP="00160401" w14:paraId="5A8288DF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7796" w:type="dxa"/>
            <w:shd w:val="clear" w:color="auto" w:fill="auto"/>
          </w:tcPr>
          <w:p w:rsidR="0016061A" w:rsidRPr="00B137D3" w:rsidP="004E4D13" w14:paraId="5A8288E0" w14:textId="77777777">
            <w:p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v.1.2 kan in</w:t>
            </w:r>
            <w:r w:rsidR="004E4D13">
              <w:rPr>
                <w:sz w:val="20"/>
              </w:rPr>
              <w:t>neholde vedlegg (PNG, JPEG, PDF</w:t>
            </w:r>
            <w:r>
              <w:rPr>
                <w:sz w:val="20"/>
              </w:rPr>
              <w:t>)</w:t>
            </w:r>
            <w:r w:rsidR="00A246C3">
              <w:rPr>
                <w:sz w:val="20"/>
              </w:rPr>
              <w:t>.</w:t>
            </w:r>
          </w:p>
        </w:tc>
      </w:tr>
      <w:tr w14:paraId="5A8288E9" w14:textId="77777777" w:rsidTr="00382FC0">
        <w:tblPrEx>
          <w:tblW w:w="15021" w:type="dxa"/>
          <w:tblLayout w:type="fixed"/>
          <w:tblLook w:val="04A0"/>
        </w:tblPrEx>
        <w:tc>
          <w:tcPr>
            <w:tcW w:w="1696" w:type="dxa"/>
            <w:shd w:val="clear" w:color="auto" w:fill="auto"/>
          </w:tcPr>
          <w:p w:rsidR="00372386" w:rsidP="003D5A1C" w14:paraId="5A8288E2" w14:textId="77777777">
            <w:pPr>
              <w:rPr>
                <w:sz w:val="20"/>
              </w:rPr>
            </w:pPr>
            <w:r>
              <w:rPr>
                <w:sz w:val="20"/>
              </w:rPr>
              <w:t>Dialogmelding</w:t>
            </w:r>
          </w:p>
        </w:tc>
        <w:tc>
          <w:tcPr>
            <w:tcW w:w="1985" w:type="dxa"/>
            <w:shd w:val="clear" w:color="auto" w:fill="auto"/>
          </w:tcPr>
          <w:p w:rsidR="00372386" w:rsidP="003D5A1C" w14:paraId="5A8288E3" w14:textId="77777777">
            <w:pPr>
              <w:rPr>
                <w:sz w:val="20"/>
              </w:rPr>
            </w:pPr>
            <w:r>
              <w:rPr>
                <w:sz w:val="20"/>
              </w:rPr>
              <w:t>Dialogmeldinger</w:t>
            </w:r>
          </w:p>
          <w:p w:rsidR="00372386" w:rsidRPr="00D455D7" w:rsidP="00270DF5" w14:paraId="5A8288E4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270DF5">
              <w:rPr>
                <w:sz w:val="14"/>
              </w:rPr>
              <w:t>Forespørsel</w:t>
            </w:r>
            <w:r w:rsidRPr="00270DF5" w:rsidR="00270DF5">
              <w:rPr>
                <w:sz w:val="14"/>
              </w:rPr>
              <w:t xml:space="preserve">, </w:t>
            </w:r>
            <w:r w:rsidRPr="00270DF5">
              <w:rPr>
                <w:sz w:val="14"/>
              </w:rPr>
              <w:t>Svar på forespørsel</w:t>
            </w:r>
            <w:r w:rsidR="00270DF5">
              <w:rPr>
                <w:sz w:val="14"/>
              </w:rPr>
              <w:t xml:space="preserve"> og </w:t>
            </w:r>
            <w:r w:rsidRPr="00D455D7">
              <w:rPr>
                <w:sz w:val="14"/>
              </w:rPr>
              <w:t>Avvik</w:t>
            </w:r>
          </w:p>
        </w:tc>
        <w:tc>
          <w:tcPr>
            <w:tcW w:w="1843" w:type="dxa"/>
            <w:shd w:val="clear" w:color="auto" w:fill="auto"/>
          </w:tcPr>
          <w:p w:rsidR="00372386" w:rsidRPr="00E652DC" w:rsidP="003D5A1C" w14:paraId="5A8288E5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v.1.5</w:t>
            </w:r>
          </w:p>
        </w:tc>
        <w:tc>
          <w:tcPr>
            <w:tcW w:w="1701" w:type="dxa"/>
            <w:shd w:val="clear" w:color="auto" w:fill="auto"/>
          </w:tcPr>
          <w:p w:rsidR="00372386" w:rsidP="003D5A1C" w14:paraId="5A8288E6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7796" w:type="dxa"/>
            <w:shd w:val="clear" w:color="auto" w:fill="auto"/>
          </w:tcPr>
          <w:p w:rsidR="00372386" w:rsidP="001870E6" w14:paraId="5A8288E8" w14:textId="77777777">
            <w:pPr>
              <w:rPr>
                <w:sz w:val="20"/>
              </w:rPr>
            </w:pPr>
          </w:p>
        </w:tc>
      </w:tr>
      <w:tr w14:paraId="5A8288F0" w14:textId="77777777" w:rsidTr="00382FC0">
        <w:tblPrEx>
          <w:tblW w:w="15021" w:type="dxa"/>
          <w:tblLayout w:type="fixed"/>
          <w:tblLook w:val="04A0"/>
        </w:tblPrEx>
        <w:tc>
          <w:tcPr>
            <w:tcW w:w="1696" w:type="dxa"/>
            <w:shd w:val="clear" w:color="auto" w:fill="auto"/>
          </w:tcPr>
          <w:p w:rsidR="00F44D46" w:rsidP="003D5A1C" w14:paraId="5A8288EA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  <w:shd w:val="clear" w:color="auto" w:fill="auto"/>
          </w:tcPr>
          <w:p w:rsidR="00F44D46" w:rsidP="003D5A1C" w14:paraId="5A8288EB" w14:textId="77777777">
            <w:pPr>
              <w:rPr>
                <w:sz w:val="20"/>
              </w:rPr>
            </w:pPr>
            <w:r>
              <w:rPr>
                <w:sz w:val="20"/>
              </w:rPr>
              <w:t>Rekvisisjon</w:t>
            </w:r>
            <w:r w:rsidR="00D455D7">
              <w:rPr>
                <w:sz w:val="20"/>
              </w:rPr>
              <w:t xml:space="preserve"> </w:t>
            </w:r>
            <w:r w:rsidRPr="00D455D7" w:rsidR="00D455D7">
              <w:rPr>
                <w:sz w:val="18"/>
              </w:rPr>
              <w:t>(lab/</w:t>
            </w:r>
            <w:r w:rsidRPr="00D455D7" w:rsidR="00D455D7">
              <w:rPr>
                <w:sz w:val="18"/>
              </w:rPr>
              <w:t>rtg</w:t>
            </w:r>
            <w:r w:rsidRPr="00D455D7" w:rsidR="00D455D7">
              <w:rPr>
                <w:sz w:val="18"/>
              </w:rPr>
              <w:t>)</w:t>
            </w:r>
            <w:r>
              <w:rPr>
                <w:sz w:val="18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F44D46" w:rsidRPr="00E652DC" w:rsidP="003D5A1C" w14:paraId="5A8288EC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</w:t>
            </w:r>
            <w:r w:rsidRPr="00E652DC">
              <w:rPr>
                <w:b/>
                <w:sz w:val="16"/>
              </w:rPr>
              <w:t>v.</w:t>
            </w:r>
            <w:r w:rsidRPr="00E652DC" w:rsidR="00897FBA">
              <w:rPr>
                <w:b/>
                <w:sz w:val="16"/>
              </w:rPr>
              <w:t>1.</w:t>
            </w:r>
            <w:r w:rsidRPr="00E652DC" w:rsidR="00E52CCA">
              <w:rPr>
                <w:b/>
                <w:sz w:val="16"/>
              </w:rPr>
              <w:t>5</w:t>
            </w:r>
            <w:r w:rsidRPr="00E652DC" w:rsidR="00E52CCA">
              <w:rPr>
                <w:sz w:val="16"/>
              </w:rPr>
              <w:t>/1.6</w:t>
            </w:r>
          </w:p>
        </w:tc>
        <w:tc>
          <w:tcPr>
            <w:tcW w:w="1701" w:type="dxa"/>
            <w:shd w:val="clear" w:color="auto" w:fill="auto"/>
          </w:tcPr>
          <w:p w:rsidR="00F44D46" w:rsidP="003D5A1C" w14:paraId="5A8288ED" w14:textId="77777777">
            <w:pPr>
              <w:rPr>
                <w:sz w:val="20"/>
              </w:rPr>
            </w:pPr>
            <w:r>
              <w:rPr>
                <w:sz w:val="20"/>
              </w:rPr>
              <w:t>LVMS</w:t>
            </w:r>
          </w:p>
          <w:p w:rsidR="00F44D46" w:rsidP="003D5A1C" w14:paraId="5A8288EE" w14:textId="77777777">
            <w:pPr>
              <w:rPr>
                <w:sz w:val="20"/>
              </w:rPr>
            </w:pPr>
            <w:r>
              <w:rPr>
                <w:sz w:val="20"/>
              </w:rPr>
              <w:t>Sectra</w:t>
            </w:r>
            <w:r>
              <w:rPr>
                <w:sz w:val="20"/>
              </w:rPr>
              <w:t xml:space="preserve"> RIS</w:t>
            </w:r>
          </w:p>
        </w:tc>
        <w:tc>
          <w:tcPr>
            <w:tcW w:w="7796" w:type="dxa"/>
            <w:shd w:val="clear" w:color="auto" w:fill="auto"/>
          </w:tcPr>
          <w:p w:rsidR="00F44D46" w:rsidP="0052004E" w14:paraId="5A8288EF" w14:textId="77777777">
            <w:pPr>
              <w:rPr>
                <w:sz w:val="20"/>
              </w:rPr>
            </w:pPr>
            <w:r>
              <w:rPr>
                <w:sz w:val="20"/>
              </w:rPr>
              <w:t>Må brukes fra e</w:t>
            </w:r>
            <w:r w:rsidR="00FF662B">
              <w:rPr>
                <w:sz w:val="20"/>
              </w:rPr>
              <w:t>lektronisk rekvireringsløsning</w:t>
            </w:r>
            <w:r>
              <w:rPr>
                <w:sz w:val="20"/>
              </w:rPr>
              <w:t>er</w:t>
            </w:r>
            <w:r w:rsidR="00FF662B">
              <w:rPr>
                <w:sz w:val="20"/>
              </w:rPr>
              <w:t xml:space="preserve">; </w:t>
            </w:r>
            <w:r>
              <w:rPr>
                <w:sz w:val="20"/>
              </w:rPr>
              <w:t>DIPS Intera</w:t>
            </w:r>
            <w:r w:rsidR="0052004E">
              <w:rPr>
                <w:sz w:val="20"/>
              </w:rPr>
              <w:t>k</w:t>
            </w:r>
            <w:r>
              <w:rPr>
                <w:sz w:val="20"/>
              </w:rPr>
              <w:t>tor.</w:t>
            </w:r>
          </w:p>
        </w:tc>
      </w:tr>
    </w:tbl>
    <w:p w:rsidR="00A246C3" w:rsidP="00A246C3" w14:paraId="5A8288F1" w14:textId="77777777">
      <w:pPr>
        <w:pStyle w:val="ListParagraph"/>
        <w:rPr>
          <w:b/>
        </w:rPr>
      </w:pPr>
    </w:p>
    <w:p w:rsidR="009C27B1" w:rsidRPr="00B618C2" w:rsidP="00B618C2" w14:paraId="5A8288F2" w14:textId="77777777">
      <w:pPr>
        <w:pStyle w:val="ListParagraph"/>
        <w:numPr>
          <w:ilvl w:val="0"/>
          <w:numId w:val="31"/>
        </w:numPr>
        <w:rPr>
          <w:b/>
        </w:rPr>
      </w:pPr>
      <w:r w:rsidRPr="00B618C2">
        <w:rPr>
          <w:b/>
        </w:rPr>
        <w:t>Kommunehelsetjenesten</w:t>
      </w:r>
      <w:r w:rsidR="00A66A01">
        <w:rPr>
          <w:b/>
        </w:rPr>
        <w:t xml:space="preserve"> (tjenesterekvirenter)</w:t>
      </w:r>
    </w:p>
    <w:tbl>
      <w:tblPr>
        <w:tblStyle w:val="TableGrid"/>
        <w:tblpPr w:leftFromText="141" w:rightFromText="141" w:vertAnchor="text" w:tblpY="1"/>
        <w:tblOverlap w:val="never"/>
        <w:tblW w:w="14827" w:type="dxa"/>
        <w:tblLayout w:type="fixed"/>
        <w:tblLook w:val="04A0"/>
      </w:tblPr>
      <w:tblGrid>
        <w:gridCol w:w="1384"/>
        <w:gridCol w:w="1985"/>
        <w:gridCol w:w="1446"/>
        <w:gridCol w:w="963"/>
        <w:gridCol w:w="591"/>
        <w:gridCol w:w="567"/>
        <w:gridCol w:w="567"/>
        <w:gridCol w:w="567"/>
        <w:gridCol w:w="591"/>
        <w:gridCol w:w="591"/>
        <w:gridCol w:w="850"/>
        <w:gridCol w:w="591"/>
        <w:gridCol w:w="567"/>
        <w:gridCol w:w="591"/>
        <w:gridCol w:w="708"/>
        <w:gridCol w:w="512"/>
        <w:gridCol w:w="742"/>
        <w:gridCol w:w="539"/>
        <w:gridCol w:w="475"/>
      </w:tblGrid>
      <w:tr w14:paraId="5A8288F5" w14:textId="77777777" w:rsidTr="0047315F">
        <w:tblPrEx>
          <w:tblW w:w="14827" w:type="dxa"/>
          <w:tblLayout w:type="fixed"/>
          <w:tblLook w:val="04A0"/>
        </w:tblPrEx>
        <w:trPr>
          <w:cantSplit/>
          <w:trHeight w:val="305"/>
        </w:trPr>
        <w:tc>
          <w:tcPr>
            <w:tcW w:w="5778" w:type="dxa"/>
            <w:gridSpan w:val="4"/>
            <w:shd w:val="clear" w:color="auto" w:fill="auto"/>
          </w:tcPr>
          <w:p w:rsidR="009C27B1" w:rsidRPr="00D711E3" w:rsidP="0047315F" w14:paraId="5A8288F3" w14:textId="77777777">
            <w:pPr>
              <w:rPr>
                <w:b/>
              </w:rPr>
            </w:pPr>
            <w:r>
              <w:rPr>
                <w:b/>
              </w:rPr>
              <w:t>Avsender: Sykehuset Østfold (SØ)</w:t>
            </w:r>
          </w:p>
        </w:tc>
        <w:tc>
          <w:tcPr>
            <w:tcW w:w="9049" w:type="dxa"/>
            <w:gridSpan w:val="15"/>
            <w:shd w:val="clear" w:color="auto" w:fill="auto"/>
          </w:tcPr>
          <w:p w:rsidR="009C27B1" w:rsidP="0047315F" w14:paraId="5A8288F4" w14:textId="77777777">
            <w:pPr>
              <w:rPr>
                <w:sz w:val="14"/>
              </w:rPr>
            </w:pPr>
            <w:r w:rsidRPr="0016061A">
              <w:rPr>
                <w:b/>
              </w:rPr>
              <w:t xml:space="preserve">Mottaker: </w:t>
            </w:r>
            <w:r w:rsidRPr="0016061A">
              <w:rPr>
                <w:b/>
              </w:rPr>
              <w:t>Kommunehelsetjenesten (KHT)</w:t>
            </w:r>
            <w:r>
              <w:rPr>
                <w:b/>
              </w:rPr>
              <w:t xml:space="preserve"> – tjenesteområder i kommunen</w:t>
            </w:r>
          </w:p>
        </w:tc>
      </w:tr>
      <w:tr w14:paraId="5A828916" w14:textId="77777777" w:rsidTr="009C2B07">
        <w:tblPrEx>
          <w:tblW w:w="14827" w:type="dxa"/>
          <w:tblLayout w:type="fixed"/>
          <w:tblLook w:val="04A0"/>
        </w:tblPrEx>
        <w:trPr>
          <w:cantSplit/>
          <w:trHeight w:val="2030"/>
        </w:trPr>
        <w:tc>
          <w:tcPr>
            <w:tcW w:w="1384" w:type="dxa"/>
            <w:shd w:val="clear" w:color="auto" w:fill="9BBB59" w:themeFill="accent3"/>
          </w:tcPr>
          <w:p w:rsidR="00CB0EE3" w:rsidRPr="00D711E3" w:rsidP="0047315F" w14:paraId="5A8288F6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1985" w:type="dxa"/>
            <w:shd w:val="clear" w:color="auto" w:fill="9BBB59" w:themeFill="accent3"/>
          </w:tcPr>
          <w:p w:rsidR="00CB0EE3" w:rsidRPr="00D711E3" w:rsidP="0047315F" w14:paraId="5A8288F7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446" w:type="dxa"/>
            <w:shd w:val="clear" w:color="auto" w:fill="9BBB59" w:themeFill="accent3"/>
          </w:tcPr>
          <w:p w:rsidR="00CB0EE3" w:rsidRPr="00D711E3" w:rsidP="0047315F" w14:paraId="5A8288F8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963" w:type="dxa"/>
            <w:shd w:val="clear" w:color="auto" w:fill="9BBB59" w:themeFill="accent3"/>
          </w:tcPr>
          <w:p w:rsidR="00CB0EE3" w:rsidRPr="00D711E3" w:rsidP="0047315F" w14:paraId="5A8288F9" w14:textId="77777777">
            <w:pPr>
              <w:jc w:val="center"/>
              <w:rPr>
                <w:b/>
              </w:rPr>
            </w:pPr>
            <w:r>
              <w:rPr>
                <w:b/>
              </w:rPr>
              <w:t>Fag-system i SØ</w:t>
            </w:r>
          </w:p>
        </w:tc>
        <w:tc>
          <w:tcPr>
            <w:tcW w:w="591" w:type="dxa"/>
            <w:shd w:val="clear" w:color="auto" w:fill="C6D9F0" w:themeFill="text2" w:themeFillTint="33"/>
            <w:textDirection w:val="tbRl"/>
          </w:tcPr>
          <w:p w:rsidR="00CB0EE3" w:rsidRPr="005B7ADC" w:rsidP="0047315F" w14:paraId="5A8288FA" w14:textId="77777777">
            <w:pPr>
              <w:ind w:left="113" w:right="113"/>
              <w:rPr>
                <w:i/>
                <w:sz w:val="14"/>
              </w:rPr>
            </w:pPr>
            <w:r w:rsidRPr="000F160B">
              <w:rPr>
                <w:b/>
                <w:sz w:val="14"/>
              </w:rPr>
              <w:t>Legetjeneste</w:t>
            </w:r>
            <w:r w:rsidR="00D948D2">
              <w:rPr>
                <w:b/>
                <w:sz w:val="14"/>
              </w:rPr>
              <w:t xml:space="preserve"> ved sykehjem </w:t>
            </w:r>
            <w:r w:rsidRPr="005B7ADC">
              <w:rPr>
                <w:i/>
                <w:sz w:val="14"/>
              </w:rPr>
              <w:t>Gerica/Profil/</w:t>
            </w:r>
            <w:r w:rsidRPr="005B7ADC">
              <w:rPr>
                <w:i/>
                <w:sz w:val="14"/>
              </w:rPr>
              <w:t>CosDoc</w:t>
            </w:r>
          </w:p>
        </w:tc>
        <w:tc>
          <w:tcPr>
            <w:tcW w:w="567" w:type="dxa"/>
            <w:shd w:val="clear" w:color="auto" w:fill="C6D9F0" w:themeFill="text2" w:themeFillTint="33"/>
            <w:textDirection w:val="tbRl"/>
          </w:tcPr>
          <w:p w:rsidR="00CB0EE3" w:rsidRPr="00D977A0" w:rsidP="0047315F" w14:paraId="5A8288FB" w14:textId="77777777">
            <w:pPr>
              <w:ind w:left="113" w:right="113"/>
              <w:rPr>
                <w:sz w:val="14"/>
              </w:rPr>
            </w:pPr>
            <w:r w:rsidRPr="000F160B">
              <w:rPr>
                <w:b/>
                <w:sz w:val="14"/>
              </w:rPr>
              <w:t>Sykepleietjeneste</w:t>
            </w:r>
            <w:r>
              <w:rPr>
                <w:sz w:val="14"/>
              </w:rPr>
              <w:t xml:space="preserve"> </w:t>
            </w:r>
            <w:r w:rsidRPr="005B7ADC">
              <w:rPr>
                <w:i/>
                <w:sz w:val="14"/>
              </w:rPr>
              <w:t>Gerica/Profil/</w:t>
            </w:r>
            <w:r w:rsidRPr="005B7ADC">
              <w:rPr>
                <w:i/>
                <w:sz w:val="14"/>
              </w:rPr>
              <w:t>CosDoc</w:t>
            </w:r>
          </w:p>
        </w:tc>
        <w:tc>
          <w:tcPr>
            <w:tcW w:w="567" w:type="dxa"/>
            <w:shd w:val="clear" w:color="auto" w:fill="C6D9F0" w:themeFill="text2" w:themeFillTint="33"/>
            <w:textDirection w:val="tbRl"/>
          </w:tcPr>
          <w:p w:rsidR="00CB0EE3" w:rsidRPr="000F160B" w:rsidP="0047315F" w14:paraId="5A8288FC" w14:textId="77777777">
            <w:pPr>
              <w:ind w:left="113" w:right="113"/>
              <w:rPr>
                <w:b/>
                <w:sz w:val="14"/>
              </w:rPr>
            </w:pPr>
            <w:r w:rsidRPr="000F160B">
              <w:rPr>
                <w:b/>
                <w:sz w:val="14"/>
              </w:rPr>
              <w:t>S</w:t>
            </w:r>
            <w:r w:rsidR="00D948D2">
              <w:rPr>
                <w:b/>
                <w:sz w:val="14"/>
              </w:rPr>
              <w:t>aksbehandling</w:t>
            </w:r>
          </w:p>
          <w:p w:rsidR="00CB0EE3" w:rsidRPr="00D977A0" w:rsidP="0047315F" w14:paraId="5A8288FD" w14:textId="77777777">
            <w:pPr>
              <w:ind w:left="113" w:right="113"/>
              <w:rPr>
                <w:sz w:val="14"/>
              </w:rPr>
            </w:pPr>
            <w:r w:rsidRPr="005B7ADC">
              <w:rPr>
                <w:i/>
                <w:sz w:val="14"/>
              </w:rPr>
              <w:t>Gerica/Profil/</w:t>
            </w:r>
            <w:r w:rsidRPr="005B7ADC">
              <w:rPr>
                <w:i/>
                <w:sz w:val="14"/>
              </w:rPr>
              <w:t>CosDoc</w:t>
            </w:r>
          </w:p>
        </w:tc>
        <w:tc>
          <w:tcPr>
            <w:tcW w:w="567" w:type="dxa"/>
            <w:shd w:val="clear" w:color="auto" w:fill="C6D9F0" w:themeFill="text2" w:themeFillTint="33"/>
            <w:textDirection w:val="tbRl"/>
          </w:tcPr>
          <w:p w:rsidR="00CB0EE3" w:rsidRPr="008645B1" w:rsidP="0047315F" w14:paraId="5A8288FE" w14:textId="77777777">
            <w:pPr>
              <w:ind w:left="113" w:right="113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>Fysioterapi</w:t>
            </w:r>
          </w:p>
          <w:p w:rsidR="00CB0EE3" w:rsidRPr="008645B1" w:rsidP="0047315F" w14:paraId="5A8288FF" w14:textId="77777777">
            <w:pPr>
              <w:ind w:left="113" w:right="113"/>
              <w:rPr>
                <w:sz w:val="14"/>
                <w:lang w:val="en-US"/>
              </w:rPr>
            </w:pPr>
            <w:r w:rsidRPr="008645B1">
              <w:rPr>
                <w:i/>
                <w:sz w:val="14"/>
                <w:lang w:val="en-US"/>
              </w:rPr>
              <w:t>Gerica/</w:t>
            </w:r>
            <w:r w:rsidRPr="008645B1">
              <w:rPr>
                <w:i/>
                <w:sz w:val="14"/>
                <w:lang w:val="en-US"/>
              </w:rPr>
              <w:t>Profil</w:t>
            </w:r>
            <w:r w:rsidRPr="008645B1">
              <w:rPr>
                <w:i/>
                <w:sz w:val="14"/>
                <w:lang w:val="en-US"/>
              </w:rPr>
              <w:t>/</w:t>
            </w:r>
            <w:r w:rsidRPr="008645B1">
              <w:rPr>
                <w:i/>
                <w:sz w:val="14"/>
                <w:lang w:val="en-US"/>
              </w:rPr>
              <w:t>CosDoc</w:t>
            </w:r>
          </w:p>
        </w:tc>
        <w:tc>
          <w:tcPr>
            <w:tcW w:w="591" w:type="dxa"/>
            <w:shd w:val="clear" w:color="auto" w:fill="00B0F0"/>
            <w:textDirection w:val="tbRl"/>
          </w:tcPr>
          <w:p w:rsidR="00CB0EE3" w:rsidRPr="000F160B" w:rsidP="0047315F" w14:paraId="5A828900" w14:textId="77777777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Øyeblikkelig hjelp døgntilbud</w:t>
            </w:r>
          </w:p>
          <w:p w:rsidR="00CB0EE3" w:rsidRPr="005B7ADC" w:rsidP="0047315F" w14:paraId="5A828901" w14:textId="77777777">
            <w:pPr>
              <w:ind w:left="113" w:right="113"/>
              <w:rPr>
                <w:i/>
                <w:sz w:val="14"/>
              </w:rPr>
            </w:pPr>
            <w:r w:rsidRPr="005B7ADC">
              <w:rPr>
                <w:i/>
                <w:sz w:val="14"/>
              </w:rPr>
              <w:t>CGM Journal</w:t>
            </w:r>
          </w:p>
        </w:tc>
        <w:tc>
          <w:tcPr>
            <w:tcW w:w="591" w:type="dxa"/>
            <w:shd w:val="clear" w:color="auto" w:fill="C6D9F0" w:themeFill="text2" w:themeFillTint="33"/>
            <w:textDirection w:val="tbRl"/>
          </w:tcPr>
          <w:p w:rsidR="00CB0EE3" w:rsidRPr="000F160B" w:rsidP="0047315F" w14:paraId="5A828902" w14:textId="77777777">
            <w:pPr>
              <w:ind w:left="113" w:right="113"/>
              <w:rPr>
                <w:b/>
                <w:sz w:val="14"/>
              </w:rPr>
            </w:pPr>
            <w:r w:rsidRPr="000F160B">
              <w:rPr>
                <w:b/>
                <w:sz w:val="14"/>
              </w:rPr>
              <w:t>Psykisk helsetjeneste</w:t>
            </w:r>
          </w:p>
          <w:p w:rsidR="00CB0EE3" w:rsidRPr="00D977A0" w:rsidP="0047315F" w14:paraId="5A828903" w14:textId="77777777">
            <w:pPr>
              <w:ind w:left="113" w:right="113"/>
              <w:rPr>
                <w:sz w:val="14"/>
              </w:rPr>
            </w:pPr>
            <w:r w:rsidRPr="005B7ADC">
              <w:rPr>
                <w:i/>
                <w:sz w:val="14"/>
              </w:rPr>
              <w:t>Gerica/Profil/</w:t>
            </w:r>
            <w:r w:rsidRPr="005B7ADC">
              <w:rPr>
                <w:i/>
                <w:sz w:val="14"/>
              </w:rPr>
              <w:t>CosDoc</w:t>
            </w:r>
          </w:p>
        </w:tc>
        <w:tc>
          <w:tcPr>
            <w:tcW w:w="850" w:type="dxa"/>
            <w:shd w:val="clear" w:color="auto" w:fill="B2A2C7" w:themeFill="accent4" w:themeFillTint="99"/>
            <w:textDirection w:val="tbRl"/>
          </w:tcPr>
          <w:p w:rsidR="00CB0EE3" w:rsidRPr="000F160B" w:rsidP="0047315F" w14:paraId="5A828904" w14:textId="77777777">
            <w:pPr>
              <w:ind w:left="113" w:right="113"/>
              <w:rPr>
                <w:b/>
                <w:sz w:val="14"/>
              </w:rPr>
            </w:pPr>
            <w:r w:rsidRPr="000F160B">
              <w:rPr>
                <w:b/>
                <w:sz w:val="14"/>
              </w:rPr>
              <w:t>Helsestasjons- og skolehelsetjeneste</w:t>
            </w:r>
          </w:p>
          <w:p w:rsidR="00CB0EE3" w:rsidRPr="005B7ADC" w:rsidP="0047315F" w14:paraId="5A828905" w14:textId="77777777">
            <w:pPr>
              <w:ind w:left="113" w:right="113"/>
              <w:rPr>
                <w:i/>
                <w:sz w:val="14"/>
              </w:rPr>
            </w:pPr>
            <w:r w:rsidRPr="005B7ADC">
              <w:rPr>
                <w:i/>
                <w:sz w:val="14"/>
              </w:rPr>
              <w:t>CGM Helsestasjon/</w:t>
            </w:r>
          </w:p>
          <w:p w:rsidR="00CB0EE3" w:rsidRPr="00D977A0" w:rsidP="0047315F" w14:paraId="5A828906" w14:textId="77777777">
            <w:pPr>
              <w:ind w:left="113" w:right="113"/>
              <w:rPr>
                <w:sz w:val="14"/>
              </w:rPr>
            </w:pPr>
            <w:r w:rsidRPr="005B7ADC">
              <w:rPr>
                <w:i/>
                <w:sz w:val="14"/>
              </w:rPr>
              <w:t xml:space="preserve">Visma </w:t>
            </w:r>
            <w:r w:rsidRPr="005B7ADC">
              <w:rPr>
                <w:i/>
                <w:sz w:val="14"/>
              </w:rPr>
              <w:t>HsPRO</w:t>
            </w:r>
          </w:p>
        </w:tc>
        <w:tc>
          <w:tcPr>
            <w:tcW w:w="591" w:type="dxa"/>
            <w:shd w:val="clear" w:color="auto" w:fill="C0504D" w:themeFill="accent2"/>
            <w:textDirection w:val="tbRl"/>
          </w:tcPr>
          <w:p w:rsidR="00CB0EE3" w:rsidRPr="000F160B" w:rsidP="0047315F" w14:paraId="5A828907" w14:textId="77777777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Legevakt</w:t>
            </w:r>
          </w:p>
          <w:p w:rsidR="00CB0EE3" w:rsidRPr="00D977A0" w:rsidP="0047315F" w14:paraId="5A828908" w14:textId="77777777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 xml:space="preserve">CGM </w:t>
            </w:r>
            <w:r w:rsidRPr="005B7ADC">
              <w:rPr>
                <w:i/>
                <w:sz w:val="14"/>
              </w:rPr>
              <w:t>Legevakt/</w:t>
            </w:r>
            <w:r w:rsidRPr="005B7ADC">
              <w:rPr>
                <w:i/>
                <w:sz w:val="14"/>
              </w:rPr>
              <w:t>SystemX</w:t>
            </w:r>
          </w:p>
        </w:tc>
        <w:tc>
          <w:tcPr>
            <w:tcW w:w="567" w:type="dxa"/>
            <w:shd w:val="clear" w:color="auto" w:fill="FBD5B5" w:themeFill="accent6" w:themeFillTint="66"/>
            <w:textDirection w:val="tbRl"/>
          </w:tcPr>
          <w:p w:rsidR="00CB0EE3" w:rsidRPr="000F160B" w:rsidP="0047315F" w14:paraId="5A828909" w14:textId="77777777">
            <w:pPr>
              <w:ind w:left="113" w:right="113"/>
              <w:rPr>
                <w:b/>
                <w:sz w:val="14"/>
              </w:rPr>
            </w:pPr>
            <w:r w:rsidRPr="000F160B">
              <w:rPr>
                <w:b/>
                <w:sz w:val="14"/>
              </w:rPr>
              <w:t>Migrasjonshelse</w:t>
            </w:r>
          </w:p>
          <w:p w:rsidR="00CB0EE3" w:rsidRPr="005B7ADC" w:rsidP="0047315F" w14:paraId="5A82890A" w14:textId="77777777">
            <w:pPr>
              <w:ind w:left="113" w:right="113"/>
              <w:rPr>
                <w:i/>
                <w:sz w:val="14"/>
              </w:rPr>
            </w:pPr>
            <w:r w:rsidRPr="005B7ADC">
              <w:rPr>
                <w:i/>
                <w:sz w:val="14"/>
              </w:rPr>
              <w:t>CGM Journal</w:t>
            </w:r>
          </w:p>
        </w:tc>
        <w:tc>
          <w:tcPr>
            <w:tcW w:w="591" w:type="dxa"/>
            <w:shd w:val="clear" w:color="auto" w:fill="DDD9C4" w:themeFill="background2" w:themeFillShade="E6"/>
            <w:textDirection w:val="tbRl"/>
          </w:tcPr>
          <w:p w:rsidR="00CB0EE3" w:rsidRPr="000F160B" w:rsidP="0047315F" w14:paraId="5A82890B" w14:textId="77777777">
            <w:pPr>
              <w:ind w:left="113" w:right="113"/>
              <w:rPr>
                <w:b/>
                <w:sz w:val="14"/>
              </w:rPr>
            </w:pPr>
            <w:r w:rsidRPr="000F160B">
              <w:rPr>
                <w:b/>
                <w:sz w:val="14"/>
              </w:rPr>
              <w:t>Fengsel</w:t>
            </w:r>
            <w:r>
              <w:rPr>
                <w:b/>
                <w:sz w:val="14"/>
              </w:rPr>
              <w:t>s</w:t>
            </w:r>
            <w:r w:rsidRPr="000F160B">
              <w:rPr>
                <w:b/>
                <w:sz w:val="14"/>
              </w:rPr>
              <w:t>helsetjeneste</w:t>
            </w:r>
          </w:p>
          <w:p w:rsidR="00CB0EE3" w:rsidRPr="005B7ADC" w:rsidP="0047315F" w14:paraId="5A82890C" w14:textId="77777777">
            <w:pPr>
              <w:ind w:left="113" w:right="113"/>
              <w:rPr>
                <w:i/>
                <w:sz w:val="14"/>
              </w:rPr>
            </w:pPr>
            <w:r w:rsidRPr="005B7ADC">
              <w:rPr>
                <w:i/>
                <w:sz w:val="14"/>
              </w:rPr>
              <w:t>CGM Journal</w:t>
            </w:r>
          </w:p>
        </w:tc>
        <w:tc>
          <w:tcPr>
            <w:tcW w:w="708" w:type="dxa"/>
            <w:shd w:val="clear" w:color="auto" w:fill="FFFFFF" w:themeFill="background1"/>
            <w:textDirection w:val="tbRl"/>
          </w:tcPr>
          <w:p w:rsidR="00CB0EE3" w:rsidP="0047315F" w14:paraId="5A82890D" w14:textId="77777777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Kommuneover</w:t>
            </w:r>
            <w:r w:rsidRPr="00F856A0">
              <w:rPr>
                <w:b/>
                <w:sz w:val="14"/>
              </w:rPr>
              <w:t>lege</w:t>
            </w:r>
          </w:p>
          <w:p w:rsidR="00CB0EE3" w:rsidRPr="00F856A0" w:rsidP="0047315F" w14:paraId="5A82890E" w14:textId="77777777">
            <w:pPr>
              <w:ind w:left="113" w:right="113"/>
              <w:rPr>
                <w:b/>
                <w:sz w:val="14"/>
              </w:rPr>
            </w:pPr>
            <w:r>
              <w:rPr>
                <w:sz w:val="14"/>
              </w:rPr>
              <w:t>Ul</w:t>
            </w:r>
            <w:r w:rsidR="00C73AB8">
              <w:rPr>
                <w:sz w:val="14"/>
              </w:rPr>
              <w:t>ike ordninger</w:t>
            </w:r>
          </w:p>
        </w:tc>
        <w:tc>
          <w:tcPr>
            <w:tcW w:w="512" w:type="dxa"/>
            <w:shd w:val="clear" w:color="auto" w:fill="FFFF00"/>
            <w:textDirection w:val="tbRl"/>
          </w:tcPr>
          <w:p w:rsidR="00CB0EE3" w:rsidRPr="00CB0EE3" w:rsidP="0047315F" w14:paraId="5A82890F" w14:textId="77777777">
            <w:pPr>
              <w:ind w:left="113" w:right="113"/>
              <w:rPr>
                <w:b/>
                <w:color w:val="FF0000"/>
                <w:sz w:val="14"/>
              </w:rPr>
            </w:pPr>
            <w:r w:rsidRPr="00F856A0">
              <w:rPr>
                <w:b/>
                <w:sz w:val="14"/>
              </w:rPr>
              <w:t>Smittevern</w:t>
            </w:r>
            <w:r>
              <w:rPr>
                <w:b/>
                <w:color w:val="FF0000"/>
                <w:sz w:val="14"/>
              </w:rPr>
              <w:t>*</w:t>
            </w:r>
          </w:p>
          <w:p w:rsidR="00CB0EE3" w:rsidRPr="00CB0EE3" w:rsidP="0047315F" w14:paraId="5A828910" w14:textId="77777777">
            <w:pPr>
              <w:ind w:left="113" w:right="113"/>
              <w:rPr>
                <w:sz w:val="14"/>
              </w:rPr>
            </w:pPr>
            <w:r w:rsidRPr="00CB0EE3">
              <w:rPr>
                <w:color w:val="FF0000"/>
                <w:sz w:val="14"/>
              </w:rPr>
              <w:t>(</w:t>
            </w:r>
            <w:r>
              <w:rPr>
                <w:color w:val="FF0000"/>
                <w:sz w:val="14"/>
              </w:rPr>
              <w:t xml:space="preserve">*NHN: </w:t>
            </w:r>
            <w:r w:rsidRPr="00CB0EE3">
              <w:rPr>
                <w:color w:val="FF0000"/>
                <w:sz w:val="14"/>
              </w:rPr>
              <w:t xml:space="preserve">ikke alle </w:t>
            </w:r>
            <w:r>
              <w:rPr>
                <w:color w:val="FF0000"/>
                <w:sz w:val="14"/>
              </w:rPr>
              <w:t>k</w:t>
            </w:r>
            <w:r w:rsidRPr="00CB0EE3">
              <w:rPr>
                <w:color w:val="FF0000"/>
                <w:sz w:val="14"/>
              </w:rPr>
              <w:t>ommuner)</w:t>
            </w:r>
          </w:p>
        </w:tc>
        <w:tc>
          <w:tcPr>
            <w:tcW w:w="742" w:type="dxa"/>
            <w:shd w:val="clear" w:color="auto" w:fill="FFFF00"/>
            <w:textDirection w:val="tbRl"/>
          </w:tcPr>
          <w:p w:rsidR="00CB0EE3" w:rsidRPr="00CB0EE3" w:rsidP="0047315F" w14:paraId="5A828911" w14:textId="77777777">
            <w:pPr>
              <w:ind w:left="113" w:right="113"/>
              <w:rPr>
                <w:b/>
                <w:color w:val="FF0000"/>
                <w:sz w:val="14"/>
              </w:rPr>
            </w:pPr>
            <w:r>
              <w:rPr>
                <w:b/>
                <w:sz w:val="14"/>
              </w:rPr>
              <w:t>Jordmortjeneste</w:t>
            </w:r>
            <w:r>
              <w:rPr>
                <w:b/>
                <w:color w:val="FF0000"/>
                <w:sz w:val="14"/>
              </w:rPr>
              <w:t>*</w:t>
            </w:r>
          </w:p>
          <w:p w:rsidR="00CB0EE3" w:rsidP="0047315F" w14:paraId="5A828912" w14:textId="77777777">
            <w:pPr>
              <w:ind w:left="113" w:right="113"/>
              <w:rPr>
                <w:sz w:val="14"/>
              </w:rPr>
            </w:pPr>
            <w:r w:rsidRPr="00CB0EE3">
              <w:rPr>
                <w:sz w:val="14"/>
              </w:rPr>
              <w:t xml:space="preserve">CGM Helsestasjon/Visma </w:t>
            </w:r>
            <w:r w:rsidRPr="00CB0EE3">
              <w:rPr>
                <w:sz w:val="14"/>
              </w:rPr>
              <w:t>HsPro</w:t>
            </w:r>
            <w:r w:rsidRPr="00CB0EE3">
              <w:rPr>
                <w:sz w:val="14"/>
              </w:rPr>
              <w:t xml:space="preserve"> </w:t>
            </w:r>
          </w:p>
          <w:p w:rsidR="00CB0EE3" w:rsidRPr="00EA6377" w:rsidP="0047315F" w14:paraId="5A828913" w14:textId="77777777">
            <w:pPr>
              <w:ind w:left="113" w:right="113"/>
              <w:rPr>
                <w:sz w:val="14"/>
              </w:rPr>
            </w:pPr>
            <w:r w:rsidRPr="00CB0EE3">
              <w:rPr>
                <w:color w:val="FF0000"/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 w:rsidRPr="00CB0EE3">
              <w:rPr>
                <w:color w:val="FF0000"/>
                <w:sz w:val="14"/>
              </w:rPr>
              <w:t>NHN: Ikke alle kommuner)</w:t>
            </w:r>
          </w:p>
        </w:tc>
        <w:tc>
          <w:tcPr>
            <w:tcW w:w="539" w:type="dxa"/>
            <w:shd w:val="clear" w:color="auto" w:fill="FFFFFF" w:themeFill="background1"/>
            <w:textDirection w:val="tbRl"/>
          </w:tcPr>
          <w:p w:rsidR="00CB0EE3" w:rsidRPr="00F856A0" w:rsidP="0047315F" w14:paraId="5A828914" w14:textId="77777777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Rus og avhengighet</w:t>
            </w:r>
          </w:p>
        </w:tc>
        <w:tc>
          <w:tcPr>
            <w:tcW w:w="475" w:type="dxa"/>
            <w:shd w:val="clear" w:color="auto" w:fill="FFFFFF" w:themeFill="background1"/>
            <w:textDirection w:val="tbRl"/>
          </w:tcPr>
          <w:p w:rsidR="00CB0EE3" w:rsidRPr="00F856A0" w:rsidP="0047315F" w14:paraId="5A828915" w14:textId="77777777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Ergoterapi</w:t>
            </w:r>
          </w:p>
        </w:tc>
      </w:tr>
      <w:tr w14:paraId="5A828930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817B3B" w:rsidRPr="00B137D3" w:rsidP="0047315F" w14:paraId="5A828917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PLO-melding </w:t>
            </w:r>
          </w:p>
        </w:tc>
        <w:tc>
          <w:tcPr>
            <w:tcW w:w="1985" w:type="dxa"/>
          </w:tcPr>
          <w:p w:rsidR="00817B3B" w:rsidP="0047315F" w14:paraId="5A828918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Pleie- og omsorgsmeldinger</w:t>
            </w:r>
          </w:p>
          <w:p w:rsidR="00817B3B" w:rsidRPr="00D977A0" w:rsidP="0047315F" w14:paraId="5A828919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Melding om innlagt pasient</w:t>
            </w:r>
          </w:p>
          <w:p w:rsidR="00817B3B" w:rsidRPr="00D977A0" w:rsidP="0047315F" w14:paraId="5A82891A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Helseopplysning</w:t>
            </w:r>
            <w:r>
              <w:rPr>
                <w:sz w:val="14"/>
              </w:rPr>
              <w:t>er</w:t>
            </w:r>
          </w:p>
          <w:p w:rsidR="00817B3B" w:rsidRPr="00D977A0" w:rsidP="0047315F" w14:paraId="5A82891B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>
              <w:rPr>
                <w:sz w:val="14"/>
              </w:rPr>
              <w:t xml:space="preserve">Melding om </w:t>
            </w:r>
            <w:r w:rsidRPr="00D977A0">
              <w:rPr>
                <w:sz w:val="14"/>
              </w:rPr>
              <w:t>u</w:t>
            </w:r>
            <w:r>
              <w:rPr>
                <w:sz w:val="14"/>
              </w:rPr>
              <w:t>t</w:t>
            </w:r>
            <w:r w:rsidRPr="00D977A0">
              <w:rPr>
                <w:sz w:val="14"/>
              </w:rPr>
              <w:t>skrivningsklar pasient</w:t>
            </w:r>
          </w:p>
          <w:p w:rsidR="00817B3B" w:rsidRPr="00D977A0" w:rsidP="0047315F" w14:paraId="5A82891C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Avmelding av</w:t>
            </w:r>
            <w:r>
              <w:rPr>
                <w:sz w:val="14"/>
              </w:rPr>
              <w:t xml:space="preserve"> utskri</w:t>
            </w:r>
            <w:r w:rsidRPr="00D977A0">
              <w:rPr>
                <w:sz w:val="14"/>
              </w:rPr>
              <w:t>v</w:t>
            </w:r>
            <w:r>
              <w:rPr>
                <w:sz w:val="14"/>
              </w:rPr>
              <w:t>n</w:t>
            </w:r>
            <w:r w:rsidRPr="00D977A0">
              <w:rPr>
                <w:sz w:val="14"/>
              </w:rPr>
              <w:t>ingsklar pasient</w:t>
            </w:r>
          </w:p>
          <w:p w:rsidR="00817B3B" w:rsidP="0047315F" w14:paraId="5A82891D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Ut</w:t>
            </w:r>
            <w:r>
              <w:rPr>
                <w:sz w:val="14"/>
              </w:rPr>
              <w:t>sk</w:t>
            </w:r>
            <w:r w:rsidRPr="00D977A0">
              <w:rPr>
                <w:sz w:val="14"/>
              </w:rPr>
              <w:t>rivningsrapport</w:t>
            </w:r>
          </w:p>
          <w:p w:rsidR="00817B3B" w:rsidRPr="00D977A0" w:rsidP="0047315F" w14:paraId="5A82891E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Melding om utskrevet pasient</w:t>
            </w:r>
          </w:p>
        </w:tc>
        <w:tc>
          <w:tcPr>
            <w:tcW w:w="1446" w:type="dxa"/>
          </w:tcPr>
          <w:p w:rsidR="00817B3B" w:rsidRPr="00E652DC" w:rsidP="0047315F" w14:paraId="5A82891F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v.1.6</w:t>
            </w:r>
          </w:p>
        </w:tc>
        <w:tc>
          <w:tcPr>
            <w:tcW w:w="963" w:type="dxa"/>
          </w:tcPr>
          <w:p w:rsidR="00817B3B" w:rsidRPr="00B137D3" w:rsidP="0047315F" w14:paraId="5A828920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DIPS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21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22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2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2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817B3B" w:rsidRPr="00B137D3" w:rsidP="0047315F" w14:paraId="5A82892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817B3B" w:rsidRPr="00B137D3" w:rsidP="0047315F" w14:paraId="5A82892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850" w:type="dxa"/>
            <w:shd w:val="clear" w:color="auto" w:fill="auto"/>
          </w:tcPr>
          <w:p w:rsidR="00817B3B" w:rsidRPr="00B137D3" w:rsidP="0047315F" w14:paraId="5A82892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2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2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2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08" w:type="dxa"/>
          </w:tcPr>
          <w:p w:rsidR="00817B3B" w:rsidRPr="00B137D3" w:rsidP="0047315F" w14:paraId="5A82892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12" w:type="dxa"/>
            <w:shd w:val="clear" w:color="auto" w:fill="FFFF00"/>
          </w:tcPr>
          <w:p w:rsidR="00817B3B" w:rsidRPr="00722482" w:rsidP="0047315F" w14:paraId="5A82892C" w14:textId="77777777">
            <w:pPr>
              <w:jc w:val="center"/>
              <w:rPr>
                <w:sz w:val="20"/>
              </w:rPr>
            </w:pPr>
            <w:r w:rsidRPr="00722482">
              <w:rPr>
                <w:sz w:val="20"/>
              </w:rPr>
              <w:t>Nei</w:t>
            </w:r>
          </w:p>
        </w:tc>
        <w:tc>
          <w:tcPr>
            <w:tcW w:w="742" w:type="dxa"/>
            <w:shd w:val="clear" w:color="auto" w:fill="FFFF00"/>
          </w:tcPr>
          <w:p w:rsidR="00817B3B" w:rsidRPr="00722482" w:rsidP="0047315F" w14:paraId="5A82892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39" w:type="dxa"/>
          </w:tcPr>
          <w:p w:rsidR="00817B3B" w:rsidRPr="00722482" w:rsidP="0047315F" w14:paraId="5A82892E" w14:textId="77777777">
            <w:pPr>
              <w:jc w:val="center"/>
              <w:rPr>
                <w:sz w:val="20"/>
              </w:rPr>
            </w:pPr>
          </w:p>
        </w:tc>
        <w:tc>
          <w:tcPr>
            <w:tcW w:w="475" w:type="dxa"/>
          </w:tcPr>
          <w:p w:rsidR="00817B3B" w:rsidRPr="00722482" w:rsidP="0047315F" w14:paraId="5A82892F" w14:textId="77777777">
            <w:pPr>
              <w:jc w:val="center"/>
              <w:rPr>
                <w:sz w:val="20"/>
              </w:rPr>
            </w:pPr>
          </w:p>
        </w:tc>
      </w:tr>
      <w:tr w14:paraId="5A828947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817B3B" w:rsidRPr="00B137D3" w:rsidP="0047315F" w14:paraId="5A828931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</w:t>
            </w:r>
          </w:p>
        </w:tc>
        <w:tc>
          <w:tcPr>
            <w:tcW w:w="1985" w:type="dxa"/>
          </w:tcPr>
          <w:p w:rsidR="00817B3B" w:rsidP="0047315F" w14:paraId="5A828932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Dialogmeldinger</w:t>
            </w:r>
          </w:p>
          <w:p w:rsidR="00817B3B" w:rsidRPr="00D977A0" w:rsidP="0047315F" w14:paraId="5A828933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Forespørsel</w:t>
            </w:r>
          </w:p>
          <w:p w:rsidR="00817B3B" w:rsidP="0047315F" w14:paraId="5A828934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Svar på forespørsel</w:t>
            </w:r>
          </w:p>
          <w:p w:rsidR="00817B3B" w:rsidRPr="00D977A0" w:rsidP="0047315F" w14:paraId="5A828935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Avvik</w:t>
            </w:r>
          </w:p>
        </w:tc>
        <w:tc>
          <w:tcPr>
            <w:tcW w:w="1446" w:type="dxa"/>
          </w:tcPr>
          <w:p w:rsidR="00817B3B" w:rsidRPr="00E652DC" w:rsidP="0047315F" w14:paraId="5A828936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v.1.5</w:t>
            </w:r>
          </w:p>
        </w:tc>
        <w:tc>
          <w:tcPr>
            <w:tcW w:w="963" w:type="dxa"/>
          </w:tcPr>
          <w:p w:rsidR="00817B3B" w:rsidRPr="00B137D3" w:rsidP="0047315F" w14:paraId="5A828937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DIPS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3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3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3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3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817B3B" w:rsidRPr="00B137D3" w:rsidP="0047315F" w14:paraId="5A82893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817B3B" w:rsidRPr="00B137D3" w:rsidP="0047315F" w14:paraId="5A82893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50" w:type="dxa"/>
            <w:shd w:val="clear" w:color="auto" w:fill="auto"/>
          </w:tcPr>
          <w:p w:rsidR="00817B3B" w:rsidRPr="00B137D3" w:rsidP="0047315F" w14:paraId="5A82893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3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4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41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08" w:type="dxa"/>
          </w:tcPr>
          <w:p w:rsidR="00817B3B" w:rsidRPr="00D948D2" w:rsidP="0047315F" w14:paraId="5A828942" w14:textId="77777777">
            <w:pPr>
              <w:jc w:val="center"/>
              <w:rPr>
                <w:b/>
                <w:sz w:val="20"/>
              </w:rPr>
            </w:pPr>
            <w:r w:rsidRPr="006B07A6">
              <w:rPr>
                <w:sz w:val="20"/>
              </w:rPr>
              <w:t>Ja</w:t>
            </w:r>
          </w:p>
        </w:tc>
        <w:tc>
          <w:tcPr>
            <w:tcW w:w="512" w:type="dxa"/>
            <w:shd w:val="clear" w:color="auto" w:fill="FFFF00"/>
          </w:tcPr>
          <w:p w:rsidR="00817B3B" w:rsidRPr="00B137D3" w:rsidP="0047315F" w14:paraId="5A82894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42" w:type="dxa"/>
            <w:shd w:val="clear" w:color="auto" w:fill="FFFF00"/>
          </w:tcPr>
          <w:p w:rsidR="00817B3B" w:rsidRPr="00B137D3" w:rsidP="0047315F" w14:paraId="5A82894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39" w:type="dxa"/>
          </w:tcPr>
          <w:p w:rsidR="00817B3B" w:rsidRPr="00B137D3" w:rsidP="0047315F" w14:paraId="5A828945" w14:textId="77777777">
            <w:pPr>
              <w:jc w:val="center"/>
              <w:rPr>
                <w:sz w:val="20"/>
              </w:rPr>
            </w:pPr>
          </w:p>
        </w:tc>
        <w:tc>
          <w:tcPr>
            <w:tcW w:w="475" w:type="dxa"/>
          </w:tcPr>
          <w:p w:rsidR="00817B3B" w:rsidRPr="00B137D3" w:rsidP="0047315F" w14:paraId="5A828946" w14:textId="77777777">
            <w:pPr>
              <w:jc w:val="center"/>
              <w:rPr>
                <w:sz w:val="20"/>
              </w:rPr>
            </w:pPr>
          </w:p>
        </w:tc>
      </w:tr>
      <w:tr w14:paraId="5A82895B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47315F" w:rsidRPr="00B137D3" w:rsidP="0047315F" w14:paraId="5A828948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47315F" w:rsidRPr="00B137D3" w:rsidP="0047315F" w14:paraId="5A828949" w14:textId="77777777">
            <w:pPr>
              <w:rPr>
                <w:sz w:val="20"/>
              </w:rPr>
            </w:pPr>
            <w:r>
              <w:rPr>
                <w:sz w:val="20"/>
              </w:rPr>
              <w:t>Henvisning</w:t>
            </w:r>
          </w:p>
        </w:tc>
        <w:tc>
          <w:tcPr>
            <w:tcW w:w="1446" w:type="dxa"/>
            <w:shd w:val="clear" w:color="auto" w:fill="FF0000"/>
          </w:tcPr>
          <w:p w:rsidR="0047315F" w:rsidRPr="00E652DC" w:rsidP="0047315F" w14:paraId="5A82894A" w14:textId="77777777">
            <w:pPr>
              <w:rPr>
                <w:sz w:val="16"/>
                <w:highlight w:val="red"/>
              </w:rPr>
            </w:pPr>
          </w:p>
        </w:tc>
        <w:tc>
          <w:tcPr>
            <w:tcW w:w="963" w:type="dxa"/>
            <w:shd w:val="clear" w:color="auto" w:fill="FF0000"/>
          </w:tcPr>
          <w:p w:rsidR="0047315F" w:rsidRPr="0047315F" w:rsidP="0047315F" w14:paraId="5A82894B" w14:textId="77777777">
            <w:pPr>
              <w:rPr>
                <w:sz w:val="20"/>
                <w:highlight w:val="red"/>
              </w:rPr>
            </w:pPr>
          </w:p>
        </w:tc>
        <w:tc>
          <w:tcPr>
            <w:tcW w:w="591" w:type="dxa"/>
            <w:shd w:val="clear" w:color="auto" w:fill="FF0000"/>
          </w:tcPr>
          <w:p w:rsidR="0047315F" w:rsidRPr="0047315F" w:rsidP="0047315F" w14:paraId="5A82894C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67" w:type="dxa"/>
            <w:shd w:val="clear" w:color="auto" w:fill="FF0000"/>
          </w:tcPr>
          <w:p w:rsidR="0047315F" w:rsidRPr="0047315F" w:rsidP="0047315F" w14:paraId="5A82894D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67" w:type="dxa"/>
            <w:shd w:val="clear" w:color="auto" w:fill="FF0000"/>
          </w:tcPr>
          <w:p w:rsidR="0047315F" w:rsidRPr="0047315F" w:rsidP="0047315F" w14:paraId="5A82894E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67" w:type="dxa"/>
            <w:shd w:val="clear" w:color="auto" w:fill="FF0000"/>
          </w:tcPr>
          <w:p w:rsidR="0047315F" w:rsidRPr="0047315F" w:rsidP="0047315F" w14:paraId="5A82894F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91" w:type="dxa"/>
            <w:shd w:val="clear" w:color="auto" w:fill="FF0000"/>
          </w:tcPr>
          <w:p w:rsidR="0047315F" w:rsidRPr="0047315F" w:rsidP="0047315F" w14:paraId="5A828950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91" w:type="dxa"/>
            <w:shd w:val="clear" w:color="auto" w:fill="FF0000"/>
          </w:tcPr>
          <w:p w:rsidR="0047315F" w:rsidRPr="0047315F" w:rsidP="0047315F" w14:paraId="5A828951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850" w:type="dxa"/>
            <w:shd w:val="clear" w:color="auto" w:fill="FF0000"/>
          </w:tcPr>
          <w:p w:rsidR="0047315F" w:rsidRPr="0047315F" w:rsidP="0047315F" w14:paraId="5A828952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91" w:type="dxa"/>
            <w:shd w:val="clear" w:color="auto" w:fill="FF0000"/>
          </w:tcPr>
          <w:p w:rsidR="0047315F" w:rsidRPr="0047315F" w:rsidP="0047315F" w14:paraId="5A828953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67" w:type="dxa"/>
            <w:shd w:val="clear" w:color="auto" w:fill="FF0000"/>
          </w:tcPr>
          <w:p w:rsidR="0047315F" w:rsidRPr="0047315F" w:rsidP="0047315F" w14:paraId="5A828954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91" w:type="dxa"/>
            <w:shd w:val="clear" w:color="auto" w:fill="FF0000"/>
          </w:tcPr>
          <w:p w:rsidR="0047315F" w:rsidRPr="0047315F" w:rsidP="0047315F" w14:paraId="5A828955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708" w:type="dxa"/>
            <w:shd w:val="clear" w:color="auto" w:fill="FF0000"/>
          </w:tcPr>
          <w:p w:rsidR="0047315F" w:rsidRPr="0047315F" w:rsidP="0047315F" w14:paraId="5A828956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12" w:type="dxa"/>
            <w:shd w:val="clear" w:color="auto" w:fill="FF0000"/>
          </w:tcPr>
          <w:p w:rsidR="0047315F" w:rsidRPr="0047315F" w:rsidP="0047315F" w14:paraId="5A828957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742" w:type="dxa"/>
            <w:shd w:val="clear" w:color="auto" w:fill="FF0000"/>
          </w:tcPr>
          <w:p w:rsidR="0047315F" w:rsidRPr="0047315F" w:rsidP="0047315F" w14:paraId="5A828958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539" w:type="dxa"/>
            <w:shd w:val="clear" w:color="auto" w:fill="FF0000"/>
          </w:tcPr>
          <w:p w:rsidR="0047315F" w:rsidRPr="0047315F" w:rsidP="0047315F" w14:paraId="5A828959" w14:textId="77777777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475" w:type="dxa"/>
            <w:shd w:val="clear" w:color="auto" w:fill="FF0000"/>
          </w:tcPr>
          <w:p w:rsidR="0047315F" w:rsidRPr="0047315F" w:rsidP="0047315F" w14:paraId="5A82895A" w14:textId="77777777">
            <w:pPr>
              <w:jc w:val="center"/>
              <w:rPr>
                <w:sz w:val="20"/>
                <w:highlight w:val="red"/>
              </w:rPr>
            </w:pPr>
          </w:p>
        </w:tc>
      </w:tr>
      <w:tr w14:paraId="5A82896F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817B3B" w:rsidRPr="00B137D3" w:rsidP="0047315F" w14:paraId="5A82895C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817B3B" w:rsidRPr="00B137D3" w:rsidP="0047315F" w14:paraId="5A82895D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Epikrise</w:t>
            </w:r>
          </w:p>
        </w:tc>
        <w:tc>
          <w:tcPr>
            <w:tcW w:w="1446" w:type="dxa"/>
          </w:tcPr>
          <w:p w:rsidR="0047315F" w:rsidRPr="00E652DC" w:rsidP="0047315F" w14:paraId="5A82895E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</w:t>
            </w:r>
            <w:r w:rsidRPr="00E652DC" w:rsidR="00B00270">
              <w:rPr>
                <w:sz w:val="16"/>
              </w:rPr>
              <w:t>v</w:t>
            </w:r>
            <w:r w:rsidRPr="00E652DC">
              <w:rPr>
                <w:sz w:val="16"/>
              </w:rPr>
              <w:t>.1.1</w:t>
            </w:r>
            <w:r w:rsidRPr="00E652DC" w:rsidR="00B00270">
              <w:rPr>
                <w:sz w:val="16"/>
              </w:rPr>
              <w:t>/1.2</w:t>
            </w:r>
            <w:r w:rsidRPr="00E652DC">
              <w:rPr>
                <w:sz w:val="16"/>
              </w:rPr>
              <w:t>/2.0</w:t>
            </w:r>
          </w:p>
        </w:tc>
        <w:tc>
          <w:tcPr>
            <w:tcW w:w="963" w:type="dxa"/>
          </w:tcPr>
          <w:p w:rsidR="00817B3B" w:rsidRPr="00B137D3" w:rsidP="0047315F" w14:paraId="5A82895F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DIPS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6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61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62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6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817B3B" w:rsidRPr="00B137D3" w:rsidP="0047315F" w14:paraId="5A82896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817B3B" w:rsidRPr="00B137D3" w:rsidP="0047315F" w14:paraId="5A82896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50" w:type="dxa"/>
            <w:shd w:val="clear" w:color="auto" w:fill="auto"/>
          </w:tcPr>
          <w:p w:rsidR="00817B3B" w:rsidRPr="00B137D3" w:rsidP="0047315F" w14:paraId="5A82896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6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6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6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08" w:type="dxa"/>
          </w:tcPr>
          <w:p w:rsidR="00817B3B" w:rsidRPr="00B137D3" w:rsidP="0047315F" w14:paraId="5A82896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12" w:type="dxa"/>
            <w:shd w:val="clear" w:color="auto" w:fill="FFFF00"/>
          </w:tcPr>
          <w:p w:rsidR="00817B3B" w:rsidRPr="00B137D3" w:rsidP="0047315F" w14:paraId="5A82896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42" w:type="dxa"/>
            <w:shd w:val="clear" w:color="auto" w:fill="FFFF00"/>
          </w:tcPr>
          <w:p w:rsidR="00817B3B" w:rsidRPr="00B137D3" w:rsidP="0047315F" w14:paraId="5A82896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39" w:type="dxa"/>
          </w:tcPr>
          <w:p w:rsidR="00817B3B" w:rsidRPr="00B137D3" w:rsidP="0047315F" w14:paraId="5A82896D" w14:textId="77777777">
            <w:pPr>
              <w:jc w:val="center"/>
              <w:rPr>
                <w:sz w:val="20"/>
              </w:rPr>
            </w:pPr>
          </w:p>
        </w:tc>
        <w:tc>
          <w:tcPr>
            <w:tcW w:w="475" w:type="dxa"/>
          </w:tcPr>
          <w:p w:rsidR="00817B3B" w:rsidRPr="00B137D3" w:rsidP="0047315F" w14:paraId="5A82896E" w14:textId="77777777">
            <w:pPr>
              <w:jc w:val="center"/>
              <w:rPr>
                <w:sz w:val="20"/>
              </w:rPr>
            </w:pPr>
          </w:p>
        </w:tc>
      </w:tr>
      <w:tr w14:paraId="5A828983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817B3B" w:rsidRPr="00B137D3" w:rsidP="0047315F" w14:paraId="5A828970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D455D7" w:rsidRPr="00B137D3" w:rsidP="0047315F" w14:paraId="5A828971" w14:textId="0E4D1CEB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Svarmelding – </w:t>
            </w:r>
            <w:r>
              <w:rPr>
                <w:sz w:val="20"/>
              </w:rPr>
              <w:t>lab</w:t>
            </w:r>
          </w:p>
        </w:tc>
        <w:tc>
          <w:tcPr>
            <w:tcW w:w="1446" w:type="dxa"/>
          </w:tcPr>
          <w:p w:rsidR="00817B3B" w:rsidRPr="00E652DC" w:rsidP="00270DF5" w14:paraId="5A828972" w14:textId="31A0EBE4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</w:t>
            </w:r>
            <w:r w:rsidRPr="00E652DC" w:rsidR="003A360F">
              <w:rPr>
                <w:sz w:val="16"/>
              </w:rPr>
              <w:t>v.</w:t>
            </w:r>
            <w:r w:rsidRPr="00E652DC">
              <w:rPr>
                <w:sz w:val="16"/>
              </w:rPr>
              <w:t>1.4</w:t>
            </w:r>
          </w:p>
        </w:tc>
        <w:tc>
          <w:tcPr>
            <w:tcW w:w="963" w:type="dxa"/>
          </w:tcPr>
          <w:p w:rsidR="00817B3B" w:rsidRPr="00B137D3" w:rsidP="0047315F" w14:paraId="5A828973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LVMS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7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7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7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7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817B3B" w:rsidRPr="00B137D3" w:rsidP="0047315F" w14:paraId="5A82897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817B3B" w:rsidRPr="00B137D3" w:rsidP="0047315F" w14:paraId="5A82897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850" w:type="dxa"/>
            <w:shd w:val="clear" w:color="auto" w:fill="auto"/>
          </w:tcPr>
          <w:p w:rsidR="00817B3B" w:rsidRPr="00B137D3" w:rsidP="0047315F" w14:paraId="5A82897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7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7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FFFFFF" w:themeFill="background1"/>
          </w:tcPr>
          <w:p w:rsidR="00817B3B" w:rsidRPr="00B137D3" w:rsidP="0047315F" w14:paraId="5A82897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08" w:type="dxa"/>
          </w:tcPr>
          <w:p w:rsidR="00817B3B" w:rsidRPr="00B137D3" w:rsidP="0047315F" w14:paraId="5A82897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12" w:type="dxa"/>
            <w:shd w:val="clear" w:color="auto" w:fill="FFFF00"/>
          </w:tcPr>
          <w:p w:rsidR="00817B3B" w:rsidRPr="00B137D3" w:rsidP="0047315F" w14:paraId="5A82897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42" w:type="dxa"/>
            <w:shd w:val="clear" w:color="auto" w:fill="FFFF00"/>
          </w:tcPr>
          <w:p w:rsidR="00817B3B" w:rsidRPr="00B137D3" w:rsidP="0047315F" w14:paraId="5A82898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39" w:type="dxa"/>
            <w:shd w:val="clear" w:color="auto" w:fill="FFFFFF" w:themeFill="background1"/>
          </w:tcPr>
          <w:p w:rsidR="00817B3B" w:rsidRPr="00B137D3" w:rsidP="0047315F" w14:paraId="5A828981" w14:textId="77777777">
            <w:pPr>
              <w:jc w:val="center"/>
              <w:rPr>
                <w:sz w:val="20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817B3B" w:rsidRPr="00B137D3" w:rsidP="0047315F" w14:paraId="5A828982" w14:textId="77777777">
            <w:pPr>
              <w:jc w:val="center"/>
              <w:rPr>
                <w:sz w:val="20"/>
              </w:rPr>
            </w:pPr>
          </w:p>
        </w:tc>
      </w:tr>
      <w:tr w14:paraId="5A828997" w14:textId="77777777" w:rsidTr="009C2B07">
        <w:tblPrEx>
          <w:tblW w:w="14827" w:type="dxa"/>
          <w:tblLayout w:type="fixed"/>
          <w:tblLook w:val="04A0"/>
        </w:tblPrEx>
        <w:tc>
          <w:tcPr>
            <w:tcW w:w="1384" w:type="dxa"/>
          </w:tcPr>
          <w:p w:rsidR="00817B3B" w:rsidRPr="00B137D3" w:rsidP="0047315F" w14:paraId="5A828984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1985" w:type="dxa"/>
          </w:tcPr>
          <w:p w:rsidR="00817B3B" w:rsidRPr="00B137D3" w:rsidP="0047315F" w14:paraId="5A828985" w14:textId="3F5B12F3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Svarmelding </w:t>
            </w:r>
            <w:r>
              <w:rPr>
                <w:sz w:val="20"/>
              </w:rPr>
              <w:t>–</w:t>
            </w:r>
            <w:r w:rsidRPr="00B137D3">
              <w:rPr>
                <w:sz w:val="20"/>
              </w:rPr>
              <w:t xml:space="preserve"> rad</w:t>
            </w:r>
          </w:p>
        </w:tc>
        <w:tc>
          <w:tcPr>
            <w:tcW w:w="1446" w:type="dxa"/>
          </w:tcPr>
          <w:p w:rsidR="00817B3B" w:rsidRPr="00E652DC" w:rsidP="0047315F" w14:paraId="5A828986" w14:textId="0A23C364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v.1.4</w:t>
            </w:r>
          </w:p>
        </w:tc>
        <w:tc>
          <w:tcPr>
            <w:tcW w:w="963" w:type="dxa"/>
          </w:tcPr>
          <w:p w:rsidR="00817B3B" w:rsidRPr="00B137D3" w:rsidP="0047315F" w14:paraId="5A828987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Sectra</w:t>
            </w:r>
            <w:r w:rsidRPr="00B137D3">
              <w:rPr>
                <w:sz w:val="20"/>
              </w:rPr>
              <w:t xml:space="preserve"> RIS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8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8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8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8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817B3B" w:rsidRPr="00B137D3" w:rsidP="0047315F" w14:paraId="5A82898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817B3B" w:rsidRPr="00B137D3" w:rsidP="0047315F" w14:paraId="5A82898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850" w:type="dxa"/>
            <w:shd w:val="clear" w:color="auto" w:fill="auto"/>
          </w:tcPr>
          <w:p w:rsidR="00817B3B" w:rsidRPr="00B137D3" w:rsidP="0047315F" w14:paraId="5A82898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8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817B3B" w:rsidRPr="00B137D3" w:rsidP="0047315F" w14:paraId="5A82899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  <w:shd w:val="clear" w:color="auto" w:fill="auto"/>
          </w:tcPr>
          <w:p w:rsidR="00817B3B" w:rsidRPr="00B137D3" w:rsidP="0047315F" w14:paraId="5A828991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08" w:type="dxa"/>
          </w:tcPr>
          <w:p w:rsidR="00817B3B" w:rsidRPr="00B137D3" w:rsidP="0047315F" w14:paraId="5A828992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12" w:type="dxa"/>
            <w:shd w:val="clear" w:color="auto" w:fill="FFFF00"/>
          </w:tcPr>
          <w:p w:rsidR="00817B3B" w:rsidRPr="00B137D3" w:rsidP="0047315F" w14:paraId="5A82899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42" w:type="dxa"/>
            <w:shd w:val="clear" w:color="auto" w:fill="FFFF00"/>
          </w:tcPr>
          <w:p w:rsidR="00817B3B" w:rsidRPr="00B137D3" w:rsidP="0047315F" w14:paraId="5A82899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39" w:type="dxa"/>
          </w:tcPr>
          <w:p w:rsidR="00817B3B" w:rsidRPr="00B137D3" w:rsidP="0047315F" w14:paraId="5A828995" w14:textId="77777777">
            <w:pPr>
              <w:jc w:val="center"/>
              <w:rPr>
                <w:sz w:val="20"/>
              </w:rPr>
            </w:pPr>
          </w:p>
        </w:tc>
        <w:tc>
          <w:tcPr>
            <w:tcW w:w="475" w:type="dxa"/>
          </w:tcPr>
          <w:p w:rsidR="00817B3B" w:rsidRPr="00B137D3" w:rsidP="0047315F" w14:paraId="5A828996" w14:textId="77777777">
            <w:pPr>
              <w:jc w:val="center"/>
              <w:rPr>
                <w:sz w:val="20"/>
              </w:rPr>
            </w:pPr>
          </w:p>
        </w:tc>
      </w:tr>
    </w:tbl>
    <w:p w:rsidR="009C27B1" w:rsidP="009C27B1" w14:paraId="5A828998" w14:textId="77777777">
      <w:pPr>
        <w:rPr>
          <w:color w:val="FF0000"/>
        </w:rPr>
      </w:pPr>
      <w:r>
        <w:rPr>
          <w:color w:val="FF0000"/>
        </w:rPr>
        <w:br w:type="textWrapping" w:clear="all"/>
      </w:r>
    </w:p>
    <w:p w:rsidR="009C27B1" w:rsidP="009C27B1" w14:paraId="5A828999" w14:textId="77777777"/>
    <w:p w:rsidR="004C7CBC" w:rsidP="009C27B1" w14:paraId="5A82899A" w14:textId="77777777"/>
    <w:p w:rsidR="0097084A" w:rsidP="009C27B1" w14:paraId="36D12FF0" w14:textId="77777777"/>
    <w:p w:rsidR="0097084A" w:rsidP="009C27B1" w14:paraId="46D785AC" w14:textId="77777777"/>
    <w:p w:rsidR="0097084A" w:rsidP="009C27B1" w14:paraId="28CE8B68" w14:textId="77777777"/>
    <w:p w:rsidR="0097084A" w:rsidP="009C27B1" w14:paraId="672D8D68" w14:textId="77777777"/>
    <w:p w:rsidR="00A246C3" w:rsidP="009C27B1" w14:paraId="5A82899B" w14:textId="77777777"/>
    <w:p w:rsidR="0097084A" w:rsidP="009C27B1" w14:paraId="6077817F" w14:textId="77777777"/>
    <w:p w:rsidR="009C27B1" w:rsidP="009C27B1" w14:paraId="5A82899C" w14:textId="77777777"/>
    <w:tbl>
      <w:tblPr>
        <w:tblStyle w:val="TableGrid"/>
        <w:tblW w:w="15522" w:type="dxa"/>
        <w:tblLayout w:type="fixed"/>
        <w:tblLook w:val="04A0"/>
      </w:tblPr>
      <w:tblGrid>
        <w:gridCol w:w="1384"/>
        <w:gridCol w:w="1843"/>
        <w:gridCol w:w="1730"/>
        <w:gridCol w:w="992"/>
        <w:gridCol w:w="591"/>
        <w:gridCol w:w="591"/>
        <w:gridCol w:w="591"/>
        <w:gridCol w:w="519"/>
        <w:gridCol w:w="709"/>
        <w:gridCol w:w="591"/>
        <w:gridCol w:w="863"/>
        <w:gridCol w:w="671"/>
        <w:gridCol w:w="550"/>
        <w:gridCol w:w="708"/>
        <w:gridCol w:w="709"/>
        <w:gridCol w:w="591"/>
        <w:gridCol w:w="918"/>
        <w:gridCol w:w="544"/>
        <w:gridCol w:w="427"/>
      </w:tblGrid>
      <w:tr w14:paraId="5A82899F" w14:textId="77777777" w:rsidTr="00270DF5">
        <w:tblPrEx>
          <w:tblW w:w="15522" w:type="dxa"/>
          <w:tblLayout w:type="fixed"/>
          <w:tblLook w:val="04A0"/>
        </w:tblPrEx>
        <w:trPr>
          <w:cantSplit/>
          <w:trHeight w:val="305"/>
        </w:trPr>
        <w:tc>
          <w:tcPr>
            <w:tcW w:w="5949" w:type="dxa"/>
            <w:gridSpan w:val="4"/>
            <w:shd w:val="clear" w:color="auto" w:fill="auto"/>
          </w:tcPr>
          <w:p w:rsidR="009C27B1" w:rsidRPr="00D711E3" w:rsidP="00E57916" w14:paraId="5A82899D" w14:textId="77777777">
            <w:pPr>
              <w:rPr>
                <w:b/>
              </w:rPr>
            </w:pPr>
            <w:r>
              <w:rPr>
                <w:b/>
              </w:rPr>
              <w:t>Avsender: Kommunehelsetjenesten (KHT)</w:t>
            </w:r>
          </w:p>
        </w:tc>
        <w:tc>
          <w:tcPr>
            <w:tcW w:w="9573" w:type="dxa"/>
            <w:gridSpan w:val="15"/>
            <w:shd w:val="clear" w:color="auto" w:fill="auto"/>
          </w:tcPr>
          <w:p w:rsidR="009C27B1" w:rsidP="00E57916" w14:paraId="5A82899E" w14:textId="77777777">
            <w:pPr>
              <w:rPr>
                <w:sz w:val="14"/>
              </w:rPr>
            </w:pPr>
            <w:r w:rsidRPr="0016061A">
              <w:rPr>
                <w:b/>
              </w:rPr>
              <w:t xml:space="preserve">Mottaker: </w:t>
            </w:r>
            <w:r>
              <w:rPr>
                <w:b/>
              </w:rPr>
              <w:t xml:space="preserve">Sykehuset Østfold </w:t>
            </w:r>
            <w:r w:rsidRPr="0016061A">
              <w:rPr>
                <w:b/>
              </w:rPr>
              <w:t>(</w:t>
            </w:r>
            <w:r>
              <w:rPr>
                <w:b/>
              </w:rPr>
              <w:t>SØ</w:t>
            </w:r>
            <w:r w:rsidRPr="0016061A">
              <w:rPr>
                <w:b/>
              </w:rPr>
              <w:t>)</w:t>
            </w:r>
            <w:r>
              <w:rPr>
                <w:b/>
              </w:rPr>
              <w:t xml:space="preserve"> – tjenesteområder i sykehuset</w:t>
            </w:r>
          </w:p>
        </w:tc>
      </w:tr>
      <w:tr w14:paraId="5A8289B3" w14:textId="77777777" w:rsidTr="00270DF5">
        <w:tblPrEx>
          <w:tblW w:w="15522" w:type="dxa"/>
          <w:tblLayout w:type="fixed"/>
          <w:tblLook w:val="04A0"/>
        </w:tblPrEx>
        <w:trPr>
          <w:trHeight w:val="1888"/>
        </w:trPr>
        <w:tc>
          <w:tcPr>
            <w:tcW w:w="1384" w:type="dxa"/>
            <w:shd w:val="clear" w:color="auto" w:fill="9BBB59" w:themeFill="accent3"/>
          </w:tcPr>
          <w:p w:rsidR="00EA6377" w:rsidRPr="00D711E3" w:rsidP="00E57916" w14:paraId="5A8289A0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1843" w:type="dxa"/>
            <w:shd w:val="clear" w:color="auto" w:fill="9BBB59" w:themeFill="accent3"/>
          </w:tcPr>
          <w:p w:rsidR="00EA6377" w:rsidRPr="00D711E3" w:rsidP="00E57916" w14:paraId="5A8289A1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730" w:type="dxa"/>
            <w:shd w:val="clear" w:color="auto" w:fill="9BBB59" w:themeFill="accent3"/>
          </w:tcPr>
          <w:p w:rsidR="00EA6377" w:rsidRPr="00D711E3" w:rsidP="00E57916" w14:paraId="5A8289A2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992" w:type="dxa"/>
            <w:shd w:val="clear" w:color="auto" w:fill="9BBB59" w:themeFill="accent3"/>
          </w:tcPr>
          <w:p w:rsidR="00EA6377" w:rsidRPr="00D711E3" w:rsidP="006B07A6" w14:paraId="5A8289A3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Fag-system i </w:t>
            </w:r>
            <w:r w:rsidR="006B07A6">
              <w:rPr>
                <w:b/>
              </w:rPr>
              <w:t>SØ</w:t>
            </w:r>
          </w:p>
        </w:tc>
        <w:tc>
          <w:tcPr>
            <w:tcW w:w="591" w:type="dxa"/>
            <w:shd w:val="clear" w:color="auto" w:fill="auto"/>
            <w:textDirection w:val="tbRl"/>
          </w:tcPr>
          <w:p w:rsidR="00EA6377" w:rsidRPr="006B07A6" w:rsidP="00EA6377" w14:paraId="5A8289A4" w14:textId="77777777">
            <w:pPr>
              <w:ind w:left="113" w:right="113"/>
              <w:rPr>
                <w:sz w:val="14"/>
              </w:rPr>
            </w:pPr>
            <w:r w:rsidRPr="006B07A6">
              <w:rPr>
                <w:b/>
                <w:sz w:val="14"/>
              </w:rPr>
              <w:t xml:space="preserve">PLO Innleggelse </w:t>
            </w:r>
            <w:r w:rsidRPr="006B07A6" w:rsidR="008629B7">
              <w:rPr>
                <w:b/>
                <w:sz w:val="14"/>
              </w:rPr>
              <w:t>Somatikk</w:t>
            </w:r>
          </w:p>
        </w:tc>
        <w:tc>
          <w:tcPr>
            <w:tcW w:w="591" w:type="dxa"/>
            <w:shd w:val="clear" w:color="auto" w:fill="auto"/>
            <w:textDirection w:val="tbRl"/>
          </w:tcPr>
          <w:p w:rsidR="00EA6377" w:rsidRPr="00D977A0" w:rsidP="00EA6377" w14:paraId="5A8289A5" w14:textId="77777777">
            <w:pPr>
              <w:ind w:left="113" w:right="113"/>
              <w:rPr>
                <w:sz w:val="14"/>
              </w:rPr>
            </w:pPr>
            <w:r w:rsidRPr="006B07A6">
              <w:rPr>
                <w:b/>
                <w:sz w:val="14"/>
              </w:rPr>
              <w:t>PLO Innleggelse psykiatri</w:t>
            </w:r>
          </w:p>
        </w:tc>
        <w:tc>
          <w:tcPr>
            <w:tcW w:w="591" w:type="dxa"/>
            <w:shd w:val="clear" w:color="auto" w:fill="auto"/>
            <w:textDirection w:val="tbRl"/>
          </w:tcPr>
          <w:p w:rsidR="00EA6377" w:rsidRPr="00F44D46" w:rsidP="00EA6377" w14:paraId="5A8289A6" w14:textId="77777777">
            <w:pPr>
              <w:ind w:left="113" w:right="113"/>
              <w:rPr>
                <w:b/>
                <w:sz w:val="14"/>
              </w:rPr>
            </w:pPr>
            <w:r w:rsidRPr="00F44D46">
              <w:rPr>
                <w:b/>
                <w:sz w:val="14"/>
              </w:rPr>
              <w:t xml:space="preserve">Øvrige </w:t>
            </w:r>
            <w:r w:rsidR="00F44D46">
              <w:rPr>
                <w:b/>
                <w:sz w:val="14"/>
              </w:rPr>
              <w:t xml:space="preserve">kliniske </w:t>
            </w:r>
            <w:r w:rsidRPr="00F44D46">
              <w:rPr>
                <w:b/>
                <w:sz w:val="14"/>
              </w:rPr>
              <w:t>helsehjelpsområder</w:t>
            </w:r>
            <w:r w:rsidR="003E36A7">
              <w:rPr>
                <w:b/>
                <w:sz w:val="14"/>
              </w:rPr>
              <w:t>,</w:t>
            </w:r>
          </w:p>
        </w:tc>
        <w:tc>
          <w:tcPr>
            <w:tcW w:w="519" w:type="dxa"/>
            <w:shd w:val="clear" w:color="auto" w:fill="auto"/>
            <w:textDirection w:val="tbRl"/>
          </w:tcPr>
          <w:p w:rsidR="00EA6377" w:rsidRPr="00F44D46" w:rsidP="00EA6377" w14:paraId="5A8289A7" w14:textId="77777777">
            <w:pPr>
              <w:ind w:left="113" w:right="113"/>
              <w:rPr>
                <w:sz w:val="14"/>
              </w:rPr>
            </w:pPr>
            <w:r w:rsidRPr="003E36A7">
              <w:rPr>
                <w:b/>
                <w:sz w:val="14"/>
              </w:rPr>
              <w:t>NHN tjenester som ikke er fagspesifikke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EA6377" w:rsidRPr="00F44D46" w:rsidP="00EA6377" w14:paraId="5A8289A8" w14:textId="77777777">
            <w:pPr>
              <w:ind w:left="113" w:right="113"/>
              <w:rPr>
                <w:sz w:val="14"/>
              </w:rPr>
            </w:pPr>
            <w:r w:rsidRPr="003E36A7">
              <w:rPr>
                <w:b/>
                <w:sz w:val="14"/>
              </w:rPr>
              <w:t>Medisinsk biokjemi</w:t>
            </w:r>
          </w:p>
        </w:tc>
        <w:tc>
          <w:tcPr>
            <w:tcW w:w="591" w:type="dxa"/>
            <w:shd w:val="clear" w:color="auto" w:fill="auto"/>
            <w:textDirection w:val="tbRl"/>
          </w:tcPr>
          <w:p w:rsidR="00EA6377" w:rsidRPr="00D977A0" w:rsidP="00EA6377" w14:paraId="5A8289A9" w14:textId="77777777">
            <w:pPr>
              <w:ind w:left="113" w:right="113"/>
              <w:rPr>
                <w:sz w:val="14"/>
              </w:rPr>
            </w:pPr>
            <w:r w:rsidRPr="003E36A7">
              <w:rPr>
                <w:b/>
                <w:sz w:val="14"/>
              </w:rPr>
              <w:t>Medisinsk mikrobiologi</w:t>
            </w:r>
          </w:p>
        </w:tc>
        <w:tc>
          <w:tcPr>
            <w:tcW w:w="863" w:type="dxa"/>
            <w:shd w:val="clear" w:color="auto" w:fill="auto"/>
            <w:textDirection w:val="tbRl"/>
          </w:tcPr>
          <w:p w:rsidR="00EA6377" w:rsidRPr="00D977A0" w:rsidP="00EA6377" w14:paraId="5A8289AA" w14:textId="77777777">
            <w:pPr>
              <w:ind w:left="113" w:right="113"/>
              <w:rPr>
                <w:sz w:val="14"/>
              </w:rPr>
            </w:pPr>
            <w:r w:rsidRPr="003E36A7">
              <w:rPr>
                <w:b/>
                <w:sz w:val="14"/>
              </w:rPr>
              <w:t>Patologi</w:t>
            </w:r>
          </w:p>
        </w:tc>
        <w:tc>
          <w:tcPr>
            <w:tcW w:w="671" w:type="dxa"/>
            <w:shd w:val="clear" w:color="auto" w:fill="auto"/>
            <w:textDirection w:val="tbRl"/>
          </w:tcPr>
          <w:p w:rsidR="00EA6377" w:rsidRPr="00D977A0" w:rsidP="00EA6377" w14:paraId="5A8289AB" w14:textId="77777777">
            <w:pPr>
              <w:ind w:left="113" w:right="113"/>
              <w:rPr>
                <w:sz w:val="14"/>
              </w:rPr>
            </w:pPr>
          </w:p>
        </w:tc>
        <w:tc>
          <w:tcPr>
            <w:tcW w:w="550" w:type="dxa"/>
            <w:shd w:val="clear" w:color="auto" w:fill="auto"/>
            <w:textDirection w:val="tbRl"/>
          </w:tcPr>
          <w:p w:rsidR="00EA6377" w:rsidRPr="005B7ADC" w:rsidP="00EA6377" w14:paraId="5A8289AC" w14:textId="77777777">
            <w:pPr>
              <w:ind w:left="113" w:right="113"/>
              <w:rPr>
                <w:i/>
                <w:sz w:val="14"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EA6377" w:rsidRPr="005B7ADC" w:rsidP="00EA6377" w14:paraId="5A8289AD" w14:textId="77777777">
            <w:pPr>
              <w:ind w:left="113" w:right="113"/>
              <w:rPr>
                <w:i/>
                <w:sz w:val="14"/>
              </w:rPr>
            </w:pPr>
          </w:p>
        </w:tc>
        <w:tc>
          <w:tcPr>
            <w:tcW w:w="709" w:type="dxa"/>
            <w:shd w:val="clear" w:color="auto" w:fill="auto"/>
            <w:textDirection w:val="tbRl"/>
          </w:tcPr>
          <w:p w:rsidR="00EA6377" w:rsidRPr="00F856A0" w:rsidP="00EA6377" w14:paraId="5A8289AE" w14:textId="77777777">
            <w:pPr>
              <w:ind w:left="113" w:right="113"/>
              <w:rPr>
                <w:b/>
                <w:sz w:val="14"/>
              </w:rPr>
            </w:pPr>
          </w:p>
        </w:tc>
        <w:tc>
          <w:tcPr>
            <w:tcW w:w="591" w:type="dxa"/>
            <w:shd w:val="clear" w:color="auto" w:fill="auto"/>
            <w:textDirection w:val="tbRl"/>
          </w:tcPr>
          <w:p w:rsidR="00CB0EE3" w:rsidRPr="00CB0EE3" w:rsidP="00CB0EE3" w14:paraId="5A8289AF" w14:textId="77777777">
            <w:pPr>
              <w:ind w:left="113" w:right="113"/>
              <w:rPr>
                <w:sz w:val="14"/>
              </w:rPr>
            </w:pPr>
          </w:p>
        </w:tc>
        <w:tc>
          <w:tcPr>
            <w:tcW w:w="918" w:type="dxa"/>
            <w:shd w:val="clear" w:color="auto" w:fill="auto"/>
            <w:textDirection w:val="tbRl"/>
          </w:tcPr>
          <w:p w:rsidR="00EA6377" w:rsidRPr="00EA6377" w:rsidP="00CB0EE3" w14:paraId="5A8289B0" w14:textId="77777777">
            <w:pPr>
              <w:ind w:left="113" w:right="113"/>
              <w:rPr>
                <w:sz w:val="14"/>
              </w:rPr>
            </w:pPr>
          </w:p>
        </w:tc>
        <w:tc>
          <w:tcPr>
            <w:tcW w:w="544" w:type="dxa"/>
            <w:shd w:val="clear" w:color="auto" w:fill="auto"/>
            <w:textDirection w:val="tbRl"/>
          </w:tcPr>
          <w:p w:rsidR="00EA6377" w:rsidRPr="00F856A0" w:rsidP="00EA6377" w14:paraId="5A8289B1" w14:textId="77777777">
            <w:pPr>
              <w:ind w:left="113" w:right="113"/>
              <w:rPr>
                <w:b/>
                <w:sz w:val="14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EA6377" w:rsidRPr="00F856A0" w:rsidP="00EA6377" w14:paraId="5A8289B2" w14:textId="77777777">
            <w:pPr>
              <w:ind w:left="113" w:right="113"/>
              <w:rPr>
                <w:b/>
                <w:sz w:val="14"/>
              </w:rPr>
            </w:pPr>
          </w:p>
        </w:tc>
      </w:tr>
      <w:tr w14:paraId="5A8289C9" w14:textId="77777777" w:rsidTr="00270DF5">
        <w:tblPrEx>
          <w:tblW w:w="15522" w:type="dxa"/>
          <w:tblLayout w:type="fixed"/>
          <w:tblLook w:val="04A0"/>
        </w:tblPrEx>
        <w:tc>
          <w:tcPr>
            <w:tcW w:w="1384" w:type="dxa"/>
          </w:tcPr>
          <w:p w:rsidR="00EA6377" w:rsidRPr="00B137D3" w:rsidP="00E57916" w14:paraId="5A8289B4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PLO-melding </w:t>
            </w:r>
          </w:p>
        </w:tc>
        <w:tc>
          <w:tcPr>
            <w:tcW w:w="1843" w:type="dxa"/>
          </w:tcPr>
          <w:p w:rsidR="00EA6377" w:rsidP="00E57916" w14:paraId="5A8289B5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 xml:space="preserve">Pleie- og omsorgsmeldinger </w:t>
            </w:r>
          </w:p>
          <w:p w:rsidR="00EA6377" w:rsidRPr="006B07A6" w:rsidP="006B07A6" w14:paraId="5A8289B6" w14:textId="77777777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6B07A6">
              <w:rPr>
                <w:sz w:val="14"/>
              </w:rPr>
              <w:t>Innleggelsesrapport</w:t>
            </w:r>
          </w:p>
        </w:tc>
        <w:tc>
          <w:tcPr>
            <w:tcW w:w="1730" w:type="dxa"/>
          </w:tcPr>
          <w:p w:rsidR="002C6D75" w:rsidRPr="00E652DC" w:rsidP="00E57916" w14:paraId="5A8289B8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>K</w:t>
            </w:r>
            <w:r w:rsidRPr="00E652DC">
              <w:rPr>
                <w:sz w:val="16"/>
                <w:szCs w:val="16"/>
              </w:rPr>
              <w:t xml:space="preserve">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v.1.6</w:t>
            </w:r>
          </w:p>
        </w:tc>
        <w:tc>
          <w:tcPr>
            <w:tcW w:w="992" w:type="dxa"/>
          </w:tcPr>
          <w:p w:rsidR="00EA6377" w:rsidRPr="00B137D3" w:rsidP="00E57916" w14:paraId="5A8289B9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DIPS</w:t>
            </w:r>
          </w:p>
        </w:tc>
        <w:tc>
          <w:tcPr>
            <w:tcW w:w="591" w:type="dxa"/>
          </w:tcPr>
          <w:p w:rsidR="00EA6377" w:rsidRPr="00B137D3" w:rsidP="00817B3B" w14:paraId="5A8289B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EA6377" w:rsidRPr="00B137D3" w:rsidP="00817B3B" w14:paraId="5A8289B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EA6377" w:rsidRPr="00B137D3" w:rsidP="00817B3B" w14:paraId="5A8289B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19" w:type="dxa"/>
          </w:tcPr>
          <w:p w:rsidR="00EA6377" w:rsidRPr="00B137D3" w:rsidP="00817B3B" w14:paraId="5A8289B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09" w:type="dxa"/>
          </w:tcPr>
          <w:p w:rsidR="00EA6377" w:rsidRPr="00B137D3" w:rsidP="00817B3B" w14:paraId="5A8289B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EA6377" w:rsidRPr="00B137D3" w:rsidP="00817B3B" w14:paraId="5A8289B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863" w:type="dxa"/>
          </w:tcPr>
          <w:p w:rsidR="00EA6377" w:rsidRPr="00B137D3" w:rsidP="00817B3B" w14:paraId="5A8289C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671" w:type="dxa"/>
          </w:tcPr>
          <w:p w:rsidR="00EA6377" w:rsidRPr="00B137D3" w:rsidP="00817B3B" w14:paraId="5A8289C1" w14:textId="77777777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</w:tcPr>
          <w:p w:rsidR="00EA6377" w:rsidRPr="00B137D3" w:rsidP="00817B3B" w14:paraId="5A8289C2" w14:textId="7777777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EA6377" w:rsidRPr="00B137D3" w:rsidP="00817B3B" w14:paraId="5A8289C3" w14:textId="7777777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A6377" w:rsidRPr="00B137D3" w:rsidP="00817B3B" w14:paraId="5A8289C4" w14:textId="77777777">
            <w:pPr>
              <w:jc w:val="center"/>
              <w:rPr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A6377" w:rsidRPr="00B137D3" w:rsidP="00EA6377" w14:paraId="5A8289C5" w14:textId="77777777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A6377" w:rsidRPr="00B137D3" w:rsidP="00EA6377" w14:paraId="5A8289C6" w14:textId="7777777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</w:tcPr>
          <w:p w:rsidR="00EA6377" w:rsidRPr="00B137D3" w:rsidP="00817B3B" w14:paraId="5A8289C7" w14:textId="7777777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EA6377" w:rsidRPr="00B137D3" w:rsidP="00817B3B" w14:paraId="5A8289C8" w14:textId="77777777">
            <w:pPr>
              <w:jc w:val="center"/>
              <w:rPr>
                <w:sz w:val="20"/>
              </w:rPr>
            </w:pPr>
          </w:p>
        </w:tc>
      </w:tr>
      <w:tr w14:paraId="5A8289E0" w14:textId="77777777" w:rsidTr="00270DF5">
        <w:tblPrEx>
          <w:tblW w:w="15522" w:type="dxa"/>
          <w:tblLayout w:type="fixed"/>
          <w:tblLook w:val="04A0"/>
        </w:tblPrEx>
        <w:tc>
          <w:tcPr>
            <w:tcW w:w="1384" w:type="dxa"/>
          </w:tcPr>
          <w:p w:rsidR="00EA6377" w:rsidRPr="00B137D3" w:rsidP="00E57916" w14:paraId="5A8289CA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</w:t>
            </w:r>
          </w:p>
        </w:tc>
        <w:tc>
          <w:tcPr>
            <w:tcW w:w="1843" w:type="dxa"/>
          </w:tcPr>
          <w:p w:rsidR="00EA6377" w:rsidP="00E57916" w14:paraId="5A8289CB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Dialogmeldinger</w:t>
            </w:r>
          </w:p>
          <w:p w:rsidR="00EA6377" w:rsidP="00E57916" w14:paraId="5A8289CC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F9241A">
              <w:rPr>
                <w:sz w:val="14"/>
              </w:rPr>
              <w:t>Forespørsel</w:t>
            </w:r>
          </w:p>
          <w:p w:rsidR="00EA6377" w:rsidRPr="00F9241A" w:rsidP="00E57916" w14:paraId="5A8289CD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F9241A">
              <w:rPr>
                <w:sz w:val="14"/>
              </w:rPr>
              <w:t>Svar på forespørsel</w:t>
            </w:r>
          </w:p>
          <w:p w:rsidR="00EA6377" w:rsidRPr="00D977A0" w:rsidP="00E57916" w14:paraId="5A8289CE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77A0">
              <w:rPr>
                <w:sz w:val="14"/>
              </w:rPr>
              <w:t>Avvik</w:t>
            </w:r>
          </w:p>
        </w:tc>
        <w:tc>
          <w:tcPr>
            <w:tcW w:w="1730" w:type="dxa"/>
          </w:tcPr>
          <w:p w:rsidR="00EA6377" w:rsidRPr="00E652DC" w:rsidP="00E57916" w14:paraId="5A8289CF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v.1.5</w:t>
            </w:r>
          </w:p>
        </w:tc>
        <w:tc>
          <w:tcPr>
            <w:tcW w:w="992" w:type="dxa"/>
          </w:tcPr>
          <w:p w:rsidR="00EA6377" w:rsidRPr="00B137D3" w:rsidP="00E57916" w14:paraId="5A8289D0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DIPS</w:t>
            </w:r>
          </w:p>
        </w:tc>
        <w:tc>
          <w:tcPr>
            <w:tcW w:w="591" w:type="dxa"/>
          </w:tcPr>
          <w:p w:rsidR="00EA6377" w:rsidRPr="00B137D3" w:rsidP="00817B3B" w14:paraId="5A8289D1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EA6377" w:rsidRPr="00B137D3" w:rsidP="00817B3B" w14:paraId="5A8289D2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EA6377" w:rsidRPr="00B137D3" w:rsidP="00817B3B" w14:paraId="5A8289D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19" w:type="dxa"/>
          </w:tcPr>
          <w:p w:rsidR="00EA6377" w:rsidP="00817B3B" w14:paraId="5A8289D4" w14:textId="77777777">
            <w:pPr>
              <w:jc w:val="center"/>
            </w:pPr>
            <w:r>
              <w:t>Nei</w:t>
            </w:r>
          </w:p>
        </w:tc>
        <w:tc>
          <w:tcPr>
            <w:tcW w:w="709" w:type="dxa"/>
          </w:tcPr>
          <w:p w:rsidR="00EA6377" w:rsidP="00817B3B" w14:paraId="5A8289D5" w14:textId="77777777">
            <w:pPr>
              <w:jc w:val="center"/>
            </w:pPr>
            <w:r>
              <w:t>Nei</w:t>
            </w:r>
          </w:p>
        </w:tc>
        <w:tc>
          <w:tcPr>
            <w:tcW w:w="591" w:type="dxa"/>
          </w:tcPr>
          <w:p w:rsidR="00EA6377" w:rsidP="00817B3B" w14:paraId="5A8289D6" w14:textId="77777777">
            <w:pPr>
              <w:jc w:val="center"/>
            </w:pPr>
            <w:r>
              <w:t>Nei</w:t>
            </w:r>
          </w:p>
        </w:tc>
        <w:tc>
          <w:tcPr>
            <w:tcW w:w="863" w:type="dxa"/>
          </w:tcPr>
          <w:p w:rsidR="00EA6377" w:rsidP="00817B3B" w14:paraId="5A8289D7" w14:textId="77777777">
            <w:pPr>
              <w:jc w:val="center"/>
            </w:pPr>
            <w:r>
              <w:t>Nei</w:t>
            </w:r>
          </w:p>
        </w:tc>
        <w:tc>
          <w:tcPr>
            <w:tcW w:w="671" w:type="dxa"/>
          </w:tcPr>
          <w:p w:rsidR="00EA6377" w:rsidP="00817B3B" w14:paraId="5A8289D8" w14:textId="77777777">
            <w:pPr>
              <w:jc w:val="center"/>
            </w:pPr>
          </w:p>
        </w:tc>
        <w:tc>
          <w:tcPr>
            <w:tcW w:w="550" w:type="dxa"/>
          </w:tcPr>
          <w:p w:rsidR="00EA6377" w:rsidP="00817B3B" w14:paraId="5A8289D9" w14:textId="77777777">
            <w:pPr>
              <w:jc w:val="center"/>
            </w:pPr>
          </w:p>
        </w:tc>
        <w:tc>
          <w:tcPr>
            <w:tcW w:w="708" w:type="dxa"/>
          </w:tcPr>
          <w:p w:rsidR="00EA6377" w:rsidP="00817B3B" w14:paraId="5A8289DA" w14:textId="77777777">
            <w:pPr>
              <w:jc w:val="center"/>
            </w:pPr>
          </w:p>
        </w:tc>
        <w:tc>
          <w:tcPr>
            <w:tcW w:w="709" w:type="dxa"/>
          </w:tcPr>
          <w:p w:rsidR="00EA6377" w:rsidRPr="00B137D3" w:rsidP="00817B3B" w14:paraId="5A8289DB" w14:textId="77777777">
            <w:pPr>
              <w:jc w:val="center"/>
              <w:rPr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A6377" w:rsidRPr="00B137D3" w:rsidP="00817B3B" w14:paraId="5A8289DC" w14:textId="77777777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A6377" w:rsidRPr="00B137D3" w:rsidP="00817B3B" w14:paraId="5A8289DD" w14:textId="7777777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</w:tcPr>
          <w:p w:rsidR="00EA6377" w:rsidRPr="00B137D3" w:rsidP="00817B3B" w14:paraId="5A8289DE" w14:textId="7777777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EA6377" w:rsidRPr="00B137D3" w:rsidP="00817B3B" w14:paraId="5A8289DF" w14:textId="77777777">
            <w:pPr>
              <w:jc w:val="center"/>
              <w:rPr>
                <w:sz w:val="20"/>
              </w:rPr>
            </w:pPr>
          </w:p>
        </w:tc>
      </w:tr>
      <w:tr w14:paraId="5A8289F5" w14:textId="77777777" w:rsidTr="00270DF5">
        <w:tblPrEx>
          <w:tblW w:w="15522" w:type="dxa"/>
          <w:tblLayout w:type="fixed"/>
          <w:tblLook w:val="04A0"/>
        </w:tblPrEx>
        <w:tc>
          <w:tcPr>
            <w:tcW w:w="1384" w:type="dxa"/>
          </w:tcPr>
          <w:p w:rsidR="00EA6377" w:rsidRPr="00B137D3" w:rsidP="00E57916" w14:paraId="5A8289E1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1843" w:type="dxa"/>
          </w:tcPr>
          <w:p w:rsidR="00EA6377" w:rsidRPr="00B137D3" w:rsidP="00E57916" w14:paraId="5A8289E2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Henvisning</w:t>
            </w:r>
          </w:p>
        </w:tc>
        <w:tc>
          <w:tcPr>
            <w:tcW w:w="1730" w:type="dxa"/>
          </w:tcPr>
          <w:p w:rsidR="00EA6377" w:rsidRPr="00E652DC" w:rsidP="00E57916" w14:paraId="5A8289E3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v.1.0/v.1.1</w:t>
            </w:r>
          </w:p>
          <w:p w:rsidR="0047315F" w:rsidRPr="00E652DC" w:rsidP="00E57916" w14:paraId="5A8289E4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v.2.0 (2021)</w:t>
            </w:r>
          </w:p>
        </w:tc>
        <w:tc>
          <w:tcPr>
            <w:tcW w:w="992" w:type="dxa"/>
          </w:tcPr>
          <w:p w:rsidR="00EA6377" w:rsidRPr="00B137D3" w:rsidP="00E57916" w14:paraId="5A8289E5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591" w:type="dxa"/>
            <w:shd w:val="clear" w:color="auto" w:fill="auto"/>
          </w:tcPr>
          <w:p w:rsidR="00EA6377" w:rsidRPr="00B137D3" w:rsidP="00817B3B" w14:paraId="5A8289E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EA6377" w:rsidRPr="00B137D3" w:rsidP="00817B3B" w14:paraId="5A8289E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EA6377" w:rsidRPr="00B137D3" w:rsidP="00817B3B" w14:paraId="5A8289E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19" w:type="dxa"/>
            <w:shd w:val="clear" w:color="auto" w:fill="auto"/>
          </w:tcPr>
          <w:p w:rsidR="00EA6377" w:rsidRPr="00B137D3" w:rsidP="00817B3B" w14:paraId="5A8289E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09" w:type="dxa"/>
          </w:tcPr>
          <w:p w:rsidR="00EA6377" w:rsidRPr="00B137D3" w:rsidP="00817B3B" w14:paraId="5A8289E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</w:tcPr>
          <w:p w:rsidR="00EA6377" w:rsidRPr="00B137D3" w:rsidP="00817B3B" w14:paraId="5A8289E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863" w:type="dxa"/>
            <w:shd w:val="clear" w:color="auto" w:fill="auto"/>
          </w:tcPr>
          <w:p w:rsidR="00EA6377" w:rsidRPr="00B137D3" w:rsidP="00817B3B" w14:paraId="5A8289E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671" w:type="dxa"/>
            <w:shd w:val="clear" w:color="auto" w:fill="auto"/>
          </w:tcPr>
          <w:p w:rsidR="00EA6377" w:rsidRPr="00B137D3" w:rsidP="00817B3B" w14:paraId="5A8289ED" w14:textId="77777777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A6377" w:rsidRPr="00B137D3" w:rsidP="00817B3B" w14:paraId="5A8289EE" w14:textId="7777777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A6377" w:rsidRPr="00B137D3" w:rsidP="00817B3B" w14:paraId="5A8289EF" w14:textId="7777777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A6377" w:rsidRPr="00B137D3" w:rsidP="00817B3B" w14:paraId="5A8289F0" w14:textId="77777777">
            <w:pPr>
              <w:jc w:val="center"/>
              <w:rPr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:rsidR="00D948D2" w:rsidRPr="00B137D3" w:rsidP="00D948D2" w14:paraId="5A8289F1" w14:textId="77777777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44717A" w:rsidRPr="00B137D3" w:rsidP="00817B3B" w14:paraId="5A8289F2" w14:textId="7777777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</w:tcPr>
          <w:p w:rsidR="00EA6377" w:rsidRPr="00B137D3" w:rsidP="00817B3B" w14:paraId="5A8289F3" w14:textId="7777777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EA6377" w:rsidRPr="00B137D3" w:rsidP="00817B3B" w14:paraId="5A8289F4" w14:textId="77777777">
            <w:pPr>
              <w:jc w:val="center"/>
              <w:rPr>
                <w:sz w:val="20"/>
              </w:rPr>
            </w:pPr>
          </w:p>
        </w:tc>
      </w:tr>
      <w:tr w14:paraId="5A828A09" w14:textId="77777777" w:rsidTr="00270DF5">
        <w:tblPrEx>
          <w:tblW w:w="15522" w:type="dxa"/>
          <w:tblLayout w:type="fixed"/>
          <w:tblLook w:val="04A0"/>
        </w:tblPrEx>
        <w:tc>
          <w:tcPr>
            <w:tcW w:w="1384" w:type="dxa"/>
          </w:tcPr>
          <w:p w:rsidR="00F44D46" w:rsidRPr="00B137D3" w:rsidP="00E57916" w14:paraId="5A8289F6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1843" w:type="dxa"/>
          </w:tcPr>
          <w:p w:rsidR="00F44D46" w:rsidRPr="00B137D3" w:rsidP="00E57916" w14:paraId="5A8289F7" w14:textId="77777777">
            <w:pPr>
              <w:rPr>
                <w:sz w:val="20"/>
              </w:rPr>
            </w:pPr>
            <w:r>
              <w:rPr>
                <w:sz w:val="20"/>
              </w:rPr>
              <w:t>Rekvisisjon*</w:t>
            </w:r>
          </w:p>
        </w:tc>
        <w:tc>
          <w:tcPr>
            <w:tcW w:w="1730" w:type="dxa"/>
          </w:tcPr>
          <w:p w:rsidR="00F44D46" w:rsidRPr="00E652DC" w:rsidP="00E57916" w14:paraId="5A8289F8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</w:t>
            </w:r>
            <w:r w:rsidRPr="00E652DC">
              <w:rPr>
                <w:b/>
                <w:sz w:val="16"/>
                <w:szCs w:val="16"/>
              </w:rPr>
              <w:t>v.1.5</w:t>
            </w:r>
            <w:r w:rsidRPr="00E652DC">
              <w:rPr>
                <w:sz w:val="16"/>
                <w:szCs w:val="16"/>
              </w:rPr>
              <w:t>/1.6</w:t>
            </w:r>
          </w:p>
        </w:tc>
        <w:tc>
          <w:tcPr>
            <w:tcW w:w="992" w:type="dxa"/>
          </w:tcPr>
          <w:p w:rsidR="00F44D46" w:rsidP="00E57916" w14:paraId="5A8289F9" w14:textId="77777777">
            <w:pPr>
              <w:rPr>
                <w:sz w:val="20"/>
              </w:rPr>
            </w:pPr>
            <w:r>
              <w:rPr>
                <w:sz w:val="20"/>
              </w:rPr>
              <w:t>LVMS</w:t>
            </w:r>
          </w:p>
        </w:tc>
        <w:tc>
          <w:tcPr>
            <w:tcW w:w="591" w:type="dxa"/>
            <w:shd w:val="clear" w:color="auto" w:fill="auto"/>
          </w:tcPr>
          <w:p w:rsidR="00F44D46" w:rsidP="00817B3B" w14:paraId="5A8289F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F44D46" w:rsidP="00817B3B" w14:paraId="5A8289F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91" w:type="dxa"/>
            <w:shd w:val="clear" w:color="auto" w:fill="auto"/>
          </w:tcPr>
          <w:p w:rsidR="00F44D46" w:rsidP="00817B3B" w14:paraId="5A8289F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19" w:type="dxa"/>
            <w:shd w:val="clear" w:color="auto" w:fill="auto"/>
          </w:tcPr>
          <w:p w:rsidR="00F44D46" w:rsidRPr="00B137D3" w:rsidP="00817B3B" w14:paraId="5A8289F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709" w:type="dxa"/>
          </w:tcPr>
          <w:p w:rsidR="00F44D46" w:rsidRPr="00B137D3" w:rsidP="00817B3B" w14:paraId="5A8289F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591" w:type="dxa"/>
          </w:tcPr>
          <w:p w:rsidR="00F44D46" w:rsidRPr="00B137D3" w:rsidP="00817B3B" w14:paraId="5A8289F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63" w:type="dxa"/>
            <w:shd w:val="clear" w:color="auto" w:fill="auto"/>
          </w:tcPr>
          <w:p w:rsidR="00F44D46" w:rsidRPr="00B137D3" w:rsidP="00817B3B" w14:paraId="5A828A0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671" w:type="dxa"/>
            <w:shd w:val="clear" w:color="auto" w:fill="auto"/>
          </w:tcPr>
          <w:p w:rsidR="00F44D46" w:rsidRPr="00B137D3" w:rsidP="00817B3B" w14:paraId="5A828A01" w14:textId="77777777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:rsidR="00F44D46" w:rsidRPr="00B137D3" w:rsidP="00817B3B" w14:paraId="5A828A02" w14:textId="7777777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4D46" w:rsidRPr="00B137D3" w:rsidP="00817B3B" w14:paraId="5A828A03" w14:textId="7777777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F44D46" w:rsidRPr="00B137D3" w:rsidP="00817B3B" w14:paraId="5A828A04" w14:textId="77777777">
            <w:pPr>
              <w:jc w:val="center"/>
              <w:rPr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:rsidR="00F44D46" w:rsidRPr="00B137D3" w:rsidP="00D948D2" w14:paraId="5A828A05" w14:textId="77777777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F44D46" w:rsidRPr="00B137D3" w:rsidP="00817B3B" w14:paraId="5A828A06" w14:textId="7777777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</w:tcPr>
          <w:p w:rsidR="00F44D46" w:rsidRPr="00B137D3" w:rsidP="00817B3B" w14:paraId="5A828A07" w14:textId="7777777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44D46" w:rsidRPr="00B137D3" w:rsidP="00817B3B" w14:paraId="5A828A08" w14:textId="77777777">
            <w:pPr>
              <w:jc w:val="center"/>
              <w:rPr>
                <w:sz w:val="20"/>
              </w:rPr>
            </w:pPr>
          </w:p>
        </w:tc>
      </w:tr>
    </w:tbl>
    <w:p w:rsidR="009C27B1" w:rsidP="009C27B1" w14:paraId="5A828A0A" w14:textId="77777777">
      <w:pPr>
        <w:rPr>
          <w:color w:val="FF0000"/>
        </w:rPr>
      </w:pPr>
    </w:p>
    <w:p w:rsidR="009C27B1" w:rsidP="009C27B1" w14:paraId="5A828A0B" w14:textId="77777777">
      <w:pPr>
        <w:rPr>
          <w:color w:val="FF0000"/>
        </w:rPr>
      </w:pPr>
    </w:p>
    <w:p w:rsidR="009C27B1" w:rsidP="009C27B1" w14:paraId="5A828A0C" w14:textId="77777777">
      <w:pPr>
        <w:rPr>
          <w:color w:val="FF0000"/>
        </w:rPr>
      </w:pPr>
    </w:p>
    <w:p w:rsidR="009C27B1" w:rsidP="009C27B1" w14:paraId="5A828A0D" w14:textId="77777777">
      <w:pPr>
        <w:rPr>
          <w:color w:val="FF0000"/>
        </w:rPr>
      </w:pPr>
    </w:p>
    <w:p w:rsidR="009C27B1" w:rsidP="009C27B1" w14:paraId="5A828A0E" w14:textId="77777777">
      <w:pPr>
        <w:rPr>
          <w:color w:val="FF0000"/>
        </w:rPr>
      </w:pPr>
    </w:p>
    <w:p w:rsidR="009C27B1" w:rsidP="009C27B1" w14:paraId="5A828A0F" w14:textId="77777777">
      <w:pPr>
        <w:rPr>
          <w:color w:val="FF0000"/>
        </w:rPr>
      </w:pPr>
    </w:p>
    <w:p w:rsidR="009C27B1" w:rsidP="009C27B1" w14:paraId="5A828A10" w14:textId="77777777">
      <w:pPr>
        <w:rPr>
          <w:color w:val="FF0000"/>
        </w:rPr>
      </w:pPr>
    </w:p>
    <w:p w:rsidR="009C27B1" w:rsidP="009C27B1" w14:paraId="5A828A11" w14:textId="77777777">
      <w:pPr>
        <w:rPr>
          <w:color w:val="FF0000"/>
        </w:rPr>
      </w:pPr>
    </w:p>
    <w:p w:rsidR="000037A4" w:rsidP="009C27B1" w14:paraId="5A828A12" w14:textId="77777777">
      <w:pPr>
        <w:rPr>
          <w:color w:val="FF0000"/>
        </w:rPr>
      </w:pPr>
    </w:p>
    <w:p w:rsidR="000037A4" w:rsidP="009C27B1" w14:paraId="5A828A13" w14:textId="77777777">
      <w:pPr>
        <w:rPr>
          <w:color w:val="FF0000"/>
        </w:rPr>
      </w:pPr>
    </w:p>
    <w:p w:rsidR="009C27B1" w:rsidP="009C27B1" w14:paraId="5A828A14" w14:textId="77777777">
      <w:pPr>
        <w:rPr>
          <w:color w:val="FF0000"/>
        </w:rPr>
      </w:pPr>
    </w:p>
    <w:p w:rsidR="009C27B1" w:rsidP="009C27B1" w14:paraId="5A828A15" w14:textId="77777777">
      <w:pPr>
        <w:rPr>
          <w:color w:val="FF0000"/>
        </w:rPr>
      </w:pPr>
    </w:p>
    <w:p w:rsidR="00372386" w:rsidP="000A5F9A" w14:paraId="5A828A16" w14:textId="77777777"/>
    <w:p w:rsidR="00372386" w:rsidP="000A5F9A" w14:paraId="5A828A17" w14:textId="77777777"/>
    <w:p w:rsidR="00372386" w:rsidP="000A5F9A" w14:paraId="5A828A18" w14:textId="77777777"/>
    <w:p w:rsidR="00D73581" w:rsidP="000A5F9A" w14:paraId="5A828A19" w14:textId="77777777"/>
    <w:p w:rsidR="00D73581" w:rsidP="000A5F9A" w14:paraId="5A828A1A" w14:textId="77777777"/>
    <w:p w:rsidR="00E652DC" w:rsidP="000A5F9A" w14:paraId="5A828A1B" w14:textId="77777777"/>
    <w:p w:rsidR="001870E6" w:rsidP="000A5F9A" w14:paraId="34D003FC" w14:textId="77777777"/>
    <w:p w:rsidR="001870E6" w:rsidP="000A5F9A" w14:paraId="432E4FFA" w14:textId="77777777"/>
    <w:p w:rsidR="00D73581" w:rsidP="000A5F9A" w14:paraId="5A828A1C" w14:textId="77777777"/>
    <w:p w:rsidR="00817B3B" w:rsidP="000A5F9A" w14:paraId="5A828A1D" w14:textId="77777777">
      <w:r>
        <w:t xml:space="preserve">            </w:t>
      </w:r>
      <w:r w:rsidR="00D73581">
        <w:t xml:space="preserve">*Krever </w:t>
      </w:r>
      <w:r w:rsidR="0052004E">
        <w:t>DIPS Interak</w:t>
      </w:r>
      <w:r w:rsidR="00D73581">
        <w:t>tor eller Felles Web-løsning.</w:t>
      </w:r>
      <w:r w:rsidR="00270DF5">
        <w:t xml:space="preserve"> Foreløpig versjon i bruk er v.1.5.</w:t>
      </w:r>
    </w:p>
    <w:p w:rsidR="00D977A0" w:rsidRPr="00B618C2" w:rsidP="00B618C2" w14:paraId="5A828A1E" w14:textId="77777777">
      <w:pPr>
        <w:pStyle w:val="ListParagraph"/>
        <w:numPr>
          <w:ilvl w:val="0"/>
          <w:numId w:val="31"/>
        </w:numPr>
        <w:rPr>
          <w:b/>
        </w:rPr>
      </w:pPr>
      <w:r w:rsidRPr="00B618C2">
        <w:rPr>
          <w:b/>
        </w:rPr>
        <w:t>Helseforetak (HF)</w:t>
      </w:r>
      <w:r w:rsidR="00A66A01">
        <w:rPr>
          <w:b/>
        </w:rPr>
        <w:t xml:space="preserve"> (Tjenesterekvirenter)</w:t>
      </w:r>
    </w:p>
    <w:tbl>
      <w:tblPr>
        <w:tblStyle w:val="TableGrid"/>
        <w:tblW w:w="14709" w:type="dxa"/>
        <w:tblLayout w:type="fixed"/>
        <w:tblLook w:val="04A0"/>
      </w:tblPr>
      <w:tblGrid>
        <w:gridCol w:w="1468"/>
        <w:gridCol w:w="2048"/>
        <w:gridCol w:w="1724"/>
        <w:gridCol w:w="992"/>
        <w:gridCol w:w="8477"/>
      </w:tblGrid>
      <w:tr w14:paraId="5A828A21" w14:textId="77777777" w:rsidTr="009C2B07">
        <w:tblPrEx>
          <w:tblW w:w="14709" w:type="dxa"/>
          <w:tblLayout w:type="fixed"/>
          <w:tblLook w:val="04A0"/>
        </w:tblPrEx>
        <w:trPr>
          <w:trHeight w:val="340"/>
        </w:trPr>
        <w:tc>
          <w:tcPr>
            <w:tcW w:w="6232" w:type="dxa"/>
            <w:gridSpan w:val="4"/>
            <w:shd w:val="clear" w:color="auto" w:fill="auto"/>
          </w:tcPr>
          <w:p w:rsidR="00372386" w:rsidRPr="00D711E3" w:rsidP="00372386" w14:paraId="5A828A1F" w14:textId="77777777">
            <w:pPr>
              <w:rPr>
                <w:b/>
              </w:rPr>
            </w:pPr>
            <w:r>
              <w:rPr>
                <w:b/>
              </w:rPr>
              <w:t>Avsender: Sykehuset Østfold (SØ)</w:t>
            </w:r>
          </w:p>
        </w:tc>
        <w:tc>
          <w:tcPr>
            <w:tcW w:w="8477" w:type="dxa"/>
            <w:shd w:val="clear" w:color="auto" w:fill="auto"/>
          </w:tcPr>
          <w:p w:rsidR="00372386" w:rsidRPr="00D977A0" w:rsidP="00372386" w14:paraId="5A828A20" w14:textId="77777777">
            <w:pPr>
              <w:rPr>
                <w:b/>
                <w:sz w:val="14"/>
              </w:rPr>
            </w:pPr>
            <w:r>
              <w:rPr>
                <w:b/>
              </w:rPr>
              <w:t>Mottaker: Helseforetak (HF)</w:t>
            </w:r>
            <w:r w:rsidR="00C21EFB">
              <w:rPr>
                <w:b/>
              </w:rPr>
              <w:t xml:space="preserve"> og private ideelle sykehus</w:t>
            </w:r>
          </w:p>
        </w:tc>
      </w:tr>
      <w:tr w14:paraId="5A828A27" w14:textId="77777777" w:rsidTr="009C2B07">
        <w:tblPrEx>
          <w:tblW w:w="14709" w:type="dxa"/>
          <w:tblLayout w:type="fixed"/>
          <w:tblLook w:val="04A0"/>
        </w:tblPrEx>
        <w:trPr>
          <w:trHeight w:val="673"/>
        </w:trPr>
        <w:tc>
          <w:tcPr>
            <w:tcW w:w="1468" w:type="dxa"/>
            <w:shd w:val="clear" w:color="auto" w:fill="F2DBDB" w:themeFill="accent2" w:themeFillTint="33"/>
          </w:tcPr>
          <w:p w:rsidR="00372386" w:rsidRPr="00D711E3" w:rsidP="00E6414F" w14:paraId="5A828A22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2048" w:type="dxa"/>
            <w:shd w:val="clear" w:color="auto" w:fill="F2DBDB" w:themeFill="accent2" w:themeFillTint="33"/>
          </w:tcPr>
          <w:p w:rsidR="00372386" w:rsidRPr="00D711E3" w:rsidP="00E6414F" w14:paraId="5A828A23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372386" w:rsidRPr="00D711E3" w:rsidP="00E6414F" w14:paraId="5A828A24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72386" w:rsidRPr="00D711E3" w:rsidP="00E6414F" w14:paraId="5A828A25" w14:textId="77777777">
            <w:pPr>
              <w:jc w:val="center"/>
              <w:rPr>
                <w:b/>
              </w:rPr>
            </w:pPr>
            <w:r>
              <w:rPr>
                <w:b/>
              </w:rPr>
              <w:t>Fag</w:t>
            </w:r>
            <w:r w:rsidR="00817B3B">
              <w:rPr>
                <w:b/>
              </w:rPr>
              <w:t>-</w:t>
            </w:r>
            <w:r>
              <w:rPr>
                <w:b/>
              </w:rPr>
              <w:t>system i SØ</w:t>
            </w:r>
          </w:p>
        </w:tc>
        <w:tc>
          <w:tcPr>
            <w:tcW w:w="8477" w:type="dxa"/>
            <w:shd w:val="clear" w:color="auto" w:fill="F2DBDB" w:themeFill="accent2" w:themeFillTint="33"/>
          </w:tcPr>
          <w:p w:rsidR="00372386" w:rsidP="00D977A0" w14:paraId="5A828A26" w14:textId="77777777">
            <w:pPr>
              <w:jc w:val="center"/>
              <w:rPr>
                <w:sz w:val="14"/>
              </w:rPr>
            </w:pPr>
          </w:p>
        </w:tc>
      </w:tr>
      <w:tr w14:paraId="5A828A2D" w14:textId="77777777" w:rsidTr="009C2B07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FF0000"/>
          </w:tcPr>
          <w:p w:rsidR="00372386" w:rsidRPr="00B137D3" w:rsidP="00160401" w14:paraId="5A828A28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2048" w:type="dxa"/>
            <w:shd w:val="clear" w:color="auto" w:fill="FF0000"/>
          </w:tcPr>
          <w:p w:rsidR="00372386" w:rsidRPr="00B137D3" w:rsidP="00160401" w14:paraId="5A828A29" w14:textId="77777777">
            <w:pPr>
              <w:rPr>
                <w:sz w:val="20"/>
              </w:rPr>
            </w:pPr>
            <w:r>
              <w:rPr>
                <w:sz w:val="20"/>
              </w:rPr>
              <w:t>Henvisning</w:t>
            </w:r>
          </w:p>
        </w:tc>
        <w:tc>
          <w:tcPr>
            <w:tcW w:w="1724" w:type="dxa"/>
            <w:shd w:val="clear" w:color="auto" w:fill="FF0000"/>
          </w:tcPr>
          <w:p w:rsidR="00372386" w:rsidRPr="00817B3B" w:rsidP="00D977A0" w14:paraId="5A828A2A" w14:textId="77777777">
            <w:pPr>
              <w:rPr>
                <w:sz w:val="18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v.1.0/1.1/</w:t>
            </w:r>
            <w:r w:rsidRPr="00E652DC">
              <w:rPr>
                <w:b/>
                <w:sz w:val="16"/>
              </w:rPr>
              <w:t>2.0</w:t>
            </w:r>
          </w:p>
        </w:tc>
        <w:tc>
          <w:tcPr>
            <w:tcW w:w="992" w:type="dxa"/>
            <w:shd w:val="clear" w:color="auto" w:fill="FF0000"/>
          </w:tcPr>
          <w:p w:rsidR="00372386" w:rsidRPr="00B137D3" w:rsidP="00160401" w14:paraId="5A828A2B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FF0000"/>
          </w:tcPr>
          <w:p w:rsidR="00372386" w:rsidRPr="00B137D3" w:rsidP="005C4062" w14:paraId="5A828A2C" w14:textId="77777777">
            <w:pPr>
              <w:rPr>
                <w:sz w:val="20"/>
              </w:rPr>
            </w:pPr>
            <w:r>
              <w:rPr>
                <w:sz w:val="20"/>
              </w:rPr>
              <w:t>Ikke tilrettelagt for ved Sykehuset Østfold.</w:t>
            </w:r>
            <w:r w:rsidR="00270DF5">
              <w:rPr>
                <w:sz w:val="20"/>
              </w:rPr>
              <w:t xml:space="preserve"> Krever DIPS Arena.</w:t>
            </w:r>
          </w:p>
        </w:tc>
      </w:tr>
      <w:tr w14:paraId="5A828A33" w14:textId="77777777" w:rsidTr="009C2B07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372386" w:rsidP="00160401" w14:paraId="5A828A2E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2048" w:type="dxa"/>
            <w:shd w:val="clear" w:color="auto" w:fill="auto"/>
          </w:tcPr>
          <w:p w:rsidR="00372386" w:rsidP="00160401" w14:paraId="5A828A2F" w14:textId="77777777">
            <w:pPr>
              <w:rPr>
                <w:sz w:val="20"/>
              </w:rPr>
            </w:pPr>
            <w:r>
              <w:rPr>
                <w:sz w:val="20"/>
              </w:rPr>
              <w:t>Epikrise</w:t>
            </w:r>
          </w:p>
        </w:tc>
        <w:tc>
          <w:tcPr>
            <w:tcW w:w="1724" w:type="dxa"/>
            <w:shd w:val="clear" w:color="auto" w:fill="auto"/>
          </w:tcPr>
          <w:p w:rsidR="00372386" w:rsidRPr="00E652DC" w:rsidP="00E652DC" w14:paraId="5A828A30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v.1.1</w:t>
            </w:r>
            <w:r w:rsidRPr="00E652DC" w:rsidR="002E13F8">
              <w:rPr>
                <w:sz w:val="16"/>
                <w:szCs w:val="16"/>
              </w:rPr>
              <w:t>/</w:t>
            </w:r>
            <w:r w:rsidRPr="00E652DC" w:rsidR="002E13F8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372386" w:rsidP="00160401" w14:paraId="5A828A31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auto"/>
          </w:tcPr>
          <w:p w:rsidR="00C21EFB" w:rsidRPr="002E13F8" w:rsidP="00C462A1" w14:paraId="5A828A32" w14:textId="77777777">
            <w:pPr>
              <w:rPr>
                <w:sz w:val="20"/>
              </w:rPr>
            </w:pPr>
            <w:r w:rsidRPr="002E13F8">
              <w:rPr>
                <w:sz w:val="20"/>
              </w:rPr>
              <w:t>Inkl. Henvisning som epikrisemelding.</w:t>
            </w:r>
            <w:r w:rsidR="006B7741">
              <w:rPr>
                <w:sz w:val="20"/>
              </w:rPr>
              <w:t xml:space="preserve"> Gjelder alle RHF (HSØ, Helse Nord, Helse Midt og Helse Vest).</w:t>
            </w:r>
          </w:p>
        </w:tc>
      </w:tr>
      <w:tr w14:paraId="5A828A39" w14:textId="77777777" w:rsidTr="009C2B07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817B3B" w:rsidP="00160401" w14:paraId="5A828A34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2048" w:type="dxa"/>
            <w:shd w:val="clear" w:color="auto" w:fill="auto"/>
          </w:tcPr>
          <w:p w:rsidR="00D455D7" w:rsidRPr="00E652DC" w:rsidP="00E652DC" w14:paraId="5A828A35" w14:textId="77777777">
            <w:pPr>
              <w:rPr>
                <w:sz w:val="20"/>
              </w:rPr>
            </w:pPr>
            <w:r>
              <w:rPr>
                <w:sz w:val="20"/>
              </w:rPr>
              <w:t>Svarmelding – lab</w:t>
            </w:r>
          </w:p>
        </w:tc>
        <w:tc>
          <w:tcPr>
            <w:tcW w:w="1724" w:type="dxa"/>
            <w:shd w:val="clear" w:color="auto" w:fill="auto"/>
          </w:tcPr>
          <w:p w:rsidR="00817B3B" w:rsidRPr="00E652DC" w:rsidP="00E652DC" w14:paraId="5A828A36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v.1.4</w:t>
            </w:r>
          </w:p>
        </w:tc>
        <w:tc>
          <w:tcPr>
            <w:tcW w:w="992" w:type="dxa"/>
            <w:shd w:val="clear" w:color="auto" w:fill="auto"/>
          </w:tcPr>
          <w:p w:rsidR="00817B3B" w:rsidP="00160401" w14:paraId="5A828A37" w14:textId="77777777">
            <w:pPr>
              <w:rPr>
                <w:sz w:val="20"/>
              </w:rPr>
            </w:pPr>
            <w:r>
              <w:rPr>
                <w:sz w:val="20"/>
              </w:rPr>
              <w:t>LVMS</w:t>
            </w:r>
          </w:p>
        </w:tc>
        <w:tc>
          <w:tcPr>
            <w:tcW w:w="8477" w:type="dxa"/>
            <w:shd w:val="clear" w:color="auto" w:fill="auto"/>
          </w:tcPr>
          <w:p w:rsidR="00817B3B" w:rsidRPr="00817B3B" w:rsidP="008645B1" w14:paraId="5A828A38" w14:textId="77777777">
            <w:pPr>
              <w:rPr>
                <w:sz w:val="20"/>
              </w:rPr>
            </w:pPr>
            <w:r>
              <w:rPr>
                <w:sz w:val="20"/>
              </w:rPr>
              <w:t>Det tilrettelegges for utsendelse av svarmeldinger (</w:t>
            </w:r>
            <w:r>
              <w:rPr>
                <w:sz w:val="20"/>
              </w:rPr>
              <w:t>Cyt</w:t>
            </w:r>
            <w:r>
              <w:rPr>
                <w:sz w:val="20"/>
              </w:rPr>
              <w:t>/Hist og OBD) fra SØ til andre HF. Ikke i drift pr. 2022.</w:t>
            </w:r>
          </w:p>
        </w:tc>
      </w:tr>
      <w:tr w14:paraId="5A828A42" w14:textId="77777777" w:rsidTr="009C2B07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6318D3" w:rsidP="00160401" w14:paraId="5A828A3A" w14:textId="77777777">
            <w:pPr>
              <w:rPr>
                <w:sz w:val="20"/>
              </w:rPr>
            </w:pPr>
            <w:r>
              <w:rPr>
                <w:sz w:val="20"/>
              </w:rPr>
              <w:t>Dialogmelding</w:t>
            </w:r>
          </w:p>
        </w:tc>
        <w:tc>
          <w:tcPr>
            <w:tcW w:w="2048" w:type="dxa"/>
            <w:shd w:val="clear" w:color="auto" w:fill="auto"/>
          </w:tcPr>
          <w:p w:rsidR="006318D3" w:rsidP="006318D3" w14:paraId="5A828A3B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Dialogmeldinger</w:t>
            </w:r>
          </w:p>
          <w:p w:rsidR="00D948D2" w:rsidP="00656D8E" w14:paraId="5A828A3C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48D2">
              <w:rPr>
                <w:sz w:val="14"/>
              </w:rPr>
              <w:t>Forespørsel</w:t>
            </w:r>
          </w:p>
          <w:p w:rsidR="00D948D2" w:rsidP="00D948D2" w14:paraId="5A828A3D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48D2">
              <w:rPr>
                <w:sz w:val="14"/>
              </w:rPr>
              <w:t>Svar på forespørsel</w:t>
            </w:r>
          </w:p>
          <w:p w:rsidR="006318D3" w:rsidRPr="00D948D2" w:rsidP="00D948D2" w14:paraId="5A828A3E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 w:rsidRPr="00D948D2">
              <w:rPr>
                <w:sz w:val="14"/>
              </w:rPr>
              <w:t>Avvik</w:t>
            </w:r>
          </w:p>
        </w:tc>
        <w:tc>
          <w:tcPr>
            <w:tcW w:w="1724" w:type="dxa"/>
            <w:shd w:val="clear" w:color="auto" w:fill="auto"/>
          </w:tcPr>
          <w:p w:rsidR="006318D3" w:rsidRPr="00E652DC" w:rsidP="00E652DC" w14:paraId="5A828A3F" w14:textId="77777777">
            <w:pPr>
              <w:rPr>
                <w:sz w:val="16"/>
                <w:szCs w:val="16"/>
              </w:rPr>
            </w:pPr>
            <w:r w:rsidRPr="00E652DC">
              <w:rPr>
                <w:sz w:val="16"/>
                <w:szCs w:val="16"/>
              </w:rPr>
              <w:t xml:space="preserve">KITH </w:t>
            </w:r>
            <w:r w:rsidRPr="00E652DC">
              <w:rPr>
                <w:sz w:val="16"/>
                <w:szCs w:val="16"/>
              </w:rPr>
              <w:t>xml</w:t>
            </w:r>
            <w:r w:rsidRPr="00E652DC">
              <w:rPr>
                <w:sz w:val="16"/>
                <w:szCs w:val="16"/>
              </w:rPr>
              <w:t xml:space="preserve"> </w:t>
            </w:r>
            <w:r w:rsidRPr="00E652DC">
              <w:rPr>
                <w:sz w:val="16"/>
                <w:szCs w:val="16"/>
              </w:rPr>
              <w:t>v.1.5</w:t>
            </w:r>
          </w:p>
        </w:tc>
        <w:tc>
          <w:tcPr>
            <w:tcW w:w="992" w:type="dxa"/>
            <w:shd w:val="clear" w:color="auto" w:fill="auto"/>
          </w:tcPr>
          <w:p w:rsidR="006318D3" w:rsidP="00160401" w14:paraId="5A828A40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auto"/>
          </w:tcPr>
          <w:p w:rsidR="006318D3" w:rsidRPr="00817B3B" w:rsidP="00D948D2" w14:paraId="5A828A41" w14:textId="5996CBE9">
            <w:pPr>
              <w:rPr>
                <w:sz w:val="20"/>
              </w:rPr>
            </w:pPr>
          </w:p>
        </w:tc>
      </w:tr>
    </w:tbl>
    <w:p w:rsidR="00D977A0" w:rsidP="00D977A0" w14:paraId="5A828A43" w14:textId="77777777">
      <w:pPr>
        <w:rPr>
          <w:color w:val="FF0000"/>
        </w:rPr>
      </w:pPr>
    </w:p>
    <w:p w:rsidR="00F9241A" w:rsidRPr="00D977A0" w:rsidP="00F9241A" w14:paraId="5A828A44" w14:textId="77777777"/>
    <w:tbl>
      <w:tblPr>
        <w:tblStyle w:val="TableGrid"/>
        <w:tblW w:w="14709" w:type="dxa"/>
        <w:tblLayout w:type="fixed"/>
        <w:tblLook w:val="04A0"/>
      </w:tblPr>
      <w:tblGrid>
        <w:gridCol w:w="1468"/>
        <w:gridCol w:w="2048"/>
        <w:gridCol w:w="1724"/>
        <w:gridCol w:w="992"/>
        <w:gridCol w:w="8477"/>
      </w:tblGrid>
      <w:tr w14:paraId="5A828A47" w14:textId="77777777" w:rsidTr="002E13F8">
        <w:tblPrEx>
          <w:tblW w:w="14709" w:type="dxa"/>
          <w:tblLayout w:type="fixed"/>
          <w:tblLook w:val="04A0"/>
        </w:tblPrEx>
        <w:trPr>
          <w:trHeight w:val="363"/>
        </w:trPr>
        <w:tc>
          <w:tcPr>
            <w:tcW w:w="6232" w:type="dxa"/>
            <w:gridSpan w:val="4"/>
            <w:shd w:val="clear" w:color="auto" w:fill="auto"/>
          </w:tcPr>
          <w:p w:rsidR="00372386" w:rsidRPr="00D711E3" w:rsidP="00372386" w14:paraId="5A828A45" w14:textId="77777777">
            <w:pPr>
              <w:rPr>
                <w:b/>
              </w:rPr>
            </w:pPr>
            <w:r>
              <w:rPr>
                <w:b/>
              </w:rPr>
              <w:t xml:space="preserve">Avsender: </w:t>
            </w:r>
            <w:r w:rsidR="006318D3">
              <w:rPr>
                <w:b/>
              </w:rPr>
              <w:t>Helseforetak (HF)</w:t>
            </w:r>
            <w:r w:rsidR="00C21EFB">
              <w:rPr>
                <w:b/>
              </w:rPr>
              <w:t xml:space="preserve"> og private ideelle sykehus</w:t>
            </w:r>
          </w:p>
        </w:tc>
        <w:tc>
          <w:tcPr>
            <w:tcW w:w="8477" w:type="dxa"/>
            <w:shd w:val="clear" w:color="auto" w:fill="auto"/>
          </w:tcPr>
          <w:p w:rsidR="00372386" w:rsidRPr="00D977A0" w:rsidP="00372386" w14:paraId="5A828A46" w14:textId="77777777">
            <w:pPr>
              <w:rPr>
                <w:b/>
                <w:sz w:val="14"/>
              </w:rPr>
            </w:pPr>
            <w:r>
              <w:rPr>
                <w:b/>
              </w:rPr>
              <w:t>Mottaker:</w:t>
            </w:r>
            <w:r w:rsidR="00D455D7">
              <w:rPr>
                <w:b/>
              </w:rPr>
              <w:t xml:space="preserve"> </w:t>
            </w:r>
            <w:r>
              <w:rPr>
                <w:b/>
              </w:rPr>
              <w:t>Sykehuset Østfold (SØ)</w:t>
            </w:r>
          </w:p>
        </w:tc>
      </w:tr>
      <w:tr w14:paraId="5A828A4D" w14:textId="77777777" w:rsidTr="002E13F8">
        <w:tblPrEx>
          <w:tblW w:w="14709" w:type="dxa"/>
          <w:tblLayout w:type="fixed"/>
          <w:tblLook w:val="04A0"/>
        </w:tblPrEx>
        <w:trPr>
          <w:trHeight w:val="673"/>
        </w:trPr>
        <w:tc>
          <w:tcPr>
            <w:tcW w:w="1468" w:type="dxa"/>
            <w:shd w:val="clear" w:color="auto" w:fill="F2DBDB" w:themeFill="accent2" w:themeFillTint="33"/>
          </w:tcPr>
          <w:p w:rsidR="00372386" w:rsidRPr="00D711E3" w:rsidP="0001663E" w14:paraId="5A828A48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  <w:r w:rsidR="00DE7549">
              <w:rPr>
                <w:b/>
              </w:rPr>
              <w:t>s-</w:t>
            </w:r>
            <w:r w:rsidRPr="00D711E3">
              <w:rPr>
                <w:b/>
              </w:rPr>
              <w:t>type</w:t>
            </w:r>
          </w:p>
        </w:tc>
        <w:tc>
          <w:tcPr>
            <w:tcW w:w="2048" w:type="dxa"/>
            <w:shd w:val="clear" w:color="auto" w:fill="F2DBDB" w:themeFill="accent2" w:themeFillTint="33"/>
          </w:tcPr>
          <w:p w:rsidR="00372386" w:rsidRPr="00D711E3" w:rsidP="0001663E" w14:paraId="5A828A49" w14:textId="77777777">
            <w:pPr>
              <w:jc w:val="center"/>
              <w:rPr>
                <w:b/>
              </w:rPr>
            </w:pPr>
            <w:r w:rsidRPr="00D711E3">
              <w:rPr>
                <w:b/>
              </w:rPr>
              <w:t>Melding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372386" w:rsidRPr="00D711E3" w:rsidP="0001663E" w14:paraId="5A828A4A" w14:textId="77777777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72386" w:rsidRPr="00D711E3" w:rsidP="0001663E" w14:paraId="5A828A4B" w14:textId="77777777">
            <w:pPr>
              <w:jc w:val="center"/>
              <w:rPr>
                <w:b/>
              </w:rPr>
            </w:pPr>
            <w:r>
              <w:rPr>
                <w:b/>
              </w:rPr>
              <w:t>Fag</w:t>
            </w:r>
            <w:r w:rsidR="00D948D2">
              <w:rPr>
                <w:b/>
              </w:rPr>
              <w:t>-</w:t>
            </w:r>
            <w:r>
              <w:rPr>
                <w:b/>
              </w:rPr>
              <w:t xml:space="preserve">system </w:t>
            </w:r>
            <w:r w:rsidR="006B07A6">
              <w:rPr>
                <w:b/>
              </w:rPr>
              <w:t>i SØ</w:t>
            </w:r>
          </w:p>
        </w:tc>
        <w:tc>
          <w:tcPr>
            <w:tcW w:w="8477" w:type="dxa"/>
            <w:shd w:val="clear" w:color="auto" w:fill="F2DBDB" w:themeFill="accent2" w:themeFillTint="33"/>
          </w:tcPr>
          <w:p w:rsidR="00372386" w:rsidP="001274E1" w14:paraId="5A828A4C" w14:textId="77777777">
            <w:pPr>
              <w:jc w:val="center"/>
              <w:rPr>
                <w:sz w:val="14"/>
              </w:rPr>
            </w:pPr>
          </w:p>
        </w:tc>
      </w:tr>
      <w:tr w14:paraId="5A828A53" w14:textId="77777777" w:rsidTr="002E13F8">
        <w:tblPrEx>
          <w:tblW w:w="14709" w:type="dxa"/>
          <w:tblLayout w:type="fixed"/>
          <w:tblLook w:val="04A0"/>
        </w:tblPrEx>
        <w:tc>
          <w:tcPr>
            <w:tcW w:w="1468" w:type="dxa"/>
          </w:tcPr>
          <w:p w:rsidR="00372386" w:rsidRPr="00B137D3" w:rsidP="003D5A1C" w14:paraId="5A828A4E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Basismelding</w:t>
            </w:r>
          </w:p>
        </w:tc>
        <w:tc>
          <w:tcPr>
            <w:tcW w:w="2048" w:type="dxa"/>
          </w:tcPr>
          <w:p w:rsidR="00D455D7" w:rsidRPr="00B137D3" w:rsidP="00D455D7" w14:paraId="5A828A4F" w14:textId="77777777">
            <w:pPr>
              <w:rPr>
                <w:sz w:val="20"/>
              </w:rPr>
            </w:pPr>
            <w:r>
              <w:rPr>
                <w:sz w:val="20"/>
              </w:rPr>
              <w:t>Svarmelding – lab</w:t>
            </w:r>
          </w:p>
        </w:tc>
        <w:tc>
          <w:tcPr>
            <w:tcW w:w="1724" w:type="dxa"/>
          </w:tcPr>
          <w:p w:rsidR="00372386" w:rsidRPr="00E652DC" w:rsidP="003D5A1C" w14:paraId="5A828A50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v.1.4</w:t>
            </w:r>
          </w:p>
        </w:tc>
        <w:tc>
          <w:tcPr>
            <w:tcW w:w="992" w:type="dxa"/>
          </w:tcPr>
          <w:p w:rsidR="00372386" w:rsidRPr="00B137D3" w:rsidP="003D5A1C" w14:paraId="5A828A51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FFFFFF" w:themeFill="background1"/>
          </w:tcPr>
          <w:p w:rsidR="00372386" w:rsidRPr="00B137D3" w:rsidP="004E3A16" w14:paraId="5A828A52" w14:textId="77777777">
            <w:pPr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rStyle w:val="FootnoteReference"/>
                <w:sz w:val="20"/>
              </w:rPr>
              <w:footnoteReference w:id="2"/>
            </w:r>
            <w:r w:rsidR="00D455D7">
              <w:rPr>
                <w:sz w:val="20"/>
              </w:rPr>
              <w:t xml:space="preserve"> (OUS</w:t>
            </w:r>
            <w:r w:rsidR="004E3A16">
              <w:rPr>
                <w:sz w:val="20"/>
              </w:rPr>
              <w:t xml:space="preserve"> + Diakonhjemmet</w:t>
            </w:r>
            <w:r w:rsidR="00D455D7">
              <w:rPr>
                <w:sz w:val="20"/>
              </w:rPr>
              <w:t>).</w:t>
            </w:r>
            <w:r w:rsidR="00283FEF">
              <w:rPr>
                <w:sz w:val="20"/>
              </w:rPr>
              <w:t xml:space="preserve"> Vedleggs</w:t>
            </w:r>
            <w:r w:rsidR="004C7CBC">
              <w:rPr>
                <w:sz w:val="20"/>
              </w:rPr>
              <w:t>-</w:t>
            </w:r>
            <w:r w:rsidR="00283FEF">
              <w:rPr>
                <w:sz w:val="20"/>
              </w:rPr>
              <w:t>formater: PDF (mikro), TIFF (patologi)</w:t>
            </w:r>
          </w:p>
        </w:tc>
      </w:tr>
      <w:tr w14:paraId="5A828A59" w14:textId="77777777" w:rsidTr="006B7741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5C4062" w:rsidRPr="00B137D3" w:rsidP="003D5A1C" w14:paraId="5A828A54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2048" w:type="dxa"/>
            <w:shd w:val="clear" w:color="auto" w:fill="auto"/>
          </w:tcPr>
          <w:p w:rsidR="005C4062" w:rsidRPr="00B137D3" w:rsidP="003D5A1C" w14:paraId="5A828A55" w14:textId="77777777">
            <w:pPr>
              <w:rPr>
                <w:sz w:val="20"/>
              </w:rPr>
            </w:pPr>
            <w:r>
              <w:rPr>
                <w:sz w:val="20"/>
              </w:rPr>
              <w:t>Henvisning</w:t>
            </w:r>
          </w:p>
        </w:tc>
        <w:tc>
          <w:tcPr>
            <w:tcW w:w="1724" w:type="dxa"/>
            <w:shd w:val="clear" w:color="auto" w:fill="auto"/>
          </w:tcPr>
          <w:p w:rsidR="005C4062" w:rsidRPr="00E652DC" w:rsidP="003D5A1C" w14:paraId="5A828A56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v.1.0/1.1/2.0</w:t>
            </w:r>
          </w:p>
        </w:tc>
        <w:tc>
          <w:tcPr>
            <w:tcW w:w="992" w:type="dxa"/>
            <w:shd w:val="clear" w:color="auto" w:fill="auto"/>
          </w:tcPr>
          <w:p w:rsidR="005C4062" w:rsidRPr="00B137D3" w:rsidP="003D5A1C" w14:paraId="5A828A57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auto"/>
          </w:tcPr>
          <w:p w:rsidR="005C4062" w:rsidRPr="00B137D3" w:rsidP="006B7741" w14:paraId="5A828A58" w14:textId="77777777">
            <w:pPr>
              <w:rPr>
                <w:sz w:val="20"/>
              </w:rPr>
            </w:pPr>
            <w:r>
              <w:rPr>
                <w:sz w:val="20"/>
              </w:rPr>
              <w:t>Kun fra Helse Midt.</w:t>
            </w:r>
          </w:p>
        </w:tc>
      </w:tr>
      <w:tr w14:paraId="5A828A5F" w14:textId="77777777" w:rsidTr="002E13F8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5C4062" w:rsidP="003D5A1C" w14:paraId="5A828A5A" w14:textId="77777777">
            <w:pPr>
              <w:rPr>
                <w:sz w:val="20"/>
              </w:rPr>
            </w:pPr>
            <w:r>
              <w:rPr>
                <w:sz w:val="20"/>
              </w:rPr>
              <w:t>Basismelding</w:t>
            </w:r>
          </w:p>
        </w:tc>
        <w:tc>
          <w:tcPr>
            <w:tcW w:w="2048" w:type="dxa"/>
            <w:shd w:val="clear" w:color="auto" w:fill="auto"/>
          </w:tcPr>
          <w:p w:rsidR="005C4062" w:rsidP="003D5A1C" w14:paraId="5A828A5B" w14:textId="77777777">
            <w:pPr>
              <w:rPr>
                <w:sz w:val="20"/>
              </w:rPr>
            </w:pPr>
            <w:r>
              <w:rPr>
                <w:sz w:val="20"/>
              </w:rPr>
              <w:t>Epikrise</w:t>
            </w:r>
          </w:p>
        </w:tc>
        <w:tc>
          <w:tcPr>
            <w:tcW w:w="1724" w:type="dxa"/>
            <w:shd w:val="clear" w:color="auto" w:fill="auto"/>
          </w:tcPr>
          <w:p w:rsidR="005C4062" w:rsidRPr="00E652DC" w:rsidP="003D5A1C" w14:paraId="5A828A5C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v.1.1</w:t>
            </w:r>
            <w:r w:rsidRPr="00E652DC" w:rsidR="002E13F8">
              <w:rPr>
                <w:sz w:val="16"/>
              </w:rPr>
              <w:t>/1.2</w:t>
            </w:r>
          </w:p>
        </w:tc>
        <w:tc>
          <w:tcPr>
            <w:tcW w:w="992" w:type="dxa"/>
            <w:shd w:val="clear" w:color="auto" w:fill="auto"/>
          </w:tcPr>
          <w:p w:rsidR="005C4062" w:rsidP="003D5A1C" w14:paraId="5A828A5D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auto"/>
          </w:tcPr>
          <w:p w:rsidR="008645B1" w:rsidRPr="008645B1" w:rsidP="008645B1" w14:paraId="5A828A5E" w14:textId="77777777">
            <w:pPr>
              <w:rPr>
                <w:sz w:val="20"/>
              </w:rPr>
            </w:pPr>
            <w:r w:rsidRPr="008645B1">
              <w:rPr>
                <w:sz w:val="20"/>
              </w:rPr>
              <w:t>Inkl. Henvisning som epikrisemelding.</w:t>
            </w:r>
            <w:r w:rsidR="006B7741">
              <w:rPr>
                <w:sz w:val="20"/>
              </w:rPr>
              <w:t xml:space="preserve"> Gjelder alle RHF (HSØ, Helse Nord, Helse Midt og Helse Vest).</w:t>
            </w:r>
          </w:p>
        </w:tc>
      </w:tr>
      <w:tr w14:paraId="5A828A68" w14:textId="77777777" w:rsidTr="002E13F8">
        <w:tblPrEx>
          <w:tblW w:w="14709" w:type="dxa"/>
          <w:tblLayout w:type="fixed"/>
          <w:tblLook w:val="04A0"/>
        </w:tblPrEx>
        <w:tc>
          <w:tcPr>
            <w:tcW w:w="1468" w:type="dxa"/>
            <w:shd w:val="clear" w:color="auto" w:fill="auto"/>
          </w:tcPr>
          <w:p w:rsidR="00817B3B" w:rsidP="00EA6377" w14:paraId="5A828A60" w14:textId="77777777">
            <w:pPr>
              <w:rPr>
                <w:sz w:val="20"/>
              </w:rPr>
            </w:pPr>
            <w:r>
              <w:rPr>
                <w:sz w:val="20"/>
              </w:rPr>
              <w:t>Dialogmelding</w:t>
            </w:r>
          </w:p>
        </w:tc>
        <w:tc>
          <w:tcPr>
            <w:tcW w:w="2048" w:type="dxa"/>
            <w:shd w:val="clear" w:color="auto" w:fill="auto"/>
          </w:tcPr>
          <w:p w:rsidR="00817B3B" w:rsidP="00EA6377" w14:paraId="5A828A61" w14:textId="77777777">
            <w:pPr>
              <w:rPr>
                <w:sz w:val="20"/>
              </w:rPr>
            </w:pPr>
            <w:r w:rsidRPr="00B137D3">
              <w:rPr>
                <w:sz w:val="20"/>
              </w:rPr>
              <w:t>Dialogmeldinger</w:t>
            </w:r>
          </w:p>
          <w:p w:rsidR="00817B3B" w:rsidP="00D948D2" w14:paraId="5A828A62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>
              <w:rPr>
                <w:sz w:val="14"/>
              </w:rPr>
              <w:t>Forespørsel</w:t>
            </w:r>
          </w:p>
          <w:p w:rsidR="00D948D2" w:rsidP="00D948D2" w14:paraId="5A828A63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>
              <w:rPr>
                <w:sz w:val="14"/>
              </w:rPr>
              <w:t>Svar på forespørsel</w:t>
            </w:r>
          </w:p>
          <w:p w:rsidR="00D948D2" w:rsidRPr="00D948D2" w:rsidP="00D948D2" w14:paraId="5A828A64" w14:textId="77777777">
            <w:pPr>
              <w:pStyle w:val="ListParagraph"/>
              <w:numPr>
                <w:ilvl w:val="0"/>
                <w:numId w:val="27"/>
              </w:numPr>
              <w:rPr>
                <w:sz w:val="14"/>
              </w:rPr>
            </w:pPr>
            <w:r>
              <w:rPr>
                <w:sz w:val="14"/>
              </w:rPr>
              <w:t>Avvik</w:t>
            </w:r>
          </w:p>
        </w:tc>
        <w:tc>
          <w:tcPr>
            <w:tcW w:w="1724" w:type="dxa"/>
            <w:shd w:val="clear" w:color="auto" w:fill="auto"/>
          </w:tcPr>
          <w:p w:rsidR="00817B3B" w:rsidRPr="00E652DC" w:rsidP="00EA6377" w14:paraId="5A828A65" w14:textId="77777777">
            <w:pPr>
              <w:rPr>
                <w:sz w:val="16"/>
              </w:rPr>
            </w:pPr>
            <w:r w:rsidRPr="00E652DC">
              <w:rPr>
                <w:sz w:val="16"/>
              </w:rPr>
              <w:t xml:space="preserve">KITH </w:t>
            </w:r>
            <w:r w:rsidRPr="00E652DC">
              <w:rPr>
                <w:sz w:val="16"/>
              </w:rPr>
              <w:t>xml</w:t>
            </w:r>
            <w:r w:rsidRPr="00E652DC">
              <w:rPr>
                <w:sz w:val="16"/>
              </w:rPr>
              <w:t xml:space="preserve"> v.1.5</w:t>
            </w:r>
          </w:p>
        </w:tc>
        <w:tc>
          <w:tcPr>
            <w:tcW w:w="992" w:type="dxa"/>
            <w:shd w:val="clear" w:color="auto" w:fill="auto"/>
          </w:tcPr>
          <w:p w:rsidR="00817B3B" w:rsidP="00EA6377" w14:paraId="5A828A66" w14:textId="77777777">
            <w:pPr>
              <w:rPr>
                <w:sz w:val="20"/>
              </w:rPr>
            </w:pPr>
            <w:r>
              <w:rPr>
                <w:sz w:val="20"/>
              </w:rPr>
              <w:t>DIPS</w:t>
            </w:r>
          </w:p>
        </w:tc>
        <w:tc>
          <w:tcPr>
            <w:tcW w:w="8477" w:type="dxa"/>
            <w:shd w:val="clear" w:color="auto" w:fill="auto"/>
          </w:tcPr>
          <w:p w:rsidR="00817B3B" w:rsidRPr="00817B3B" w:rsidP="001302C5" w14:paraId="5A828A67" w14:textId="77777777">
            <w:pPr>
              <w:rPr>
                <w:sz w:val="20"/>
              </w:rPr>
            </w:pPr>
            <w:r>
              <w:rPr>
                <w:sz w:val="20"/>
              </w:rPr>
              <w:t>Fra 24. september 2020.</w:t>
            </w:r>
          </w:p>
        </w:tc>
      </w:tr>
    </w:tbl>
    <w:p w:rsidR="00F9241A" w:rsidRPr="009436EE" w:rsidP="008C73C1" w14:paraId="5A828A69" w14:textId="77777777"/>
    <w:p w:rsidR="006A24B1" w:rsidRPr="00114EA6" w:rsidP="004861BA" w14:paraId="5A828A6A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54193D" w:rsidP="006A24B1" w14:paraId="5A828A6E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744B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P="00C744BA" w14:paraId="5A828A71" w14:textId="77777777">
      <w:pPr>
        <w:pStyle w:val="ListParagraph"/>
        <w:numPr>
          <w:ilvl w:val="0"/>
          <w:numId w:val="25"/>
        </w:numPr>
        <w:rPr>
          <w:sz w:val="16"/>
          <w:szCs w:val="16"/>
        </w:rPr>
      </w:pPr>
      <w:bookmarkEnd w:id="2"/>
      <w:hyperlink r:id="rId6" w:history="1">
        <w:r w:rsidRPr="006062FC">
          <w:rPr>
            <w:rStyle w:val="Hyperlink"/>
            <w:sz w:val="16"/>
            <w:szCs w:val="16"/>
          </w:rPr>
          <w:t>https://sykehuset-ostfold.no/helsefaglig/samhandling/digital-samhandling</w:t>
        </w:r>
      </w:hyperlink>
    </w:p>
    <w:p w:rsidR="00F116BF" w:rsidRPr="0054193D" w:rsidP="004861BA" w14:paraId="5A828A72" w14:textId="77777777">
      <w:pPr>
        <w:pStyle w:val="Heading4"/>
        <w:rPr>
          <w:szCs w:val="16"/>
        </w:rPr>
      </w:pPr>
      <w:r w:rsidRPr="0054193D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579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579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37A99" w:rsidRPr="0054193D" w:rsidP="00757917" w14:paraId="5A828A76" w14:textId="77777777">
      <w:pPr>
        <w:pStyle w:val="Heading4"/>
        <w:rPr>
          <w:szCs w:val="16"/>
        </w:rPr>
      </w:pPr>
      <w:bookmarkEnd w:id="3"/>
      <w:r w:rsidRPr="0054193D">
        <w:rPr>
          <w:szCs w:val="16"/>
        </w:rPr>
        <w:t xml:space="preserve">Slutt på </w:t>
      </w:r>
      <w:r w:rsidRPr="0054193D">
        <w:rPr>
          <w:szCs w:val="16"/>
        </w:rPr>
        <w:fldChar w:fldCharType="begin" w:fldLock="1"/>
      </w:r>
      <w:r w:rsidRPr="0054193D">
        <w:rPr>
          <w:szCs w:val="16"/>
        </w:rPr>
        <w:instrText xml:space="preserve"> DOCPROPERTY EK_DokType </w:instrText>
      </w:r>
      <w:r w:rsidRPr="0054193D">
        <w:rPr>
          <w:szCs w:val="16"/>
        </w:rPr>
        <w:fldChar w:fldCharType="separate"/>
      </w:r>
      <w:r w:rsidRPr="0054193D">
        <w:rPr>
          <w:szCs w:val="16"/>
        </w:rPr>
        <w:t>Skjema</w:t>
      </w:r>
      <w:r w:rsidRPr="0054193D">
        <w:rPr>
          <w:szCs w:val="16"/>
        </w:rPr>
        <w:fldChar w:fldCharType="end"/>
      </w:r>
    </w:p>
    <w:sectPr w:rsidSect="008E5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0ED0" w14:paraId="5A828A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4131" w:rsidRPr="00E66528" w:rsidP="00EC2948" w14:paraId="5A828A81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6946"/>
      <w:gridCol w:w="1843"/>
    </w:tblGrid>
    <w:tr w14:paraId="5A828A95" w14:textId="77777777" w:rsidTr="00EA6377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24131" w14:paraId="5A828A8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Meldingsansvarlig Jon-Espen Sjøstrøm</w:t>
          </w:r>
          <w:r>
            <w:rPr>
              <w:sz w:val="14"/>
              <w:szCs w:val="14"/>
            </w:rPr>
            <w:fldChar w:fldCharType="end"/>
          </w:r>
        </w:p>
        <w:p w:rsidR="00D24131" w14:paraId="5A828A8A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D24131" w14:paraId="5A828A8B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D24131" w14:paraId="5A828A8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Ikke styrt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694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D24131" w14:paraId="5A828A8D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D24131" w14:paraId="5A828A8E" w14:textId="77777777">
          <w:pPr>
            <w:pStyle w:val="Header"/>
            <w:rPr>
              <w:b/>
              <w:sz w:val="14"/>
              <w:szCs w:val="14"/>
            </w:rPr>
          </w:pPr>
        </w:p>
        <w:p w:rsidR="00D24131" w14:paraId="5A828A8F" w14:textId="77777777">
          <w:pPr>
            <w:pStyle w:val="Header"/>
            <w:rPr>
              <w:b/>
              <w:sz w:val="14"/>
              <w:szCs w:val="14"/>
            </w:rPr>
          </w:pPr>
        </w:p>
        <w:p w:rsidR="00D24131" w14:paraId="5A828A90" w14:textId="77777777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24131" w14:paraId="5A828A9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D38096</w:t>
          </w:r>
          <w:r>
            <w:rPr>
              <w:sz w:val="14"/>
              <w:szCs w:val="14"/>
            </w:rPr>
            <w:fldChar w:fldCharType="end"/>
          </w:r>
        </w:p>
        <w:p w:rsidR="00D24131" w14:paraId="5A828A9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1.25</w:t>
          </w:r>
          <w:r>
            <w:rPr>
              <w:sz w:val="14"/>
              <w:szCs w:val="14"/>
            </w:rPr>
            <w:fldChar w:fldCharType="end"/>
          </w:r>
        </w:p>
        <w:p w:rsidR="00D24131" w14:paraId="5A828A9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22.11.2024</w:t>
          </w:r>
          <w:r>
            <w:rPr>
              <w:sz w:val="14"/>
              <w:szCs w:val="14"/>
            </w:rPr>
            <w:fldChar w:fldCharType="end"/>
          </w:r>
        </w:p>
        <w:p w:rsidR="00D24131" w14:paraId="5A828A94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894686426"/>
              <w:docPartObj>
                <w:docPartGallery w:val="Page Numbers (Top of Page)"/>
                <w:docPartUnique/>
              </w:docPartObj>
            </w:sdtPr>
            <w:sdtContent>
              <w:r w:rsidR="00FF662B">
                <w:rPr>
                  <w:sz w:val="14"/>
                  <w:szCs w:val="14"/>
                </w:rPr>
                <w:t xml:space="preserve">Side </w:t>
              </w:r>
              <w:r w:rsidR="00FF662B">
                <w:rPr>
                  <w:bCs/>
                  <w:sz w:val="14"/>
                  <w:szCs w:val="14"/>
                </w:rPr>
                <w:fldChar w:fldCharType="begin"/>
              </w:r>
              <w:r w:rsidR="00FF662B">
                <w:rPr>
                  <w:bCs/>
                  <w:sz w:val="14"/>
                  <w:szCs w:val="14"/>
                </w:rPr>
                <w:instrText>PAGE</w:instrText>
              </w:r>
              <w:r w:rsidR="00FF662B">
                <w:rPr>
                  <w:bCs/>
                  <w:sz w:val="14"/>
                  <w:szCs w:val="14"/>
                </w:rPr>
                <w:fldChar w:fldCharType="separate"/>
              </w:r>
              <w:r w:rsidR="00FF662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FF662B">
                <w:rPr>
                  <w:bCs/>
                  <w:sz w:val="14"/>
                  <w:szCs w:val="14"/>
                </w:rPr>
                <w:fldChar w:fldCharType="end"/>
              </w:r>
              <w:r w:rsidR="00FF662B">
                <w:rPr>
                  <w:sz w:val="14"/>
                  <w:szCs w:val="14"/>
                </w:rPr>
                <w:t xml:space="preserve"> av </w:t>
              </w:r>
              <w:r w:rsidR="00FF662B">
                <w:rPr>
                  <w:bCs/>
                  <w:sz w:val="14"/>
                  <w:szCs w:val="14"/>
                </w:rPr>
                <w:fldChar w:fldCharType="begin"/>
              </w:r>
              <w:r w:rsidR="00FF662B">
                <w:rPr>
                  <w:bCs/>
                  <w:sz w:val="14"/>
                  <w:szCs w:val="14"/>
                </w:rPr>
                <w:instrText>NUMPAGES</w:instrText>
              </w:r>
              <w:r w:rsidR="00FF662B">
                <w:rPr>
                  <w:bCs/>
                  <w:sz w:val="14"/>
                  <w:szCs w:val="14"/>
                </w:rPr>
                <w:fldChar w:fldCharType="separate"/>
              </w:r>
              <w:r w:rsidR="00FF662B">
                <w:rPr>
                  <w:bCs/>
                  <w:sz w:val="14"/>
                  <w:szCs w:val="14"/>
                </w:rPr>
                <w:t>4</w:t>
              </w:r>
              <w:r w:rsidR="00FF662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D24131" w:rsidP="00AD2519" w14:paraId="5A828A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24131" w14:paraId="5A828A77" w14:textId="77777777">
      <w:r>
        <w:separator/>
      </w:r>
    </w:p>
  </w:footnote>
  <w:footnote w:type="continuationSeparator" w:id="1">
    <w:p w:rsidR="00D24131" w14:paraId="5A828A78" w14:textId="77777777">
      <w:r>
        <w:continuationSeparator/>
      </w:r>
    </w:p>
  </w:footnote>
  <w:footnote w:id="2">
    <w:p w:rsidR="00D24131" w:rsidP="00372386" w14:paraId="5A828A9E" w14:textId="77777777">
      <w:pPr>
        <w:pStyle w:val="FootnoteText"/>
      </w:pPr>
      <w:r>
        <w:rPr>
          <w:rStyle w:val="FootnoteReference"/>
        </w:rPr>
        <w:footnoteRef/>
      </w:r>
      <w:r>
        <w:t xml:space="preserve"> Svarmeldinger fra alle fagsystemer ved OUS, herunder også Rikshospitalet, Radiumhospitalet, Aker sykehus og Oslo universitetssykehus.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4131" w14:paraId="5A828A79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819"/>
      <w:gridCol w:w="3819"/>
      <w:gridCol w:w="3819"/>
      <w:gridCol w:w="3819"/>
    </w:tblGrid>
    <w:tr w14:paraId="5A828A7F" w14:textId="77777777" w:rsidTr="00EA637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3819" w:type="dxa"/>
        </w:tcPr>
        <w:p w:rsidR="00D24131" w:rsidRPr="001735B3" w:rsidP="00B37A99" w14:paraId="5A828A7B" w14:textId="77777777">
          <w:pPr>
            <w:pStyle w:val="Footer"/>
            <w:tabs>
              <w:tab w:val="left" w:pos="511"/>
              <w:tab w:val="left" w:pos="2120"/>
              <w:tab w:val="clear" w:pos="4536"/>
              <w:tab w:val="clear" w:pos="9072"/>
            </w:tabs>
            <w:rPr>
              <w:b/>
              <w:color w:val="000080"/>
              <w:sz w:val="20"/>
            </w:rPr>
          </w:pPr>
          <w:r w:rsidRPr="001735B3">
            <w:rPr>
              <w:b/>
              <w:sz w:val="20"/>
            </w:rPr>
            <w:fldChar w:fldCharType="begin" w:fldLock="1"/>
          </w:r>
          <w:r w:rsidRPr="001735B3">
            <w:rPr>
              <w:b/>
              <w:sz w:val="20"/>
            </w:rPr>
            <w:instrText xml:space="preserve"> DOCPROPERTY EK_Bedriftsnavn </w:instrText>
          </w:r>
          <w:r w:rsidRPr="001735B3">
            <w:rPr>
              <w:b/>
              <w:sz w:val="20"/>
            </w:rPr>
            <w:fldChar w:fldCharType="separate"/>
          </w:r>
          <w:r w:rsidRPr="001735B3">
            <w:rPr>
              <w:b/>
              <w:sz w:val="20"/>
            </w:rPr>
            <w:t>Sykehuset Østfold</w:t>
          </w:r>
          <w:r w:rsidRPr="001735B3">
            <w:rPr>
              <w:b/>
              <w:sz w:val="20"/>
            </w:rPr>
            <w:fldChar w:fldCharType="end"/>
          </w:r>
          <w:r w:rsidRPr="001735B3">
            <w:rPr>
              <w:b/>
              <w:sz w:val="20"/>
            </w:rPr>
            <w:tab/>
          </w:r>
        </w:p>
      </w:tc>
      <w:tc>
        <w:tcPr>
          <w:tcW w:w="3819" w:type="dxa"/>
        </w:tcPr>
        <w:p w:rsidR="00D24131" w:rsidRPr="000C61BF" w:rsidP="00ED46AE" w14:paraId="5A828A7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D38096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p w:rsidR="00D24131" w:rsidRPr="000C61BF" w:rsidP="00AA2010" w14:paraId="5A828A7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1.25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sdt>
          <w:sdtPr>
            <w:rPr>
              <w:sz w:val="20"/>
            </w:rPr>
            <w:id w:val="1706595711"/>
            <w:docPartObj>
              <w:docPartGallery w:val="Page Numbers (Top of Page)"/>
              <w:docPartUnique/>
            </w:docPartObj>
          </w:sdtPr>
          <w:sdtContent>
            <w:p w:rsidR="00D24131" w:rsidRPr="000C61BF" w:rsidP="00ED46AE" w14:paraId="5A828A7E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5026"/>
    </w:tblGrid>
    <w:tr w14:paraId="5A828A83" w14:textId="77777777" w:rsidTr="008E512A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5276" w:type="dxa"/>
          <w:gridSpan w:val="2"/>
        </w:tcPr>
        <w:p w:rsidR="00D24131" w:rsidP="00F85F23" w14:paraId="5A828A82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5A828A85" w14:textId="77777777" w:rsidTr="00EA6377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5026" w:type="dxa"/>
          <w:tcBorders>
            <w:bottom w:val="nil"/>
          </w:tcBorders>
        </w:tcPr>
        <w:p w:rsidR="00D24131" w:rsidRPr="00A96E96" w:rsidP="00411E13" w14:paraId="5A828A84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FE7588">
            <w:rPr>
              <w:rFonts w:cs="Arial"/>
              <w:sz w:val="18"/>
              <w:szCs w:val="18"/>
            </w:rPr>
            <w:fldChar w:fldCharType="begin" w:fldLock="1"/>
          </w:r>
          <w:r w:rsidRPr="00FE7588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FE7588">
            <w:rPr>
              <w:rFonts w:cs="Arial"/>
              <w:sz w:val="18"/>
              <w:szCs w:val="18"/>
            </w:rPr>
            <w:fldChar w:fldCharType="separate"/>
          </w:r>
          <w:r w:rsidRPr="00FE7588">
            <w:rPr>
              <w:rFonts w:cs="Arial"/>
              <w:sz w:val="18"/>
              <w:szCs w:val="18"/>
            </w:rPr>
            <w:t>Skjema</w:t>
          </w:r>
          <w:r w:rsidRPr="00FE7588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5A828A87" w14:textId="77777777" w:rsidTr="00EA6377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5026" w:type="dxa"/>
          <w:tcBorders>
            <w:bottom w:val="single" w:sz="2" w:space="0" w:color="auto"/>
          </w:tcBorders>
        </w:tcPr>
        <w:p w:rsidR="00D24131" w:rsidRPr="00A66926" w:rsidP="009B2C02" w14:paraId="5A828A86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A66926">
            <w:rPr>
              <w:b/>
              <w:sz w:val="28"/>
              <w:szCs w:val="28"/>
            </w:rPr>
            <w:fldChar w:fldCharType="begin" w:fldLock="1"/>
          </w:r>
          <w:r w:rsidRPr="00A66926">
            <w:rPr>
              <w:b/>
              <w:sz w:val="28"/>
              <w:szCs w:val="28"/>
            </w:rPr>
            <w:instrText xml:space="preserve"> DOCPROPERTY EK_DokTittel </w:instrText>
          </w:r>
          <w:r w:rsidRPr="00A66926">
            <w:rPr>
              <w:b/>
              <w:sz w:val="28"/>
              <w:szCs w:val="28"/>
            </w:rPr>
            <w:fldChar w:fldCharType="separate"/>
          </w:r>
          <w:r w:rsidRPr="00A66926">
            <w:rPr>
              <w:b/>
              <w:sz w:val="28"/>
              <w:szCs w:val="28"/>
            </w:rPr>
            <w:t>Samhandling - elektroniske meldinger ved Sykehuset Østfold</w:t>
          </w:r>
          <w:r w:rsidRPr="00A6692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23BBF"/>
    <w:multiLevelType w:val="hybridMultilevel"/>
    <w:tmpl w:val="1BAE28E4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D4E21"/>
    <w:multiLevelType w:val="hybridMultilevel"/>
    <w:tmpl w:val="27C05F48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E603E"/>
    <w:multiLevelType w:val="hybridMultilevel"/>
    <w:tmpl w:val="7BC6C76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033DB"/>
    <w:multiLevelType w:val="hybridMultilevel"/>
    <w:tmpl w:val="57F60C0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E454A4"/>
    <w:multiLevelType w:val="hybridMultilevel"/>
    <w:tmpl w:val="E33E7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B0CC4"/>
    <w:multiLevelType w:val="hybridMultilevel"/>
    <w:tmpl w:val="3CCCCB6C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E707C"/>
    <w:multiLevelType w:val="hybridMultilevel"/>
    <w:tmpl w:val="3E70BA8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215A5"/>
    <w:multiLevelType w:val="hybridMultilevel"/>
    <w:tmpl w:val="2EF86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755BA2"/>
    <w:multiLevelType w:val="hybridMultilevel"/>
    <w:tmpl w:val="FFC827B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286C1C"/>
    <w:multiLevelType w:val="hybridMultilevel"/>
    <w:tmpl w:val="21344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42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18878702">
    <w:abstractNumId w:val="19"/>
  </w:num>
  <w:num w:numId="3" w16cid:durableId="1988708970">
    <w:abstractNumId w:val="1"/>
  </w:num>
  <w:num w:numId="4" w16cid:durableId="1117723529">
    <w:abstractNumId w:val="11"/>
  </w:num>
  <w:num w:numId="5" w16cid:durableId="1159924850">
    <w:abstractNumId w:val="32"/>
  </w:num>
  <w:num w:numId="6" w16cid:durableId="951087131">
    <w:abstractNumId w:val="26"/>
  </w:num>
  <w:num w:numId="7" w16cid:durableId="1182663414">
    <w:abstractNumId w:val="16"/>
  </w:num>
  <w:num w:numId="8" w16cid:durableId="83646973">
    <w:abstractNumId w:val="8"/>
  </w:num>
  <w:num w:numId="9" w16cid:durableId="6110889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3587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3364">
    <w:abstractNumId w:val="31"/>
  </w:num>
  <w:num w:numId="12" w16cid:durableId="565455845">
    <w:abstractNumId w:val="22"/>
  </w:num>
  <w:num w:numId="13" w16cid:durableId="552545188">
    <w:abstractNumId w:val="15"/>
  </w:num>
  <w:num w:numId="14" w16cid:durableId="522475525">
    <w:abstractNumId w:val="17"/>
  </w:num>
  <w:num w:numId="15" w16cid:durableId="955017165">
    <w:abstractNumId w:val="7"/>
  </w:num>
  <w:num w:numId="16" w16cid:durableId="7152744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805098">
    <w:abstractNumId w:val="6"/>
  </w:num>
  <w:num w:numId="18" w16cid:durableId="184297201">
    <w:abstractNumId w:val="24"/>
  </w:num>
  <w:num w:numId="19" w16cid:durableId="1659074843">
    <w:abstractNumId w:val="28"/>
  </w:num>
  <w:num w:numId="20" w16cid:durableId="616260165">
    <w:abstractNumId w:val="23"/>
  </w:num>
  <w:num w:numId="21" w16cid:durableId="519852358">
    <w:abstractNumId w:val="21"/>
  </w:num>
  <w:num w:numId="22" w16cid:durableId="307055475">
    <w:abstractNumId w:val="4"/>
  </w:num>
  <w:num w:numId="23" w16cid:durableId="1213276168">
    <w:abstractNumId w:val="30"/>
  </w:num>
  <w:num w:numId="24" w16cid:durableId="1622371299">
    <w:abstractNumId w:val="20"/>
  </w:num>
  <w:num w:numId="25" w16cid:durableId="1949508836">
    <w:abstractNumId w:val="27"/>
  </w:num>
  <w:num w:numId="26" w16cid:durableId="974026942">
    <w:abstractNumId w:val="2"/>
  </w:num>
  <w:num w:numId="27" w16cid:durableId="1152138256">
    <w:abstractNumId w:val="9"/>
  </w:num>
  <w:num w:numId="28" w16cid:durableId="418986836">
    <w:abstractNumId w:val="5"/>
  </w:num>
  <w:num w:numId="29" w16cid:durableId="1024210842">
    <w:abstractNumId w:val="12"/>
  </w:num>
  <w:num w:numId="30" w16cid:durableId="461846212">
    <w:abstractNumId w:val="29"/>
  </w:num>
  <w:num w:numId="31" w16cid:durableId="138233444">
    <w:abstractNumId w:val="33"/>
  </w:num>
  <w:num w:numId="32" w16cid:durableId="1909874626">
    <w:abstractNumId w:val="14"/>
  </w:num>
  <w:num w:numId="33" w16cid:durableId="769349617">
    <w:abstractNumId w:val="3"/>
  </w:num>
  <w:num w:numId="34" w16cid:durableId="83148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formatting="1" w:enforcement="0" w:cryptProviderType="rsaFull" w:cryptAlgorithmClass="hash" w:cryptAlgorithmType="typeAny" w:cryptAlgorithmSid="4" w:cryptSpinCount="50000" w:hash="qzCiEhz90mzyaYYfFYI6NzrPgqI=&#10;" w:salt="hIqOl99kIr/+N0hyovEq7Q==&#10;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1A"/>
    <w:rsid w:val="000037A4"/>
    <w:rsid w:val="0001663E"/>
    <w:rsid w:val="000257E4"/>
    <w:rsid w:val="00031727"/>
    <w:rsid w:val="00042E0D"/>
    <w:rsid w:val="00083DEE"/>
    <w:rsid w:val="000A5F9A"/>
    <w:rsid w:val="000C61BF"/>
    <w:rsid w:val="000F160B"/>
    <w:rsid w:val="00114EA6"/>
    <w:rsid w:val="0012650D"/>
    <w:rsid w:val="001274E1"/>
    <w:rsid w:val="001302C5"/>
    <w:rsid w:val="00160401"/>
    <w:rsid w:val="0016061A"/>
    <w:rsid w:val="001735B3"/>
    <w:rsid w:val="00173F7D"/>
    <w:rsid w:val="00182881"/>
    <w:rsid w:val="001870E6"/>
    <w:rsid w:val="001D2B32"/>
    <w:rsid w:val="00206EE9"/>
    <w:rsid w:val="002664A1"/>
    <w:rsid w:val="00270DF5"/>
    <w:rsid w:val="002770DB"/>
    <w:rsid w:val="00282D5D"/>
    <w:rsid w:val="00283FEF"/>
    <w:rsid w:val="002A55B9"/>
    <w:rsid w:val="002B3064"/>
    <w:rsid w:val="002C501C"/>
    <w:rsid w:val="002C61CF"/>
    <w:rsid w:val="002C6AC3"/>
    <w:rsid w:val="002C6D75"/>
    <w:rsid w:val="002E13F8"/>
    <w:rsid w:val="002F75F4"/>
    <w:rsid w:val="003339EC"/>
    <w:rsid w:val="00341224"/>
    <w:rsid w:val="00372386"/>
    <w:rsid w:val="00382FC0"/>
    <w:rsid w:val="0038412E"/>
    <w:rsid w:val="00391F19"/>
    <w:rsid w:val="003A360F"/>
    <w:rsid w:val="003B4D43"/>
    <w:rsid w:val="003D3545"/>
    <w:rsid w:val="003D384A"/>
    <w:rsid w:val="003D5A1C"/>
    <w:rsid w:val="003E1501"/>
    <w:rsid w:val="003E36A7"/>
    <w:rsid w:val="00411E13"/>
    <w:rsid w:val="0044717A"/>
    <w:rsid w:val="0045119E"/>
    <w:rsid w:val="00454875"/>
    <w:rsid w:val="0047315F"/>
    <w:rsid w:val="004861BA"/>
    <w:rsid w:val="00496D98"/>
    <w:rsid w:val="004C7CBC"/>
    <w:rsid w:val="004E05C5"/>
    <w:rsid w:val="004E3A16"/>
    <w:rsid w:val="004E4D13"/>
    <w:rsid w:val="004F666D"/>
    <w:rsid w:val="00517AE2"/>
    <w:rsid w:val="0052004E"/>
    <w:rsid w:val="00530A6E"/>
    <w:rsid w:val="0054193D"/>
    <w:rsid w:val="00561FE6"/>
    <w:rsid w:val="005743B5"/>
    <w:rsid w:val="005828C9"/>
    <w:rsid w:val="00586229"/>
    <w:rsid w:val="005B7ADC"/>
    <w:rsid w:val="005C4062"/>
    <w:rsid w:val="005D3874"/>
    <w:rsid w:val="006062FC"/>
    <w:rsid w:val="00620C04"/>
    <w:rsid w:val="006318D3"/>
    <w:rsid w:val="00640DF4"/>
    <w:rsid w:val="00656D8E"/>
    <w:rsid w:val="00662E6F"/>
    <w:rsid w:val="00666E5E"/>
    <w:rsid w:val="00686D1A"/>
    <w:rsid w:val="006A24B1"/>
    <w:rsid w:val="006B07A6"/>
    <w:rsid w:val="006B7741"/>
    <w:rsid w:val="007030BA"/>
    <w:rsid w:val="00716660"/>
    <w:rsid w:val="00722482"/>
    <w:rsid w:val="0073761C"/>
    <w:rsid w:val="00742F1C"/>
    <w:rsid w:val="00757917"/>
    <w:rsid w:val="00781704"/>
    <w:rsid w:val="00797A52"/>
    <w:rsid w:val="007A6787"/>
    <w:rsid w:val="007B340B"/>
    <w:rsid w:val="007C4BB9"/>
    <w:rsid w:val="007E0D12"/>
    <w:rsid w:val="007F7DAD"/>
    <w:rsid w:val="007F7F5C"/>
    <w:rsid w:val="00817B3B"/>
    <w:rsid w:val="008251D0"/>
    <w:rsid w:val="00837A4D"/>
    <w:rsid w:val="008629B7"/>
    <w:rsid w:val="008645B1"/>
    <w:rsid w:val="00897FBA"/>
    <w:rsid w:val="008C73C1"/>
    <w:rsid w:val="008E512A"/>
    <w:rsid w:val="00924115"/>
    <w:rsid w:val="009436EE"/>
    <w:rsid w:val="00943B56"/>
    <w:rsid w:val="0095616A"/>
    <w:rsid w:val="0097084A"/>
    <w:rsid w:val="009860D9"/>
    <w:rsid w:val="009A60C9"/>
    <w:rsid w:val="009B2C02"/>
    <w:rsid w:val="009C27B1"/>
    <w:rsid w:val="009C2B07"/>
    <w:rsid w:val="009D1002"/>
    <w:rsid w:val="00A209F0"/>
    <w:rsid w:val="00A2153A"/>
    <w:rsid w:val="00A246C3"/>
    <w:rsid w:val="00A40661"/>
    <w:rsid w:val="00A53B23"/>
    <w:rsid w:val="00A56756"/>
    <w:rsid w:val="00A66926"/>
    <w:rsid w:val="00A66A01"/>
    <w:rsid w:val="00A845E2"/>
    <w:rsid w:val="00A96E96"/>
    <w:rsid w:val="00AA2010"/>
    <w:rsid w:val="00AB6CB5"/>
    <w:rsid w:val="00AC5C82"/>
    <w:rsid w:val="00AD2519"/>
    <w:rsid w:val="00AD4C9A"/>
    <w:rsid w:val="00AF0986"/>
    <w:rsid w:val="00AF4AA5"/>
    <w:rsid w:val="00AF73C9"/>
    <w:rsid w:val="00B00270"/>
    <w:rsid w:val="00B04C9D"/>
    <w:rsid w:val="00B137D3"/>
    <w:rsid w:val="00B13C89"/>
    <w:rsid w:val="00B31EAE"/>
    <w:rsid w:val="00B37A99"/>
    <w:rsid w:val="00B613FD"/>
    <w:rsid w:val="00B618C2"/>
    <w:rsid w:val="00B73D2D"/>
    <w:rsid w:val="00B7741F"/>
    <w:rsid w:val="00BA2FD8"/>
    <w:rsid w:val="00BE16B9"/>
    <w:rsid w:val="00C21EFB"/>
    <w:rsid w:val="00C33D21"/>
    <w:rsid w:val="00C462A1"/>
    <w:rsid w:val="00C73AB8"/>
    <w:rsid w:val="00C744BA"/>
    <w:rsid w:val="00C74B58"/>
    <w:rsid w:val="00C8354D"/>
    <w:rsid w:val="00C85C53"/>
    <w:rsid w:val="00CA71E7"/>
    <w:rsid w:val="00CB0EE3"/>
    <w:rsid w:val="00CE4697"/>
    <w:rsid w:val="00CF7825"/>
    <w:rsid w:val="00D24131"/>
    <w:rsid w:val="00D455D7"/>
    <w:rsid w:val="00D60BE3"/>
    <w:rsid w:val="00D6480A"/>
    <w:rsid w:val="00D65E04"/>
    <w:rsid w:val="00D711E3"/>
    <w:rsid w:val="00D73581"/>
    <w:rsid w:val="00D850CC"/>
    <w:rsid w:val="00D9443C"/>
    <w:rsid w:val="00D948D2"/>
    <w:rsid w:val="00D95A4D"/>
    <w:rsid w:val="00D977A0"/>
    <w:rsid w:val="00DC0ED0"/>
    <w:rsid w:val="00DC24C6"/>
    <w:rsid w:val="00DE4259"/>
    <w:rsid w:val="00DE7549"/>
    <w:rsid w:val="00DF1EE9"/>
    <w:rsid w:val="00DF2DFF"/>
    <w:rsid w:val="00E52CCA"/>
    <w:rsid w:val="00E5368A"/>
    <w:rsid w:val="00E57916"/>
    <w:rsid w:val="00E6414F"/>
    <w:rsid w:val="00E652DC"/>
    <w:rsid w:val="00E66528"/>
    <w:rsid w:val="00E95F2E"/>
    <w:rsid w:val="00EA6377"/>
    <w:rsid w:val="00EC2948"/>
    <w:rsid w:val="00EC5C0C"/>
    <w:rsid w:val="00ED46AE"/>
    <w:rsid w:val="00F116BF"/>
    <w:rsid w:val="00F32D91"/>
    <w:rsid w:val="00F34FE5"/>
    <w:rsid w:val="00F44D46"/>
    <w:rsid w:val="00F54D20"/>
    <w:rsid w:val="00F56387"/>
    <w:rsid w:val="00F66BCB"/>
    <w:rsid w:val="00F856A0"/>
    <w:rsid w:val="00F85F23"/>
    <w:rsid w:val="00F9241A"/>
    <w:rsid w:val="00FA2105"/>
    <w:rsid w:val="00FB1A5F"/>
    <w:rsid w:val="00FB52B8"/>
    <w:rsid w:val="00FB7B04"/>
    <w:rsid w:val="00FD73AA"/>
    <w:rsid w:val="00FE7588"/>
    <w:rsid w:val="00FF36B9"/>
    <w:rsid w:val="00FF662B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on Espen Sjøstrøm"/>
    <w:docVar w:name="ek_bedriftsnavn" w:val="Sykehuset Østfold"/>
    <w:docVar w:name="ek_dbfields" w:val="EK_Avdeling¤2#4¤2# ¤3#EK_Avsnitt¤2#4¤2# ¤3#EK_Bedriftsnavn¤2#1¤2#Sykehuset Østfold¤3#EK_GjelderFra¤2#0¤2#12.12.2022¤3#EK_KlGjelderFra¤2#0¤2#¤3#EK_Opprettet¤2#0¤2#13.10.2016¤3#EK_Utgitt¤2#0¤2# ¤3#EK_IBrukDato¤2#0¤2#12.12.2022¤3#EK_DokumentID¤2#0¤2#D38096¤3#EK_DokTittel¤2#0¤2#Samhandling - elektroniske meldinger ved Sykehuset Østfold¤3#EK_DokType¤2#0¤2#Skjema¤3#EK_DocLvlShort¤2#0¤2#Nivå 1¤3#EK_DocLevel¤2#0¤2#Fellesdokumenter¤3#EK_EksRef¤2#2¤2# 0_x0009_¤3#EK_Erstatter¤2#0¤2#1.23¤3#EK_ErstatterD¤2#0¤2#05.08.2022¤3#EK_Signatur¤2#0¤2#&lt;ikke styrt&gt;¤3#EK_Verifisert¤2#0¤2# ¤3#EK_Hørt¤2#0¤2#28.09.2022 - Samhandlingssjef Odd Petter Nilsen¤3#EK_AuditReview¤2#2¤2# ¤3#EK_AuditApprove¤2#2¤2# ¤3#EK_Gradering¤2#0¤2#Åpen¤3#EK_Gradnr¤2#4¤2#0¤3#EK_Kapittel¤2#4¤2# ¤3#EK_Referanse¤2#2¤2# 0_x0009_¤3#EK_RefNr¤2#0¤2#S3.510-05¤3#EK_Revisjon¤2#0¤2#1.24¤3#EK_Ansvarlig¤2#0¤2#Jon Espen Sjøstrøm¤3#EK_SkrevetAv¤2#0¤2#Meldingsansvarlig Jon-Espen Sjøstrøm¤3#EK_UText1¤2#0¤2# ¤3#EK_UText2¤2#0¤2# ¤3#EK_UText3¤2#0¤2# ¤3#EK_UText4¤2#0¤2# ¤3#EK_Status¤2#0¤2#I bruk¤3#EK_Stikkord¤2#0¤2##Samhandling digital kommunikasjonsparter elektronisk DIGSAM #digitalsamhandling meldingsansvarlig tjenestebasert adressering&#13;_x000a_Basismeldinger dialogmeldinger PLO svarmeldinger rekvisisjoner&#13;_x000a_Meldingsutveksling KITH XML&#13;_x000a_meldingsutveksling dokumenttyper¤3#EK_SuperStikkord¤2#0¤2#¤3#EK_Rapport¤2#3¤2#¤3#EK_EKPrintMerke¤2#0¤2#Uoffisiell utskrift er kun gyldig på utskriftsdato¤3#EK_Watermark¤2#0¤2#¤3#EK_Utgave¤2#0¤2#1.24¤3#EK_Merknad¤2#7¤2#¤3#EK_VerLogg¤2#2¤2#Ver. 1.24 - 12.12.2022|¤1#Ver. 1.23 - 05.08.2022|Korrigert.¤1#Ver. 1.22 - 28.03.2022|Forlenget gyldighet til 28.07.2022 uten endringer i dokumentet.¤1#Ver. 1.21 - 23.12.2021|¤1#Ver. 1.20 - 22.12.2021|¤1#Ver. 1.19 - 04.10.2021|¤1#Ver. 1.18 - 24.08.2021|¤1#Ver. 1.17 - 07.06.2021|¤1#Ver. 1.16 - 09.03.2021|Oppdateres fortløpende¤1#Ver. 1.15 - 11.11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2.04.2023¤3#EK_Vedlegg¤2#2¤2# 0_x0009_¤3#EK_AvdelingOver¤2#4¤2# ¤3#EK_HRefNr¤2#0¤2# ¤3#EK_HbNavn¤2#0¤2# ¤3#EK_DokRefnr¤2#4¤2#0002030611¤3#EK_Dokendrdato¤2#4¤2#01.12.2022 08:46:02¤3#EK_HbType¤2#4¤2# ¤3#EK_Offisiell¤2#4¤2# ¤3#EK_VedleggRef¤2#4¤2#S3.510-05¤3#EK_Strukt00¤2#5¤2#¤5#S¤5#Staber¤5#0¤5#0¤4#¤5#3¤5#Medisin og helsefag¤5#1¤5#0¤4#.¤5#5¤5#Samhandlingsavdelingen¤5#4¤5#0¤4#¤5#10¤5#Digital samhandlin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¤5#Staber¤5#0¤5#0¤4#¤5#3¤5#Medisin og helsefag¤5#1¤5#0¤4#.¤5#5¤5#Samhandlingsavdelingen¤5#4¤5#0¤4#¤5#10¤5#Digital samhandling¤5#0¤5#0¤4#\¤3#"/>
    <w:docVar w:name="ek_dl" w:val="5"/>
    <w:docVar w:name="ek_doclevel" w:val="Fellesdokumenter"/>
    <w:docVar w:name="ek_doclvlshort" w:val="Nivå 1"/>
    <w:docVar w:name="ek_doktittel" w:val="Samhandling - elektroniske meldinger ved Sykehuset Østfold"/>
    <w:docVar w:name="ek_doktype" w:val="Skjema"/>
    <w:docVar w:name="ek_dokumentid" w:val="D38096"/>
    <w:docVar w:name="ek_editprotect" w:val="-1"/>
    <w:docVar w:name="ek_ekprintmerke" w:val="Uoffisiell utskrift er kun gyldig på utskriftsdato"/>
    <w:docVar w:name="ek_eksref" w:val="[EK_EksRef]"/>
    <w:docVar w:name="ek_erstatter" w:val="1.23"/>
    <w:docVar w:name="ek_erstatterd" w:val="05.08.2022"/>
    <w:docVar w:name="ek_format" w:val="-10"/>
    <w:docVar w:name="ek_gjelderfra" w:val="12.12.2022"/>
    <w:docVar w:name="ek_gjeldertil" w:val="12.04.2023"/>
    <w:docVar w:name="ek_gradering" w:val="Åpen"/>
    <w:docVar w:name="ek_hbnavn" w:val=" "/>
    <w:docVar w:name="ek_hrefnr" w:val=" "/>
    <w:docVar w:name="ek_hørt" w:val="28.09.2022 - Samhandlingssjef Odd Petter Nilsen"/>
    <w:docVar w:name="ek_ibrukdato" w:val="12.12.2022"/>
    <w:docVar w:name="ek_merknad" w:val="Språkvask"/>
    <w:docVar w:name="ek_opprettet" w:val="13.10.2016"/>
    <w:docVar w:name="ek_protection" w:val="-1"/>
    <w:docVar w:name="ek_rapport" w:val="[]"/>
    <w:docVar w:name="ek_referanse" w:val="[EK_Referanse]"/>
    <w:docVar w:name="ek_refnr" w:val="S3.510-05"/>
    <w:docVar w:name="ek_revisjon" w:val="1.24"/>
    <w:docVar w:name="ek_s00mt1-100" w:val="[ ]"/>
    <w:docVar w:name="ek_s00mt2-101" w:val="[ ]"/>
    <w:docVar w:name="ek_signatur" w:val="&lt;ikke styrt&gt;"/>
    <w:docVar w:name="ek_skrevetav" w:val="Meldingsansvarlig Jon-Espen Sjøstrøm"/>
    <w:docVar w:name="ek_status" w:val="I bruk"/>
    <w:docVar w:name="ek_stikkord" w:val="#Samhandling digital kommunikasjonsparter elektronisk DIGSAM #digitalsamhandling meldingsansvarlig tjenestebasert adressering&#13;_x000a_Basismeldinger dialogmeldinger PLO svarmeldinger rekvisisjoner&#13;_x000a_Meldingsutveksling KITH XML&#13;_x000a_meldingsutveksling dokumenttyper"/>
    <w:docVar w:name="EK_TYPE" w:val="DOK"/>
    <w:docVar w:name="ek_utext1" w:val=" "/>
    <w:docVar w:name="ek_utext2" w:val=" "/>
    <w:docVar w:name="ek_utext3" w:val=" "/>
    <w:docVar w:name="ek_utext4" w:val=" "/>
    <w:docVar w:name="ek_utgave" w:val="1.24"/>
    <w:docVar w:name="ek_utgitt" w:val=" 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828896"/>
  <w15:docId w15:val="{76C33002-C513-40F7-8B2A-670A00C9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4861BA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FootnoteText">
    <w:name w:val="footnote text"/>
    <w:basedOn w:val="Normal"/>
    <w:link w:val="FotnotetekstTegn"/>
    <w:rsid w:val="00F9241A"/>
    <w:rPr>
      <w:sz w:val="20"/>
    </w:rPr>
  </w:style>
  <w:style w:type="character" w:customStyle="1" w:styleId="FotnotetekstTegn">
    <w:name w:val="Fotnotetekst Tegn"/>
    <w:basedOn w:val="DefaultParagraphFont"/>
    <w:link w:val="FootnoteText"/>
    <w:rsid w:val="00F9241A"/>
    <w:rPr>
      <w:rFonts w:ascii="Calibri" w:hAnsi="Calibri"/>
    </w:rPr>
  </w:style>
  <w:style w:type="character" w:styleId="FootnoteReference">
    <w:name w:val="footnote reference"/>
    <w:basedOn w:val="DefaultParagraphFont"/>
    <w:rsid w:val="00F9241A"/>
    <w:rPr>
      <w:vertAlign w:val="superscript"/>
    </w:rPr>
  </w:style>
  <w:style w:type="character" w:styleId="FollowedHyperlink">
    <w:name w:val="FollowedHyperlink"/>
    <w:basedOn w:val="DefaultParagraphFont"/>
    <w:rsid w:val="000F160B"/>
    <w:rPr>
      <w:color w:val="800080" w:themeColor="followedHyperlink"/>
      <w:u w:val="single"/>
    </w:rPr>
  </w:style>
  <w:style w:type="table" w:customStyle="1" w:styleId="TableGrid0">
    <w:name w:val="Table Grid_0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01C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paragraph" w:styleId="EndnoteText">
    <w:name w:val="endnote text"/>
    <w:basedOn w:val="Normal"/>
    <w:link w:val="SluttnotetekstTegn"/>
    <w:semiHidden/>
    <w:unhideWhenUsed/>
    <w:rsid w:val="00270DF5"/>
    <w:rPr>
      <w:sz w:val="20"/>
    </w:rPr>
  </w:style>
  <w:style w:type="character" w:customStyle="1" w:styleId="SluttnotetekstTegn">
    <w:name w:val="Sluttnotetekst Tegn"/>
    <w:basedOn w:val="DefaultParagraphFont"/>
    <w:link w:val="EndnoteText"/>
    <w:semiHidden/>
    <w:rsid w:val="00270DF5"/>
    <w:rPr>
      <w:rFonts w:ascii="Calibri" w:hAnsi="Calibri"/>
    </w:rPr>
  </w:style>
  <w:style w:type="character" w:styleId="EndnoteReference">
    <w:name w:val="endnote reference"/>
    <w:basedOn w:val="DefaultParagraphFont"/>
    <w:semiHidden/>
    <w:unhideWhenUsed/>
    <w:rsid w:val="00270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sykehuset-ostfold.no/helsefaglig/samhandling/digital-samhandlin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789C-B203-4F67-8A5A-02766611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4</Pages>
  <Words>721</Words>
  <Characters>5049</Characters>
  <Application>Microsoft Office Word</Application>
  <DocSecurity>0</DocSecurity>
  <Lines>42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Samhandling - elektroniske meldinger ved Sykehuset Østfold</vt:lpstr>
      <vt:lpstr>Prosedyre</vt:lpstr>
    </vt:vector>
  </TitlesOfParts>
  <Company>Datakvalitet AS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Samhandling - elektroniske meldinger ved Sykehuset Østfold</dc:title>
  <dc:subject>0002030611|S3.510-05|</dc:subject>
  <dc:creator>Handbok</dc:creator>
  <dc:description>EK_Avdeling_x0002_4_x0002_ _x0003_EK_Avsnitt_x0002_4_x0002_ _x0003_EK_Bedriftsnavn_x0002_1_x0002_Sykehuset Østfold_x0003_EK_GjelderFra_x0002_0_x0002_12.12.2022_x0003_EK_KlGjelderFra_x0002_0_x0002__x0003_EK_Opprettet_x0002_0_x0002_13.10.2016_x0003_EK_Utgitt_x0002_0_x0002_ _x0003_EK_IBrukDato_x0002_0_x0002_12.12.2022_x0003_EK_DokumentID_x0002_0_x0002_D38096_x0003_EK_DokTittel_x0002_0_x0002_Samhandling - elektroniske meldinger ved Sykehuset Østfold_x0003_EK_DokType_x0002_0_x0002_Skjema_x0003_EK_DocLvlShort_x0002_0_x0002_Nivå 1_x0003_EK_DocLevel_x0002_0_x0002_Fellesdokumenter_x0003_EK_EksRef_x0002_2_x0002_ 0	_x0003_EK_Erstatter_x0002_0_x0002_1.23_x0003_EK_ErstatterD_x0002_0_x0002_05.08.2022_x0003_EK_Signatur_x0002_0_x0002_&lt;ikke styrt&gt;_x0003_EK_Verifisert_x0002_0_x0002_ _x0003_EK_Hørt_x0002_0_x0002_28.09.2022 - Samhandlingssjef Odd Petter Nilsen_x0003_EK_AuditReview_x0002_2_x0002_ _x0003_EK_AuditApprove_x0002_2_x0002_ _x0003_EK_Gradering_x0002_0_x0002_Åpen_x0003_EK_Gradnr_x0002_4_x0002_0_x0003_EK_Kapittel_x0002_4_x0002_ _x0003_EK_Referanse_x0002_2_x0002_ 0	_x0003_EK_RefNr_x0002_0_x0002_S3.510-05_x0003_EK_Revisjon_x0002_0_x0002_1.24_x0003_EK_Ansvarlig_x0002_0_x0002_Jon Espen Sjøstrøm_x0003_EK_SkrevetAv_x0002_0_x0002_Meldingsansvarlig Jon-Espen Sjøstrøm_x0003_EK_UText1_x0002_0_x0002_ _x0003_EK_UText2_x0002_0_x0002_ _x0003_EK_UText3_x0002_0_x0002_ _x0003_EK_UText4_x0002_0_x0002_ _x0003_EK_Status_x0002_0_x0002_I bruk_x0003_EK_Stikkord_x0002_0_x0002_#Samhandling digital kommunikasjonsparter elektronisk DIGSAM #digitalsamhandling meldingsansvarlig tjenestebasert adressering_x000D_
Basismeldinger dialogmeldinger PLO svarmeldinger rekvisisjoner_x000D_
Meldingsutveksling KITH XML_x000D_
meldingsutveksling dokumenttyper_x0003_EK_SuperStikkord_x0002_0_x0002__x0003_EK_Rapport_x0002_3_x0002__x0003_EK_EKPrintMerke_x0002_0_x0002_Uoffisiell utskrift er kun gyldig på utskriftsdato_x0003_EK_Watermark_x0002_0_x0002__x0003_EK_Utgave_x0002_0_x0002_1.24_x0003_EK_Merknad_x0002_7_x0002__x0003_EK_VerLogg_x0002_2_x0002_Ver. 1.24 - 12.12.2022|_x0001_Ver. 1.23 - 05.08.2022|Korrigert._x0001_Ver. 1.22 - 28.03.2022|Forlenget gyldighet til 28.07.2022 uten endringer i dokumentet._x0001_Ver. 1.21 - 23.12.2021|_x0001_Ver. 1.20 - 22.12.2021|_x0001_Ver. 1.19 - 04.10.2021|_x0001_Ver. 1.18 - 24.08.2021|_x0001_Ver. 1.17 - 07.06.2021|_x0001_Ver. 1.16 - 09.03.2021|Oppdateres fortløpende_x0001_Ver. 1.15 - 11.11.2020|_x0003_EK_RF1_x0002_4_x0002_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_x0003_EK_DL_x0002_0_x0002_5_x0003_EK_GjelderTil_x0002_0_x0002_12.04.2023_x0003_EK_Vedlegg_x0002_2_x0002_ 0	_x0003_EK_AvdelingOver_x0002_4_x0002_ _x0003_EK_HRefNr_x0002_0_x0002_ _x0003_EK_HbNavn_x0002_0_x0002_ _x0003_EK_DokRefnr_x0002_4_x0002_0002030611_x0003_EK_Dokendrdato_x0002_4_x0002_01.12.2022 08:46:02_x0003_EK_HbType_x0002_4_x0002_ _x0003_EK_Offisiell_x0002_4_x0002_ _x0003_EK_VedleggRef_x0002_4_x0002_S3.510-05_x0003_EK_Strukt00_x0002_5_x0002__x0005_S_x0005_Staber_x0005_0_x0005_0_x0004__x0005_3_x0005_Medisin og helsefag_x0005_1_x0005_0_x0004_._x0005_5_x0005_Samhandlingsavdelingen_x0005_4_x0005_0_x0004__x0005_10_x0005_Digital samhandling_x0005_0_x0005_0_x0004_\_x0003_EK_Strukt01_x0002_5_x0002__x0003_EK_Pub_x0002_6_x0002_;15;_x0003_EKR_DokType_x0002_0_x0002_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_x0003_EKR_Strukt00_x0002_5_x0002__x0005_S_x0005_Staber_x0005_0_x0005_0_x0004__x0005_3_x0005_Medisin og helsefag_x0005_1_x0005_0_x0004_._x0005_5_x0005_Samhandlingsavdelingen_x0005_4_x0005_0_x0004__x0005_10_x0005_Digital samhandling_x0005_0_x0005_0_x0004_\_x0003_</dc:description>
  <cp:lastModifiedBy>Jon Espen Sjøstrøm</cp:lastModifiedBy>
  <cp:revision>4</cp:revision>
  <cp:lastPrinted>2017-06-26T12:46:00Z</cp:lastPrinted>
  <dcterms:created xsi:type="dcterms:W3CDTF">2022-12-12T07:34:00Z</dcterms:created>
  <dcterms:modified xsi:type="dcterms:W3CDTF">2024-11-22T13:14:00Z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Samhandling - elektroniske meldinger ved Sykehuset Østfold</vt:lpwstr>
  </property>
  <property fmtid="{D5CDD505-2E9C-101B-9397-08002B2CF9AE}" pid="4" name="EK_DokType">
    <vt:lpwstr>Skjema</vt:lpwstr>
  </property>
  <property fmtid="{D5CDD505-2E9C-101B-9397-08002B2CF9AE}" pid="5" name="EK_DokumentID">
    <vt:lpwstr>D38096</vt:lpwstr>
  </property>
  <property fmtid="{D5CDD505-2E9C-101B-9397-08002B2CF9AE}" pid="6" name="EK_GjelderFra">
    <vt:lpwstr>22.11.2024</vt:lpwstr>
  </property>
  <property fmtid="{D5CDD505-2E9C-101B-9397-08002B2CF9AE}" pid="7" name="EK_Merknad">
    <vt:lpwstr>[]</vt:lpwstr>
  </property>
  <property fmtid="{D5CDD505-2E9C-101B-9397-08002B2CF9AE}" pid="8" name="EK_Signatur">
    <vt:lpwstr>Ikke styrt</vt:lpwstr>
  </property>
  <property fmtid="{D5CDD505-2E9C-101B-9397-08002B2CF9AE}" pid="9" name="EK_SkrevetAv">
    <vt:lpwstr>Meldingsansvarlig Jon-Espen Sjøstrøm</vt:lpwstr>
  </property>
  <property fmtid="{D5CDD505-2E9C-101B-9397-08002B2CF9AE}" pid="10" name="EK_UText1">
    <vt:lpwstr>[]</vt:lpwstr>
  </property>
  <property fmtid="{D5CDD505-2E9C-101B-9397-08002B2CF9AE}" pid="11" name="EK_UText2">
    <vt:lpwstr>[]</vt:lpwstr>
  </property>
  <property fmtid="{D5CDD505-2E9C-101B-9397-08002B2CF9AE}" pid="12" name="EK_Utgave">
    <vt:lpwstr>1.25</vt:lpwstr>
  </property>
  <property fmtid="{D5CDD505-2E9C-101B-9397-08002B2CF9AE}" pid="13" name="EK_Watermark">
    <vt:lpwstr> </vt:lpwstr>
  </property>
</Properties>
</file>