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E64B37" w:rsidRPr="00E64B37" w:rsidP="00E64B37">
      <w:bookmarkStart w:id="0" w:name="tempHer"/>
      <w:bookmarkStart w:id="1" w:name="_GoBack"/>
      <w:bookmarkEnd w:id="0"/>
      <w:bookmarkEnd w:id="1"/>
    </w:p>
    <w:tbl>
      <w:tblPr>
        <w:tblW w:w="10598" w:type="dxa"/>
        <w:tblLayout w:type="fixed"/>
        <w:tblLook w:val="01E0"/>
      </w:tblPr>
      <w:tblGrid>
        <w:gridCol w:w="1242"/>
        <w:gridCol w:w="5388"/>
        <w:gridCol w:w="236"/>
        <w:gridCol w:w="3732"/>
      </w:tblGrid>
      <w:tr w:rsidTr="00BE1C54">
        <w:tblPrEx>
          <w:tblW w:w="10598" w:type="dxa"/>
          <w:tblLayout w:type="fixed"/>
          <w:tblLook w:val="01E0"/>
        </w:tblPrEx>
        <w:tc>
          <w:tcPr>
            <w:tcW w:w="1242" w:type="dxa"/>
            <w:hideMark/>
          </w:tcPr>
          <w:p w:rsidR="00E64B37" w:rsidRPr="00E64B37" w:rsidP="00E64B37">
            <w:pPr>
              <w:rPr>
                <w:bCs/>
              </w:rPr>
            </w:pPr>
            <w:r w:rsidRPr="00E64B37">
              <w:rPr>
                <w:b/>
                <w:bCs/>
              </w:rPr>
              <w:t>Fødselsnr.</w:t>
            </w:r>
            <w:r>
              <w:rPr>
                <w:b/>
                <w:bCs/>
              </w:rPr>
              <w:t>: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4B37" w:rsidRPr="00E64B37" w:rsidP="00E64B37">
            <w:pPr>
              <w:jc w:val="right"/>
              <w:rPr>
                <w:b/>
                <w:bCs/>
              </w:rPr>
            </w:pPr>
            <w:r w:rsidRPr="00E64B37">
              <w:rPr>
                <w:bCs/>
              </w:rPr>
              <w:t>(11 siffer)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B37" w:rsidRPr="00E64B37" w:rsidP="00E64B37">
            <w:pPr>
              <w:rPr>
                <w:b/>
                <w:bCs/>
              </w:rPr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4B37" w:rsidRPr="00E64B37" w:rsidP="00E64B37">
            <w:pPr>
              <w:rPr>
                <w:b/>
                <w:bCs/>
              </w:rPr>
            </w:pPr>
            <w:r w:rsidRPr="00E64B37">
              <w:rPr>
                <w:b/>
                <w:bCs/>
              </w:rPr>
              <w:t>Hva ønskes undersøkt?</w:t>
            </w:r>
          </w:p>
        </w:tc>
      </w:tr>
      <w:tr w:rsidTr="00BE1C54">
        <w:tblPrEx>
          <w:tblW w:w="10598" w:type="dxa"/>
          <w:tblLayout w:type="fixed"/>
          <w:tblLook w:val="01E0"/>
        </w:tblPrEx>
        <w:tc>
          <w:tcPr>
            <w:tcW w:w="1242" w:type="dxa"/>
            <w:hideMark/>
          </w:tcPr>
          <w:p w:rsidR="00E64B37" w:rsidRPr="00E64B37" w:rsidP="00E64B37">
            <w:pPr>
              <w:rPr>
                <w:b/>
                <w:bCs/>
              </w:rPr>
            </w:pPr>
            <w:r w:rsidRPr="00E64B37">
              <w:rPr>
                <w:b/>
                <w:bCs/>
              </w:rPr>
              <w:t>Etternavn:</w:t>
            </w:r>
          </w:p>
        </w:tc>
        <w:tc>
          <w:tcPr>
            <w:tcW w:w="53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64B37" w:rsidRPr="00E64B37" w:rsidP="00E64B3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B37" w:rsidRPr="00E64B37" w:rsidP="00E64B37">
            <w:pPr>
              <w:rPr>
                <w:b/>
                <w:bCs/>
              </w:rPr>
            </w:pP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B37" w:rsidRPr="00E64B37" w:rsidP="00E64B37">
            <w:pPr>
              <w:rPr>
                <w:bCs/>
              </w:rPr>
            </w:pPr>
          </w:p>
        </w:tc>
      </w:tr>
      <w:tr w:rsidTr="00BE1C54">
        <w:tblPrEx>
          <w:tblW w:w="10598" w:type="dxa"/>
          <w:tblLayout w:type="fixed"/>
          <w:tblLook w:val="01E0"/>
        </w:tblPrEx>
        <w:tc>
          <w:tcPr>
            <w:tcW w:w="1242" w:type="dxa"/>
            <w:hideMark/>
          </w:tcPr>
          <w:p w:rsidR="00E64B37" w:rsidRPr="00E64B37" w:rsidP="00E64B37">
            <w:pPr>
              <w:rPr>
                <w:b/>
                <w:bCs/>
              </w:rPr>
            </w:pPr>
            <w:r w:rsidRPr="00E64B37">
              <w:rPr>
                <w:b/>
                <w:bCs/>
              </w:rPr>
              <w:t>Fornavn:</w:t>
            </w:r>
          </w:p>
        </w:tc>
        <w:tc>
          <w:tcPr>
            <w:tcW w:w="53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64B37" w:rsidRPr="00E64B37" w:rsidP="00E64B3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B37" w:rsidRPr="00E64B37" w:rsidP="00E64B37">
            <w:pPr>
              <w:rPr>
                <w:b/>
                <w:bCs/>
              </w:rPr>
            </w:pP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B37" w:rsidRPr="00E64B37" w:rsidP="00E64B37">
            <w:pPr>
              <w:rPr>
                <w:bCs/>
              </w:rPr>
            </w:pPr>
          </w:p>
        </w:tc>
      </w:tr>
      <w:tr w:rsidTr="00BE1C54">
        <w:tblPrEx>
          <w:tblW w:w="10598" w:type="dxa"/>
          <w:tblLayout w:type="fixed"/>
          <w:tblLook w:val="01E0"/>
        </w:tblPrEx>
        <w:tc>
          <w:tcPr>
            <w:tcW w:w="1242" w:type="dxa"/>
            <w:hideMark/>
          </w:tcPr>
          <w:p w:rsidR="00E64B37" w:rsidRPr="00E64B37" w:rsidP="00E64B37">
            <w:pPr>
              <w:rPr>
                <w:b/>
                <w:bCs/>
              </w:rPr>
            </w:pPr>
            <w:r w:rsidRPr="00E64B37">
              <w:rPr>
                <w:b/>
                <w:bCs/>
              </w:rPr>
              <w:t>Adresse:</w:t>
            </w:r>
          </w:p>
        </w:tc>
        <w:tc>
          <w:tcPr>
            <w:tcW w:w="53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64B37" w:rsidRPr="00E64B37" w:rsidP="00E64B3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B37" w:rsidRPr="00E64B37" w:rsidP="00E64B37">
            <w:pPr>
              <w:rPr>
                <w:b/>
                <w:bCs/>
              </w:rPr>
            </w:pP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4B37" w:rsidRPr="00E64B37" w:rsidP="00E64B37">
            <w:pPr>
              <w:rPr>
                <w:bCs/>
              </w:rPr>
            </w:pPr>
          </w:p>
        </w:tc>
      </w:tr>
      <w:tr w:rsidTr="00BE1C54">
        <w:tblPrEx>
          <w:tblW w:w="10598" w:type="dxa"/>
          <w:tblLayout w:type="fixed"/>
          <w:tblLook w:val="01E0"/>
        </w:tblPrEx>
        <w:tc>
          <w:tcPr>
            <w:tcW w:w="1242" w:type="dxa"/>
          </w:tcPr>
          <w:p w:rsidR="00E64B37" w:rsidRPr="00E64B37" w:rsidP="00E64B37">
            <w:pPr>
              <w:rPr>
                <w:b/>
                <w:bCs/>
              </w:rPr>
            </w:pPr>
          </w:p>
          <w:p w:rsidR="00E64B37" w:rsidRPr="00E64B37" w:rsidP="00E64B37">
            <w:pPr>
              <w:rPr>
                <w:b/>
                <w:bCs/>
              </w:rPr>
            </w:pPr>
            <w:r w:rsidRPr="00E64B37">
              <w:rPr>
                <w:b/>
                <w:bCs/>
              </w:rPr>
              <w:t>Diagnose:</w:t>
            </w:r>
          </w:p>
        </w:tc>
        <w:tc>
          <w:tcPr>
            <w:tcW w:w="53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E64B37" w:rsidRPr="00E64B37" w:rsidP="00E64B37">
            <w:pPr>
              <w:rPr>
                <w:b/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4B37" w:rsidRPr="00E64B37" w:rsidP="00E64B37">
            <w:pPr>
              <w:rPr>
                <w:b/>
                <w:bCs/>
              </w:rPr>
            </w:pPr>
          </w:p>
        </w:tc>
        <w:tc>
          <w:tcPr>
            <w:tcW w:w="3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B37" w:rsidRPr="00E64B37" w:rsidP="00E64B37">
            <w:pPr>
              <w:rPr>
                <w:bCs/>
              </w:rPr>
            </w:pPr>
          </w:p>
        </w:tc>
      </w:tr>
    </w:tbl>
    <w:p w:rsidR="00E64B37" w:rsidRPr="00E64B37" w:rsidP="00E64B37"/>
    <w:tbl>
      <w:tblPr>
        <w:tblW w:w="4530" w:type="dxa"/>
        <w:tblInd w:w="5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845"/>
        <w:gridCol w:w="1134"/>
        <w:gridCol w:w="709"/>
        <w:gridCol w:w="708"/>
        <w:gridCol w:w="1134"/>
      </w:tblGrid>
      <w:tr w:rsidTr="00BE1C54">
        <w:tblPrEx>
          <w:tblW w:w="4530" w:type="dxa"/>
          <w:tblInd w:w="5" w:type="dxa"/>
          <w:tblLayout w:type="fixed"/>
          <w:tblCellMar>
            <w:left w:w="85" w:type="dxa"/>
            <w:right w:w="85" w:type="dxa"/>
          </w:tblCellMar>
          <w:tblLook w:val="04A0"/>
        </w:tblPrEx>
        <w:tc>
          <w:tcPr>
            <w:tcW w:w="845" w:type="dxa"/>
            <w:hideMark/>
          </w:tcPr>
          <w:p w:rsidR="00E64B37" w:rsidRPr="00E64B37" w:rsidP="00E64B37">
            <w:pPr>
              <w:rPr>
                <w:b/>
              </w:rPr>
            </w:pPr>
            <w:r w:rsidRPr="00E64B37">
              <w:rPr>
                <w:b/>
              </w:rPr>
              <w:t>Høyde: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E64B37" w:rsidRPr="00E64B37" w:rsidP="00E64B37">
            <w:pPr>
              <w:jc w:val="right"/>
            </w:pPr>
            <w:r w:rsidRPr="00E64B37">
              <w:t>cm</w:t>
            </w:r>
          </w:p>
        </w:tc>
        <w:tc>
          <w:tcPr>
            <w:tcW w:w="709" w:type="dxa"/>
            <w:hideMark/>
          </w:tcPr>
          <w:p w:rsidR="00E64B37" w:rsidRPr="00E64B37" w:rsidP="00E64B37">
            <w:r w:rsidRPr="00E64B37">
              <w:t xml:space="preserve"> </w:t>
            </w:r>
          </w:p>
        </w:tc>
        <w:tc>
          <w:tcPr>
            <w:tcW w:w="708" w:type="dxa"/>
            <w:hideMark/>
          </w:tcPr>
          <w:p w:rsidR="00E64B37" w:rsidRPr="00E64B37" w:rsidP="00E64B37">
            <w:pPr>
              <w:rPr>
                <w:b/>
              </w:rPr>
            </w:pPr>
            <w:r w:rsidRPr="00E64B37">
              <w:rPr>
                <w:b/>
              </w:rPr>
              <w:t>Vekt: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E64B37" w:rsidRPr="00E64B37" w:rsidP="00E64B37">
            <w:pPr>
              <w:jc w:val="right"/>
            </w:pPr>
            <w:r w:rsidRPr="00E64B37">
              <w:t xml:space="preserve"> kg</w:t>
            </w:r>
          </w:p>
        </w:tc>
      </w:tr>
    </w:tbl>
    <w:p w:rsidR="00E64B37" w:rsidRPr="00E64B37" w:rsidP="00E64B37">
      <w:pPr>
        <w:rPr>
          <w:bCs/>
        </w:rPr>
      </w:pPr>
    </w:p>
    <w:p w:rsidR="00E64B37" w:rsidRPr="00E64B37" w:rsidP="00E64B37">
      <w:pPr>
        <w:rPr>
          <w:b/>
        </w:rPr>
      </w:pPr>
      <w:r w:rsidRPr="00E64B37">
        <w:rPr>
          <w:b/>
          <w:bCs/>
        </w:rPr>
        <w:t xml:space="preserve">Ja Nei   </w:t>
      </w:r>
    </w:p>
    <w:tbl>
      <w:tblPr>
        <w:tblW w:w="10572" w:type="dxa"/>
        <w:tblInd w:w="3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508"/>
        <w:gridCol w:w="425"/>
        <w:gridCol w:w="850"/>
        <w:gridCol w:w="567"/>
        <w:gridCol w:w="709"/>
        <w:gridCol w:w="1418"/>
        <w:gridCol w:w="567"/>
        <w:gridCol w:w="1134"/>
        <w:gridCol w:w="3118"/>
        <w:gridCol w:w="567"/>
        <w:gridCol w:w="709"/>
      </w:tblGrid>
      <w:tr w:rsidTr="00E0364B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sdt>
          <w:sdtPr>
            <w:rPr>
              <w:sz w:val="20"/>
            </w:rPr>
            <w:id w:val="-1681649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tcBorders>
                  <w:bottom w:val="nil"/>
                </w:tcBorders>
              </w:tcPr>
              <w:p w:rsidR="00E64B37" w:rsidRPr="00D53135" w:rsidP="00E64B37">
                <w:pPr>
                  <w:rPr>
                    <w:sz w:val="20"/>
                  </w:rPr>
                </w:pPr>
                <w:r w:rsidRPr="00D5313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9349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bottom w:val="nil"/>
                </w:tcBorders>
              </w:tcPr>
              <w:p w:rsidR="00E64B37" w:rsidRPr="00D53135" w:rsidP="00E64B37">
                <w:pPr>
                  <w:rPr>
                    <w:sz w:val="20"/>
                  </w:rPr>
                </w:pPr>
                <w:r w:rsidRPr="00D5313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9"/>
            <w:tcBorders>
              <w:top w:val="single" w:sz="6" w:space="0" w:color="C0C0C0"/>
              <w:left w:val="nil"/>
              <w:bottom w:val="single" w:sz="6" w:space="0" w:color="C0C0C0"/>
            </w:tcBorders>
          </w:tcPr>
          <w:p w:rsidR="00E64B37" w:rsidRPr="00D53135" w:rsidP="00E64B37">
            <w:pPr>
              <w:rPr>
                <w:sz w:val="20"/>
              </w:rPr>
            </w:pPr>
            <w:r w:rsidRPr="00D53135">
              <w:rPr>
                <w:sz w:val="20"/>
              </w:rPr>
              <w:t>Gravid?</w:t>
            </w:r>
          </w:p>
        </w:tc>
      </w:tr>
      <w:tr w:rsidTr="00E0364B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sdt>
          <w:sdtPr>
            <w:rPr>
              <w:sz w:val="20"/>
            </w:rPr>
            <w:id w:val="26242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tcBorders>
                  <w:bottom w:val="nil"/>
                </w:tcBorders>
              </w:tcPr>
              <w:p w:rsidR="00E64B37" w:rsidRPr="00D53135" w:rsidP="00E64B37">
                <w:pPr>
                  <w:rPr>
                    <w:sz w:val="20"/>
                  </w:rPr>
                </w:pPr>
                <w:r w:rsidRPr="00D5313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4784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bottom w:val="nil"/>
                </w:tcBorders>
              </w:tcPr>
              <w:p w:rsidR="00E64B37" w:rsidRPr="00D53135" w:rsidP="00E64B37">
                <w:pPr>
                  <w:rPr>
                    <w:sz w:val="20"/>
                  </w:rPr>
                </w:pPr>
                <w:r w:rsidRPr="00D5313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9"/>
            <w:tcBorders>
              <w:top w:val="single" w:sz="6" w:space="0" w:color="C0C0C0"/>
              <w:left w:val="nil"/>
              <w:bottom w:val="single" w:sz="6" w:space="0" w:color="C0C0C0"/>
            </w:tcBorders>
            <w:hideMark/>
          </w:tcPr>
          <w:p w:rsidR="00E64B37" w:rsidRPr="00D53135" w:rsidP="00E64B37">
            <w:pPr>
              <w:rPr>
                <w:sz w:val="20"/>
              </w:rPr>
            </w:pPr>
            <w:r w:rsidRPr="00D53135">
              <w:rPr>
                <w:sz w:val="20"/>
              </w:rPr>
              <w:t>Ammer?</w:t>
            </w:r>
          </w:p>
        </w:tc>
      </w:tr>
      <w:tr w:rsidTr="00E0364B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sdt>
          <w:sdtPr>
            <w:rPr>
              <w:sz w:val="20"/>
            </w:rPr>
            <w:id w:val="-1428963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tcBorders>
                  <w:bottom w:val="nil"/>
                </w:tcBorders>
                <w:vAlign w:val="center"/>
              </w:tcPr>
              <w:p w:rsidR="00E64B37" w:rsidRPr="00D53135" w:rsidP="00E64B37">
                <w:pPr>
                  <w:rPr>
                    <w:sz w:val="20"/>
                  </w:rPr>
                </w:pPr>
                <w:r w:rsidRPr="00D5313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51450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bottom w:val="nil"/>
                </w:tcBorders>
              </w:tcPr>
              <w:p w:rsidR="00E64B37" w:rsidRPr="00D53135" w:rsidP="00E64B37">
                <w:pPr>
                  <w:rPr>
                    <w:sz w:val="20"/>
                  </w:rPr>
                </w:pPr>
                <w:r w:rsidRPr="00D5313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9"/>
            <w:tcBorders>
              <w:top w:val="single" w:sz="6" w:space="0" w:color="C0C0C0"/>
              <w:left w:val="nil"/>
              <w:bottom w:val="single" w:sz="6" w:space="0" w:color="C0C0C0"/>
            </w:tcBorders>
            <w:hideMark/>
          </w:tcPr>
          <w:p w:rsidR="00E64B37" w:rsidRPr="00D53135" w:rsidP="00E64B37">
            <w:pPr>
              <w:rPr>
                <w:sz w:val="20"/>
              </w:rPr>
            </w:pPr>
            <w:r w:rsidRPr="00D53135">
              <w:rPr>
                <w:sz w:val="20"/>
              </w:rPr>
              <w:t>Allergi/astma?</w:t>
            </w:r>
          </w:p>
        </w:tc>
      </w:tr>
      <w:tr w:rsidTr="00E0364B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sdt>
          <w:sdtPr>
            <w:rPr>
              <w:sz w:val="20"/>
            </w:rPr>
            <w:id w:val="-51199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</w:tcPr>
              <w:p w:rsidR="00E64B37" w:rsidRPr="00D53135" w:rsidP="00E64B37">
                <w:pPr>
                  <w:rPr>
                    <w:sz w:val="20"/>
                  </w:rPr>
                </w:pPr>
                <w:r w:rsidRPr="00D5313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7572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E64B37" w:rsidRPr="00D53135" w:rsidP="00E64B37">
                <w:pPr>
                  <w:rPr>
                    <w:sz w:val="20"/>
                  </w:rPr>
                </w:pPr>
                <w:r w:rsidRPr="00D5313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9"/>
            <w:tcBorders>
              <w:top w:val="single" w:sz="6" w:space="0" w:color="C0C0C0"/>
              <w:left w:val="nil"/>
              <w:bottom w:val="single" w:sz="6" w:space="0" w:color="C0C0C0"/>
            </w:tcBorders>
          </w:tcPr>
          <w:p w:rsidR="00E64B37" w:rsidRPr="00D53135" w:rsidP="00E64B37">
            <w:pPr>
              <w:rPr>
                <w:sz w:val="20"/>
              </w:rPr>
            </w:pPr>
            <w:r w:rsidRPr="00D53135">
              <w:rPr>
                <w:sz w:val="20"/>
              </w:rPr>
              <w:t>Klaustrofobi?</w:t>
            </w:r>
          </w:p>
        </w:tc>
      </w:tr>
      <w:tr w:rsidTr="0046244B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sdt>
          <w:sdtPr>
            <w:rPr>
              <w:sz w:val="20"/>
            </w:rPr>
            <w:id w:val="-66763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</w:tcPr>
              <w:p w:rsidR="00E64B37" w:rsidRPr="00D53135" w:rsidP="00E64B37">
                <w:pPr>
                  <w:rPr>
                    <w:sz w:val="20"/>
                  </w:rPr>
                </w:pPr>
                <w:r w:rsidRPr="00D5313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68756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:rsidR="00E64B37" w:rsidRPr="00D53135" w:rsidP="00E64B37">
                <w:pPr>
                  <w:rPr>
                    <w:sz w:val="20"/>
                  </w:rPr>
                </w:pPr>
                <w:r w:rsidRPr="00D53135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9"/>
            <w:tcBorders>
              <w:top w:val="single" w:sz="6" w:space="0" w:color="C0C0C0"/>
              <w:left w:val="nil"/>
            </w:tcBorders>
            <w:hideMark/>
          </w:tcPr>
          <w:p w:rsidR="00E64B37" w:rsidRPr="00D53135" w:rsidP="00E0364B">
            <w:pPr>
              <w:rPr>
                <w:sz w:val="20"/>
              </w:rPr>
            </w:pPr>
            <w:r w:rsidRPr="00D53135">
              <w:rPr>
                <w:sz w:val="20"/>
              </w:rPr>
              <w:t>Diabetes?   Hvis diabetes:</w:t>
            </w:r>
          </w:p>
        </w:tc>
      </w:tr>
      <w:tr w:rsidTr="0046244B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tc>
          <w:tcPr>
            <w:tcW w:w="508" w:type="dxa"/>
          </w:tcPr>
          <w:p w:rsidR="0046244B" w:rsidRPr="00D53135" w:rsidP="00E64B37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46244B" w:rsidRPr="00D53135" w:rsidP="00E64B37">
            <w:pPr>
              <w:rPr>
                <w:sz w:val="20"/>
              </w:rPr>
            </w:pPr>
          </w:p>
        </w:tc>
        <w:tc>
          <w:tcPr>
            <w:tcW w:w="850" w:type="dxa"/>
            <w:tcBorders>
              <w:left w:val="nil"/>
              <w:bottom w:val="single" w:sz="6" w:space="0" w:color="C0C0C0"/>
            </w:tcBorders>
          </w:tcPr>
          <w:p w:rsidR="0046244B" w:rsidRPr="0046244B" w:rsidP="00E64B37">
            <w:pPr>
              <w:rPr>
                <w:sz w:val="18"/>
                <w:szCs w:val="18"/>
              </w:rPr>
            </w:pPr>
            <w:r w:rsidRPr="0046244B">
              <w:rPr>
                <w:sz w:val="18"/>
                <w:szCs w:val="18"/>
              </w:rPr>
              <w:t>Insulin?</w:t>
            </w:r>
          </w:p>
        </w:tc>
        <w:tc>
          <w:tcPr>
            <w:tcW w:w="567" w:type="dxa"/>
            <w:tcBorders>
              <w:left w:val="nil"/>
              <w:bottom w:val="single" w:sz="6" w:space="0" w:color="C0C0C0"/>
            </w:tcBorders>
          </w:tcPr>
          <w:p w:rsidR="0046244B" w:rsidRPr="0046244B" w:rsidP="0046244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0068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1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8112B">
              <w:rPr>
                <w:sz w:val="18"/>
                <w:szCs w:val="18"/>
              </w:rPr>
              <w:t xml:space="preserve"> Ja</w:t>
            </w:r>
          </w:p>
        </w:tc>
        <w:tc>
          <w:tcPr>
            <w:tcW w:w="709" w:type="dxa"/>
            <w:tcBorders>
              <w:left w:val="nil"/>
              <w:bottom w:val="single" w:sz="6" w:space="0" w:color="C0C0C0"/>
            </w:tcBorders>
          </w:tcPr>
          <w:p w:rsidR="0046244B" w:rsidRPr="0046244B" w:rsidP="0046244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6287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1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8112B">
              <w:rPr>
                <w:sz w:val="18"/>
                <w:szCs w:val="18"/>
              </w:rPr>
              <w:t xml:space="preserve"> Nei</w:t>
            </w:r>
          </w:p>
        </w:tc>
        <w:tc>
          <w:tcPr>
            <w:tcW w:w="1418" w:type="dxa"/>
            <w:tcBorders>
              <w:left w:val="nil"/>
              <w:bottom w:val="single" w:sz="6" w:space="0" w:color="C0C0C0"/>
            </w:tcBorders>
          </w:tcPr>
          <w:p w:rsidR="0046244B" w:rsidRPr="0046244B" w:rsidP="0046244B">
            <w:pPr>
              <w:jc w:val="right"/>
              <w:rPr>
                <w:sz w:val="18"/>
                <w:szCs w:val="18"/>
              </w:rPr>
            </w:pPr>
            <w:r w:rsidRPr="0046244B">
              <w:rPr>
                <w:sz w:val="18"/>
                <w:szCs w:val="18"/>
              </w:rPr>
              <w:t>Metformin?</w:t>
            </w:r>
          </w:p>
        </w:tc>
        <w:tc>
          <w:tcPr>
            <w:tcW w:w="567" w:type="dxa"/>
            <w:tcBorders>
              <w:left w:val="nil"/>
              <w:bottom w:val="single" w:sz="6" w:space="0" w:color="C0C0C0"/>
            </w:tcBorders>
          </w:tcPr>
          <w:p w:rsidR="0046244B" w:rsidRPr="0046244B" w:rsidP="00E64B3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3813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44B" w:rsidR="00A811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8112B">
              <w:rPr>
                <w:sz w:val="18"/>
                <w:szCs w:val="18"/>
              </w:rPr>
              <w:t xml:space="preserve"> Ja</w:t>
            </w:r>
          </w:p>
        </w:tc>
        <w:tc>
          <w:tcPr>
            <w:tcW w:w="1134" w:type="dxa"/>
            <w:tcBorders>
              <w:left w:val="nil"/>
              <w:bottom w:val="single" w:sz="6" w:space="0" w:color="C0C0C0"/>
            </w:tcBorders>
          </w:tcPr>
          <w:p w:rsidR="0046244B" w:rsidRPr="0046244B" w:rsidP="00E64B37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9094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44B" w:rsidR="00A811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8112B">
              <w:rPr>
                <w:sz w:val="18"/>
                <w:szCs w:val="18"/>
              </w:rPr>
              <w:t xml:space="preserve"> Nei</w:t>
            </w:r>
          </w:p>
        </w:tc>
        <w:tc>
          <w:tcPr>
            <w:tcW w:w="3118" w:type="dxa"/>
            <w:tcBorders>
              <w:left w:val="nil"/>
              <w:bottom w:val="single" w:sz="6" w:space="0" w:color="C0C0C0"/>
            </w:tcBorders>
          </w:tcPr>
          <w:p w:rsidR="0046244B" w:rsidRPr="0046244B" w:rsidP="0046244B">
            <w:pPr>
              <w:jc w:val="right"/>
              <w:rPr>
                <w:sz w:val="18"/>
                <w:szCs w:val="18"/>
              </w:rPr>
            </w:pPr>
            <w:r w:rsidRPr="0046244B">
              <w:rPr>
                <w:sz w:val="18"/>
                <w:szCs w:val="18"/>
              </w:rPr>
              <w:t>Annet blodsukkerregulerende middel?</w:t>
            </w:r>
          </w:p>
        </w:tc>
        <w:tc>
          <w:tcPr>
            <w:tcW w:w="567" w:type="dxa"/>
            <w:tcBorders>
              <w:left w:val="nil"/>
              <w:bottom w:val="single" w:sz="6" w:space="0" w:color="C0C0C0"/>
            </w:tcBorders>
          </w:tcPr>
          <w:p w:rsidR="0046244B" w:rsidRPr="0046244B" w:rsidP="0046244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0565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6244B" w:rsidR="00A811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8112B">
              <w:rPr>
                <w:sz w:val="18"/>
                <w:szCs w:val="18"/>
              </w:rPr>
              <w:t xml:space="preserve"> Ja</w:t>
            </w:r>
          </w:p>
        </w:tc>
        <w:tc>
          <w:tcPr>
            <w:tcW w:w="709" w:type="dxa"/>
            <w:tcBorders>
              <w:left w:val="nil"/>
              <w:bottom w:val="single" w:sz="6" w:space="0" w:color="C0C0C0"/>
            </w:tcBorders>
          </w:tcPr>
          <w:p w:rsidR="0046244B" w:rsidRPr="0046244B" w:rsidP="0046244B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9517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12B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A8112B">
              <w:rPr>
                <w:sz w:val="18"/>
                <w:szCs w:val="18"/>
              </w:rPr>
              <w:t xml:space="preserve"> Nei</w:t>
            </w:r>
          </w:p>
        </w:tc>
      </w:tr>
    </w:tbl>
    <w:p w:rsidR="00E64B37" w:rsidRPr="00E64B37" w:rsidP="00E64B37"/>
    <w:tbl>
      <w:tblPr>
        <w:tblW w:w="10572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0572"/>
      </w:tblGrid>
      <w:tr w:rsidTr="00BE1C54">
        <w:tblPrEx>
          <w:tblW w:w="10572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85" w:type="dxa"/>
            <w:right w:w="85" w:type="dxa"/>
          </w:tblCellMar>
          <w:tblLook w:val="04A0"/>
        </w:tblPrEx>
        <w:tc>
          <w:tcPr>
            <w:tcW w:w="10572" w:type="dxa"/>
          </w:tcPr>
          <w:p w:rsidR="00E64B37" w:rsidRPr="00E64B37" w:rsidP="00E64B37">
            <w:r w:rsidRPr="00E64B37">
              <w:rPr>
                <w:b/>
              </w:rPr>
              <w:t>Indikasjon for undersøkelsen, kliniske opplysninger</w:t>
            </w:r>
            <w:r w:rsidRPr="00E64B37">
              <w:t xml:space="preserve"> (skriv tydelig)</w:t>
            </w:r>
          </w:p>
          <w:p w:rsidR="00E64B37" w:rsidRPr="00E64B37" w:rsidP="00E64B37"/>
          <w:p w:rsidR="00E64B37" w:rsidRPr="00E64B37" w:rsidP="00E64B37"/>
          <w:p w:rsidR="00E64B37" w:rsidRPr="00E64B37" w:rsidP="00E64B37"/>
          <w:p w:rsidR="00E64B37" w:rsidRPr="00E64B37" w:rsidP="00E64B37"/>
          <w:p w:rsidR="00E64B37" w:rsidRPr="00E64B37" w:rsidP="00E64B37"/>
          <w:p w:rsidR="00E64B37" w:rsidRPr="00E64B37" w:rsidP="00E64B37"/>
        </w:tc>
      </w:tr>
    </w:tbl>
    <w:p w:rsidR="00E64B37" w:rsidRPr="00E64B37" w:rsidP="00E64B37"/>
    <w:p w:rsidR="00E64B37" w:rsidRPr="00E64B37" w:rsidP="00E64B37">
      <w:pPr>
        <w:rPr>
          <w:b/>
        </w:rPr>
      </w:pPr>
      <w:r>
        <w:rPr>
          <w:b/>
          <w:bCs/>
        </w:rPr>
        <w:t xml:space="preserve">   </w:t>
      </w:r>
      <w:r w:rsidRPr="00E64B37" w:rsidR="0046244B">
        <w:rPr>
          <w:b/>
          <w:bCs/>
        </w:rPr>
        <w:t xml:space="preserve">Ja  </w:t>
      </w:r>
      <w:r>
        <w:rPr>
          <w:b/>
          <w:bCs/>
        </w:rPr>
        <w:t xml:space="preserve">   </w:t>
      </w:r>
      <w:r w:rsidRPr="00E64B37" w:rsidR="0046244B">
        <w:rPr>
          <w:b/>
          <w:bCs/>
        </w:rPr>
        <w:t xml:space="preserve">Nei   </w:t>
      </w:r>
    </w:p>
    <w:tbl>
      <w:tblPr>
        <w:tblW w:w="10572" w:type="dxa"/>
        <w:tblInd w:w="3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508"/>
        <w:gridCol w:w="425"/>
        <w:gridCol w:w="3118"/>
        <w:gridCol w:w="1418"/>
        <w:gridCol w:w="425"/>
        <w:gridCol w:w="1276"/>
        <w:gridCol w:w="850"/>
        <w:gridCol w:w="2552"/>
      </w:tblGrid>
      <w:tr w:rsidTr="002F1CB8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sdt>
          <w:sdtPr>
            <w:id w:val="-46612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72133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hideMark/>
          </w:tcPr>
          <w:p w:rsidR="00E64B37" w:rsidRPr="00E64B37" w:rsidP="00E64B37">
            <w:r w:rsidRPr="00E64B37">
              <w:t xml:space="preserve">Stråleterapi - siste 3 måneder? </w:t>
            </w:r>
          </w:p>
        </w:tc>
        <w:tc>
          <w:tcPr>
            <w:tcW w:w="1418" w:type="dxa"/>
          </w:tcPr>
          <w:p w:rsidR="00E64B37" w:rsidRPr="00E64B37" w:rsidP="00E64B37">
            <w:r w:rsidRPr="00E64B37">
              <w:t>Hvis ja, dato: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</w:tcPr>
          <w:p w:rsidR="00E64B37" w:rsidRPr="00E64B37" w:rsidP="00E64B37"/>
        </w:tc>
        <w:tc>
          <w:tcPr>
            <w:tcW w:w="3402" w:type="dxa"/>
            <w:gridSpan w:val="2"/>
          </w:tcPr>
          <w:p w:rsidR="00E64B37" w:rsidRPr="00E64B37" w:rsidP="00E64B37"/>
        </w:tc>
      </w:tr>
      <w:tr w:rsidTr="002F1CB8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sdt>
          <w:sdtPr>
            <w:id w:val="109297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994487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hideMark/>
          </w:tcPr>
          <w:p w:rsidR="00E64B37" w:rsidRPr="00E64B37" w:rsidP="00E64B37">
            <w:r w:rsidRPr="00E64B37">
              <w:t>Kjemoterapi - siste 2 uker?</w:t>
            </w:r>
          </w:p>
        </w:tc>
        <w:tc>
          <w:tcPr>
            <w:tcW w:w="1418" w:type="dxa"/>
          </w:tcPr>
          <w:p w:rsidR="00E64B37" w:rsidRPr="00E64B37" w:rsidP="00E64B37">
            <w:r w:rsidRPr="00E64B37">
              <w:t>Hvis ja, dato: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64B37" w:rsidRPr="00E64B37" w:rsidP="00E64B37"/>
        </w:tc>
        <w:tc>
          <w:tcPr>
            <w:tcW w:w="3402" w:type="dxa"/>
            <w:gridSpan w:val="2"/>
          </w:tcPr>
          <w:p w:rsidR="00E64B37" w:rsidRPr="00E64B37" w:rsidP="00E64B37"/>
        </w:tc>
      </w:tr>
      <w:tr w:rsidTr="002F1CB8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sdt>
          <w:sdtPr>
            <w:id w:val="74885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95871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hideMark/>
          </w:tcPr>
          <w:p w:rsidR="00E64B37" w:rsidRPr="00E64B37" w:rsidP="00E64B37">
            <w:r w:rsidRPr="00E64B37">
              <w:t xml:space="preserve">Operasjon - siste 3 måneder? </w:t>
            </w:r>
          </w:p>
        </w:tc>
        <w:tc>
          <w:tcPr>
            <w:tcW w:w="1418" w:type="dxa"/>
          </w:tcPr>
          <w:p w:rsidR="00E64B37" w:rsidRPr="00E64B37" w:rsidP="00E64B37">
            <w:r w:rsidRPr="00E64B37">
              <w:t>Hvis ja, dato: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64B37" w:rsidRPr="00E64B37" w:rsidP="00E64B37"/>
        </w:tc>
        <w:tc>
          <w:tcPr>
            <w:tcW w:w="3402" w:type="dxa"/>
            <w:gridSpan w:val="2"/>
          </w:tcPr>
          <w:p w:rsidR="00E64B37" w:rsidRPr="00E64B37" w:rsidP="00E64B37"/>
        </w:tc>
      </w:tr>
      <w:tr w:rsidTr="002F1CB8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sdt>
          <w:sdtPr>
            <w:id w:val="-214125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83090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hideMark/>
          </w:tcPr>
          <w:p w:rsidR="00E64B37" w:rsidRPr="00E64B37" w:rsidP="00E64B37">
            <w:r w:rsidRPr="00E64B37">
              <w:t xml:space="preserve">Vekstfaktorterapi? </w:t>
            </w:r>
          </w:p>
        </w:tc>
        <w:tc>
          <w:tcPr>
            <w:tcW w:w="1418" w:type="dxa"/>
          </w:tcPr>
          <w:p w:rsidR="00E64B37" w:rsidRPr="00E64B37" w:rsidP="00E64B37">
            <w:r w:rsidRPr="00E64B37">
              <w:t>Hvis ja, dato: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64B37" w:rsidRPr="00E64B37" w:rsidP="00E64B37"/>
        </w:tc>
        <w:tc>
          <w:tcPr>
            <w:tcW w:w="3402" w:type="dxa"/>
            <w:gridSpan w:val="2"/>
          </w:tcPr>
          <w:p w:rsidR="00E64B37" w:rsidRPr="00E64B37" w:rsidP="00E64B37"/>
        </w:tc>
      </w:tr>
      <w:tr w:rsidTr="00E0364B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sdt>
          <w:sdtPr>
            <w:id w:val="79486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916052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6"/>
            <w:hideMark/>
          </w:tcPr>
          <w:p w:rsidR="00E64B37" w:rsidRPr="00E64B37" w:rsidP="00E64B37">
            <w:r w:rsidRPr="00E64B37">
              <w:t>Biopsi - siste uke?</w:t>
            </w:r>
          </w:p>
        </w:tc>
      </w:tr>
      <w:tr w:rsidTr="002F1CB8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tc>
          <w:tcPr>
            <w:tcW w:w="508" w:type="dxa"/>
            <w:vAlign w:val="center"/>
          </w:tcPr>
          <w:p w:rsidR="00E64B37" w:rsidRPr="00E64B37" w:rsidP="00E64B37"/>
        </w:tc>
        <w:tc>
          <w:tcPr>
            <w:tcW w:w="425" w:type="dxa"/>
            <w:vAlign w:val="center"/>
          </w:tcPr>
          <w:p w:rsidR="00E64B37" w:rsidRPr="00E64B37" w:rsidP="00E64B37"/>
        </w:tc>
        <w:tc>
          <w:tcPr>
            <w:tcW w:w="4961" w:type="dxa"/>
            <w:gridSpan w:val="3"/>
            <w:hideMark/>
          </w:tcPr>
          <w:p w:rsidR="00E64B37" w:rsidRPr="00E64B37" w:rsidP="00E64B37">
            <w:r w:rsidRPr="00E64B37">
              <w:t xml:space="preserve">Ved mistanke om infeksjon/inflammasjon, CRP-verdi: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64B37" w:rsidRPr="00E64B37" w:rsidP="00E64B37"/>
        </w:tc>
        <w:tc>
          <w:tcPr>
            <w:tcW w:w="3402" w:type="dxa"/>
            <w:gridSpan w:val="2"/>
          </w:tcPr>
          <w:p w:rsidR="00E64B37" w:rsidRPr="00E64B37" w:rsidP="00E64B37"/>
        </w:tc>
      </w:tr>
      <w:tr w:rsidTr="00E0364B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sdt>
          <w:sdtPr>
            <w:id w:val="460471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274592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6"/>
            <w:hideMark/>
          </w:tcPr>
          <w:p w:rsidR="00E64B37" w:rsidRPr="00E64B37" w:rsidP="00E64B37">
            <w:r w:rsidRPr="00E64B37">
              <w:t>Steroidbehandling - siste uke?</w:t>
            </w:r>
          </w:p>
        </w:tc>
      </w:tr>
      <w:tr w:rsidTr="00E0364B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tc>
          <w:tcPr>
            <w:tcW w:w="508" w:type="dxa"/>
            <w:vAlign w:val="center"/>
          </w:tcPr>
          <w:p w:rsidR="00E64B37" w:rsidRPr="00E64B37" w:rsidP="00E64B37"/>
        </w:tc>
        <w:tc>
          <w:tcPr>
            <w:tcW w:w="425" w:type="dxa"/>
            <w:vAlign w:val="center"/>
          </w:tcPr>
          <w:p w:rsidR="00E64B37" w:rsidRPr="00E64B37" w:rsidP="00E64B37"/>
        </w:tc>
        <w:tc>
          <w:tcPr>
            <w:tcW w:w="9639" w:type="dxa"/>
            <w:gridSpan w:val="6"/>
          </w:tcPr>
          <w:p w:rsidR="00E64B37" w:rsidRPr="00E64B37" w:rsidP="00E64B37"/>
        </w:tc>
      </w:tr>
      <w:tr w:rsidTr="002F1CB8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sdt>
          <w:sdtPr>
            <w:id w:val="184049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88546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hideMark/>
          </w:tcPr>
          <w:p w:rsidR="00E64B37" w:rsidRPr="00E64B37" w:rsidP="00E64B37">
            <w:r w:rsidRPr="00E64B37">
              <w:t xml:space="preserve">Tidligere CT-skanning? </w:t>
            </w:r>
          </w:p>
        </w:tc>
        <w:tc>
          <w:tcPr>
            <w:tcW w:w="1418" w:type="dxa"/>
          </w:tcPr>
          <w:p w:rsidR="00E64B37" w:rsidRPr="00E64B37" w:rsidP="00E64B37">
            <w:r w:rsidRPr="00E64B37">
              <w:t>Hvis ja, dato: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</w:tcPr>
          <w:p w:rsidR="00E64B37" w:rsidRPr="00E64B37" w:rsidP="00E64B37"/>
        </w:tc>
        <w:tc>
          <w:tcPr>
            <w:tcW w:w="850" w:type="dxa"/>
          </w:tcPr>
          <w:p w:rsidR="00E64B37" w:rsidRPr="00E64B37" w:rsidP="00E64B37">
            <w:r w:rsidRPr="00E64B37">
              <w:t>Hvor: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E64B37" w:rsidRPr="00E64B37" w:rsidP="00E64B37"/>
        </w:tc>
      </w:tr>
      <w:tr w:rsidTr="002F1CB8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sdt>
          <w:sdtPr>
            <w:id w:val="141543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572464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:rsidR="00E64B37" w:rsidRPr="00E64B37" w:rsidP="00E64B37">
            <w:r w:rsidRPr="00E64B37">
              <w:t>Tidligere PET-skanning?</w:t>
            </w:r>
          </w:p>
        </w:tc>
        <w:tc>
          <w:tcPr>
            <w:tcW w:w="1418" w:type="dxa"/>
          </w:tcPr>
          <w:p w:rsidR="00E64B37" w:rsidRPr="00E64B37" w:rsidP="00E64B37">
            <w:r w:rsidRPr="00E64B37">
              <w:t>Hvis ja, dato:</w:t>
            </w: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</w:tcPr>
          <w:p w:rsidR="00E64B37" w:rsidRPr="00E64B37" w:rsidP="00E64B37"/>
        </w:tc>
        <w:tc>
          <w:tcPr>
            <w:tcW w:w="850" w:type="dxa"/>
          </w:tcPr>
          <w:p w:rsidR="00E64B37" w:rsidRPr="00E64B37" w:rsidP="00E64B37">
            <w:r w:rsidRPr="00E64B37">
              <w:t>Hvor:</w:t>
            </w:r>
          </w:p>
        </w:tc>
        <w:tc>
          <w:tcPr>
            <w:tcW w:w="2552" w:type="dxa"/>
            <w:tcBorders>
              <w:bottom w:val="single" w:sz="2" w:space="0" w:color="auto"/>
            </w:tcBorders>
          </w:tcPr>
          <w:p w:rsidR="00E64B37" w:rsidRPr="00E64B37" w:rsidP="00E64B37"/>
        </w:tc>
      </w:tr>
      <w:tr w:rsidTr="002F1CB8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sdt>
          <w:sdtPr>
            <w:id w:val="-11081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1772467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:rsidR="00E64B37" w:rsidRPr="00E64B37" w:rsidP="00E64B37">
            <w:r w:rsidRPr="00E64B37">
              <w:t>Tidligere MR-skanning?</w:t>
            </w:r>
          </w:p>
        </w:tc>
        <w:tc>
          <w:tcPr>
            <w:tcW w:w="1418" w:type="dxa"/>
          </w:tcPr>
          <w:p w:rsidR="00E64B37" w:rsidRPr="00E64B37" w:rsidP="00E64B37">
            <w:r w:rsidRPr="00E64B37">
              <w:t>Hvis ja, dato: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64B37" w:rsidRPr="00E64B37" w:rsidP="00E64B37"/>
        </w:tc>
        <w:tc>
          <w:tcPr>
            <w:tcW w:w="850" w:type="dxa"/>
          </w:tcPr>
          <w:p w:rsidR="00E64B37" w:rsidRPr="00E64B37" w:rsidP="00E64B37">
            <w:r w:rsidRPr="00E64B37">
              <w:t>Hvor:</w:t>
            </w:r>
          </w:p>
        </w:tc>
        <w:tc>
          <w:tcPr>
            <w:tcW w:w="2552" w:type="dxa"/>
            <w:tcBorders>
              <w:top w:val="single" w:sz="2" w:space="0" w:color="auto"/>
              <w:bottom w:val="single" w:sz="2" w:space="0" w:color="auto"/>
            </w:tcBorders>
          </w:tcPr>
          <w:p w:rsidR="00E64B37" w:rsidRPr="00E64B37" w:rsidP="00E64B37"/>
        </w:tc>
      </w:tr>
      <w:tr w:rsidTr="002F1CB8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tc>
          <w:tcPr>
            <w:tcW w:w="508" w:type="dxa"/>
            <w:vAlign w:val="center"/>
          </w:tcPr>
          <w:p w:rsidR="00E64B37" w:rsidRPr="00E64B37" w:rsidP="00E64B37"/>
        </w:tc>
        <w:tc>
          <w:tcPr>
            <w:tcW w:w="425" w:type="dxa"/>
            <w:vAlign w:val="center"/>
          </w:tcPr>
          <w:p w:rsidR="00E64B37" w:rsidRPr="00E64B37" w:rsidP="00E64B37"/>
        </w:tc>
        <w:tc>
          <w:tcPr>
            <w:tcW w:w="3118" w:type="dxa"/>
          </w:tcPr>
          <w:p w:rsidR="00E64B37" w:rsidRPr="00E64B37" w:rsidP="00E64B37"/>
        </w:tc>
        <w:tc>
          <w:tcPr>
            <w:tcW w:w="1418" w:type="dxa"/>
          </w:tcPr>
          <w:p w:rsidR="00E64B37" w:rsidRPr="00E64B37" w:rsidP="00E64B37"/>
        </w:tc>
        <w:tc>
          <w:tcPr>
            <w:tcW w:w="1701" w:type="dxa"/>
            <w:gridSpan w:val="2"/>
            <w:tcBorders>
              <w:top w:val="single" w:sz="2" w:space="0" w:color="auto"/>
            </w:tcBorders>
          </w:tcPr>
          <w:p w:rsidR="00E64B37" w:rsidRPr="00E64B37" w:rsidP="00E64B37"/>
        </w:tc>
        <w:tc>
          <w:tcPr>
            <w:tcW w:w="850" w:type="dxa"/>
          </w:tcPr>
          <w:p w:rsidR="00E64B37" w:rsidRPr="00E64B37" w:rsidP="00E64B37"/>
        </w:tc>
        <w:tc>
          <w:tcPr>
            <w:tcW w:w="2552" w:type="dxa"/>
            <w:tcBorders>
              <w:top w:val="single" w:sz="2" w:space="0" w:color="auto"/>
            </w:tcBorders>
          </w:tcPr>
          <w:p w:rsidR="00E64B37" w:rsidRPr="00E64B37" w:rsidP="00E64B37"/>
        </w:tc>
      </w:tr>
      <w:tr w:rsidTr="002F1CB8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sdt>
          <w:sdtPr>
            <w:id w:val="15681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93281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3118" w:type="dxa"/>
          </w:tcPr>
          <w:p w:rsidR="00E64B37" w:rsidRPr="00E64B37" w:rsidP="00E64B37">
            <w:r w:rsidRPr="00E64B37">
              <w:t>Har pasienten behov for tolk?</w:t>
            </w:r>
          </w:p>
        </w:tc>
        <w:tc>
          <w:tcPr>
            <w:tcW w:w="1418" w:type="dxa"/>
          </w:tcPr>
          <w:p w:rsidR="00E64B37" w:rsidRPr="00E64B37" w:rsidP="00E64B37">
            <w:r w:rsidRPr="00E64B37">
              <w:t>Hvis ja, språk:</w:t>
            </w:r>
          </w:p>
        </w:tc>
        <w:tc>
          <w:tcPr>
            <w:tcW w:w="5103" w:type="dxa"/>
            <w:gridSpan w:val="4"/>
            <w:tcBorders>
              <w:bottom w:val="single" w:sz="2" w:space="0" w:color="auto"/>
            </w:tcBorders>
          </w:tcPr>
          <w:p w:rsidR="00E64B37" w:rsidRPr="00E64B37" w:rsidP="00E64B37"/>
        </w:tc>
      </w:tr>
      <w:tr w:rsidTr="00E0364B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sdt>
          <w:sdtPr>
            <w:id w:val="79441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8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17946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vAlign w:val="center"/>
              </w:tcPr>
              <w:p w:rsidR="00E64B37" w:rsidRPr="00E64B37" w:rsidP="00E64B37"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9639" w:type="dxa"/>
            <w:gridSpan w:val="6"/>
            <w:hideMark/>
          </w:tcPr>
          <w:p w:rsidR="00E64B37" w:rsidRPr="00E64B37" w:rsidP="00E64B37">
            <w:r w:rsidRPr="00E64B37">
              <w:t>Kan pasienten ligge 30 minutter på rygg?</w:t>
            </w:r>
          </w:p>
        </w:tc>
      </w:tr>
      <w:tr w:rsidTr="002F1CB8">
        <w:tblPrEx>
          <w:tblW w:w="10572" w:type="dxa"/>
          <w:tblInd w:w="3" w:type="dxa"/>
          <w:tblLayout w:type="fixed"/>
          <w:tblCellMar>
            <w:left w:w="85" w:type="dxa"/>
            <w:right w:w="85" w:type="dxa"/>
          </w:tblCellMar>
          <w:tblLook w:val="04A0"/>
        </w:tblPrEx>
        <w:tc>
          <w:tcPr>
            <w:tcW w:w="5469" w:type="dxa"/>
            <w:gridSpan w:val="4"/>
          </w:tcPr>
          <w:p w:rsidR="002F1CB8" w:rsidP="00E64B37"/>
          <w:p w:rsidR="00E64B37" w:rsidRPr="00E64B37" w:rsidP="00E64B37">
            <w:pPr>
              <w:rPr>
                <w:b/>
              </w:rPr>
            </w:pPr>
            <w:r w:rsidRPr="00E64B37">
              <w:rPr>
                <w:b/>
              </w:rPr>
              <w:t xml:space="preserve">Ønsket tidspunkt for undersøkelsen – hastegrad: </w:t>
            </w:r>
          </w:p>
        </w:tc>
        <w:tc>
          <w:tcPr>
            <w:tcW w:w="5103" w:type="dxa"/>
            <w:gridSpan w:val="4"/>
            <w:tcBorders>
              <w:bottom w:val="single" w:sz="2" w:space="0" w:color="auto"/>
            </w:tcBorders>
          </w:tcPr>
          <w:p w:rsidR="00E64B37" w:rsidRPr="00E64B37" w:rsidP="00E64B37"/>
        </w:tc>
      </w:tr>
    </w:tbl>
    <w:p w:rsidR="00E64B37" w:rsidRPr="002F1CB8" w:rsidP="00E64B37">
      <w:pPr>
        <w:rPr>
          <w:szCs w:val="22"/>
        </w:rPr>
      </w:pPr>
    </w:p>
    <w:tbl>
      <w:tblPr>
        <w:tblW w:w="2268" w:type="dxa"/>
        <w:tblInd w:w="108" w:type="dxa"/>
        <w:tblLayout w:type="fixed"/>
        <w:tblLook w:val="01E0"/>
      </w:tblPr>
      <w:tblGrid>
        <w:gridCol w:w="851"/>
        <w:gridCol w:w="1417"/>
      </w:tblGrid>
      <w:tr w:rsidTr="00BE1C54">
        <w:tblPrEx>
          <w:tblW w:w="2268" w:type="dxa"/>
          <w:tblInd w:w="108" w:type="dxa"/>
          <w:tblLayout w:type="fixed"/>
          <w:tblLook w:val="01E0"/>
        </w:tblPrEx>
        <w:tc>
          <w:tcPr>
            <w:tcW w:w="851" w:type="dxa"/>
            <w:vAlign w:val="bottom"/>
            <w:hideMark/>
          </w:tcPr>
          <w:p w:rsidR="00E64B37" w:rsidRPr="00E64B37" w:rsidP="00E64B37">
            <w:r w:rsidRPr="00E64B37">
              <w:t>Dato: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4B37" w:rsidRPr="00E64B37" w:rsidP="00E64B37"/>
        </w:tc>
      </w:tr>
    </w:tbl>
    <w:p w:rsidR="00E64B37" w:rsidRPr="002F1CB8" w:rsidP="00E64B37">
      <w:pPr>
        <w:rPr>
          <w:sz w:val="16"/>
          <w:szCs w:val="16"/>
        </w:rPr>
      </w:pPr>
    </w:p>
    <w:tbl>
      <w:tblPr>
        <w:tblW w:w="10490" w:type="dxa"/>
        <w:tblInd w:w="108" w:type="dxa"/>
        <w:tblLayout w:type="fixed"/>
        <w:tblLook w:val="01E0"/>
      </w:tblPr>
      <w:tblGrid>
        <w:gridCol w:w="2694"/>
        <w:gridCol w:w="4819"/>
        <w:gridCol w:w="1134"/>
        <w:gridCol w:w="1843"/>
      </w:tblGrid>
      <w:tr w:rsidTr="00BE1C54">
        <w:tblPrEx>
          <w:tblW w:w="10490" w:type="dxa"/>
          <w:tblInd w:w="108" w:type="dxa"/>
          <w:tblLayout w:type="fixed"/>
          <w:tblLook w:val="01E0"/>
        </w:tblPrEx>
        <w:tc>
          <w:tcPr>
            <w:tcW w:w="2694" w:type="dxa"/>
            <w:vAlign w:val="bottom"/>
            <w:hideMark/>
          </w:tcPr>
          <w:p w:rsidR="00E64B37" w:rsidRPr="00E64B37" w:rsidP="00E64B37">
            <w:r w:rsidRPr="00E64B37">
              <w:t>Henvisende lege/instans: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4B37" w:rsidRPr="00E64B37" w:rsidP="00E64B37"/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E64B37" w:rsidRPr="00E64B37" w:rsidP="00E64B37">
            <w:r w:rsidRPr="00E64B37">
              <w:t>Telefon: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64B37" w:rsidRPr="00E64B37" w:rsidP="00E64B37"/>
        </w:tc>
      </w:tr>
    </w:tbl>
    <w:p w:rsidR="00E64B37" w:rsidRPr="00E872C1" w:rsidP="00E64B37">
      <w:pPr>
        <w:rPr>
          <w:sz w:val="6"/>
          <w:szCs w:val="6"/>
        </w:rPr>
      </w:pPr>
    </w:p>
    <w:sectPr w:rsidSect="00BC365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37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628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779"/>
      <w:gridCol w:w="3402"/>
      <w:gridCol w:w="4393"/>
      <w:gridCol w:w="2054"/>
    </w:tblGrid>
    <w:tr w:rsidTr="008C436D">
      <w:tblPrEx>
        <w:tblW w:w="10628" w:type="dxa"/>
        <w:tblBorders>
          <w:top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Ex>
      <w:tc>
        <w:tcPr>
          <w:tcW w:w="779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872C1" w:rsidRPr="00AB57B2" w:rsidP="00E872C1">
          <w:pPr>
            <w:jc w:val="right"/>
            <w:rPr>
              <w:rFonts w:asciiTheme="minorHAnsi" w:hAnsiTheme="minorHAnsi" w:cstheme="minorHAnsi"/>
              <w:b/>
              <w:noProof/>
              <w:sz w:val="16"/>
              <w:szCs w:val="16"/>
            </w:rPr>
          </w:pPr>
          <w:r>
            <w:rPr>
              <w:rFonts w:asciiTheme="minorHAnsi" w:hAnsiTheme="minorHAnsi" w:cstheme="minorHAnsi"/>
              <w:b/>
              <w:noProof/>
              <w:sz w:val="16"/>
              <w:szCs w:val="16"/>
            </w:rPr>
            <w:t>Skannes: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E872C1" w:rsidRPr="008B52EA" w:rsidP="00E872C1">
          <w:pPr>
            <w:rPr>
              <w:rFonts w:asciiTheme="minorHAnsi" w:hAnsiTheme="minorHAnsi" w:cstheme="minorHAnsi"/>
              <w:noProof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</w:rPr>
            <w:t>Til RIS/PACS for timebestilling</w:t>
          </w:r>
        </w:p>
      </w:tc>
      <w:tc>
        <w:tcPr>
          <w:tcW w:w="4393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872C1" w:rsidP="00E872C1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Avdeling for bildediagnostikk</w:t>
          </w:r>
        </w:p>
      </w:tc>
      <w:tc>
        <w:tcPr>
          <w:tcW w:w="2054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E872C1" w:rsidP="00E872C1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D37800</w:t>
          </w:r>
          <w:r>
            <w:rPr>
              <w:sz w:val="14"/>
              <w:szCs w:val="14"/>
            </w:rPr>
            <w:fldChar w:fldCharType="end"/>
          </w:r>
        </w:p>
        <w:p w:rsidR="00E872C1" w:rsidP="00E872C1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5.00</w:t>
          </w:r>
          <w:r>
            <w:rPr>
              <w:sz w:val="14"/>
              <w:szCs w:val="14"/>
            </w:rPr>
            <w:fldChar w:fldCharType="end"/>
          </w:r>
        </w:p>
        <w:p w:rsidR="00E872C1" w:rsidP="00E872C1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 w:rsidRPr="003C7579">
            <w:rPr>
              <w:sz w:val="14"/>
              <w:szCs w:val="14"/>
            </w:rPr>
            <w:fldChar w:fldCharType="begin" w:fldLock="1"/>
          </w:r>
          <w:r w:rsidRPr="003C7579">
            <w:rPr>
              <w:sz w:val="14"/>
              <w:szCs w:val="14"/>
            </w:rPr>
            <w:instrText xml:space="preserve"> DOCPROPERTY EK_IBrukDato </w:instrText>
          </w:r>
          <w:r w:rsidRPr="003C7579">
            <w:rPr>
              <w:sz w:val="14"/>
              <w:szCs w:val="14"/>
            </w:rPr>
            <w:fldChar w:fldCharType="separate"/>
          </w:r>
          <w:r w:rsidRPr="003C7579">
            <w:rPr>
              <w:sz w:val="14"/>
              <w:szCs w:val="14"/>
            </w:rPr>
            <w:t>11.12.2024</w:t>
          </w:r>
          <w:r w:rsidRPr="003C7579">
            <w:rPr>
              <w:sz w:val="14"/>
              <w:szCs w:val="14"/>
            </w:rPr>
            <w:fldChar w:fldCharType="end"/>
          </w:r>
        </w:p>
        <w:p w:rsidR="00E872C1" w:rsidP="00E872C1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</w:rPr>
          </w:pPr>
          <w:sdt>
            <w:sdtPr>
              <w:rPr>
                <w:sz w:val="14"/>
                <w:szCs w:val="14"/>
              </w:rPr>
              <w:id w:val="988129146"/>
              <w:docPartObj>
                <w:docPartGallery w:val="Page Numbers (Top of Page)"/>
                <w:docPartUnique/>
              </w:docPartObj>
            </w:sdtPr>
            <w:sdtContent>
              <w:r w:rsidR="00A8112B">
                <w:rPr>
                  <w:sz w:val="14"/>
                  <w:szCs w:val="14"/>
                </w:rPr>
                <w:t xml:space="preserve">Side </w:t>
              </w:r>
              <w:r w:rsidR="00A8112B">
                <w:rPr>
                  <w:bCs/>
                  <w:sz w:val="14"/>
                  <w:szCs w:val="14"/>
                </w:rPr>
                <w:fldChar w:fldCharType="begin"/>
              </w:r>
              <w:r w:rsidR="00A8112B">
                <w:rPr>
                  <w:bCs/>
                  <w:sz w:val="14"/>
                  <w:szCs w:val="14"/>
                </w:rPr>
                <w:instrText>PAGE</w:instrText>
              </w:r>
              <w:r w:rsidR="00A8112B">
                <w:rPr>
                  <w:bCs/>
                  <w:sz w:val="14"/>
                  <w:szCs w:val="14"/>
                </w:rPr>
                <w:fldChar w:fldCharType="separate"/>
              </w:r>
              <w:r w:rsidR="00A8112B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A8112B">
                <w:rPr>
                  <w:bCs/>
                  <w:sz w:val="14"/>
                  <w:szCs w:val="14"/>
                </w:rPr>
                <w:fldChar w:fldCharType="end"/>
              </w:r>
              <w:r w:rsidR="00A8112B">
                <w:rPr>
                  <w:sz w:val="14"/>
                  <w:szCs w:val="14"/>
                </w:rPr>
                <w:t xml:space="preserve"> av </w:t>
              </w:r>
              <w:r w:rsidR="00A8112B">
                <w:rPr>
                  <w:bCs/>
                  <w:sz w:val="14"/>
                  <w:szCs w:val="14"/>
                </w:rPr>
                <w:fldChar w:fldCharType="begin"/>
              </w:r>
              <w:r w:rsidR="00A8112B">
                <w:rPr>
                  <w:bCs/>
                  <w:sz w:val="14"/>
                  <w:szCs w:val="14"/>
                </w:rPr>
                <w:instrText>NUMPAGES</w:instrText>
              </w:r>
              <w:r w:rsidR="00A8112B">
                <w:rPr>
                  <w:bCs/>
                  <w:sz w:val="14"/>
                  <w:szCs w:val="14"/>
                </w:rPr>
                <w:fldChar w:fldCharType="separate"/>
              </w:r>
              <w:r w:rsidR="00A8112B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A8112B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2E21B6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D37800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5.00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0598" w:type="dxa"/>
      <w:tblLayout w:type="fixed"/>
      <w:tblLook w:val="01E0"/>
    </w:tblPr>
    <w:tblGrid>
      <w:gridCol w:w="6912"/>
      <w:gridCol w:w="3686"/>
    </w:tblGrid>
    <w:tr w:rsidTr="00BE1C54">
      <w:tblPrEx>
        <w:tblW w:w="10598" w:type="dxa"/>
        <w:tblLayout w:type="fixed"/>
        <w:tblLook w:val="01E0"/>
      </w:tblPrEx>
      <w:trPr>
        <w:trHeight w:val="1620"/>
      </w:trPr>
      <w:tc>
        <w:tcPr>
          <w:tcW w:w="6912" w:type="dxa"/>
          <w:tcBorders>
            <w:right w:val="single" w:sz="4" w:space="0" w:color="auto"/>
          </w:tcBorders>
        </w:tcPr>
        <w:p w:rsidR="00E64B37" w:rsidP="00BE1C54">
          <w:pPr>
            <w:suppressAutoHyphens/>
            <w:spacing w:line="360" w:lineRule="auto"/>
            <w:rPr>
              <w:b/>
              <w:sz w:val="24"/>
            </w:rPr>
          </w:pPr>
          <w:r w:rsidR="00A8112B">
            <w:rPr>
              <w:noProof/>
            </w:rPr>
            <w:drawing>
              <wp:inline distT="0" distB="0" distL="0" distR="0">
                <wp:extent cx="1913369" cy="285420"/>
                <wp:effectExtent l="0" t="0" r="0" b="635"/>
                <wp:docPr id="2" name="Bilde 2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88" t="36987" r="41415" b="5866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583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E64B37" w:rsidRPr="007B5232" w:rsidP="00E64B37">
          <w:pPr>
            <w:tabs>
              <w:tab w:val="left" w:pos="1633"/>
            </w:tabs>
            <w:suppressAutoHyphens/>
            <w:spacing w:line="360" w:lineRule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ab/>
          </w:r>
        </w:p>
        <w:p w:rsidR="00E64B37" w:rsidRPr="0027424C" w:rsidP="00BE1C54">
          <w:pPr>
            <w:suppressAutoHyphens/>
            <w:spacing w:line="360" w:lineRule="auto"/>
            <w:rPr>
              <w:b/>
              <w:sz w:val="24"/>
            </w:rPr>
          </w:pPr>
          <w:r w:rsidRPr="00C61030">
            <w:rPr>
              <w:b/>
              <w:sz w:val="36"/>
              <w:szCs w:val="28"/>
            </w:rPr>
            <w:t xml:space="preserve">Henvisning til </w:t>
          </w:r>
          <w:r>
            <w:rPr>
              <w:b/>
              <w:sz w:val="36"/>
              <w:szCs w:val="28"/>
            </w:rPr>
            <w:t xml:space="preserve">FDG </w:t>
          </w:r>
          <w:r w:rsidRPr="00C61030">
            <w:rPr>
              <w:b/>
              <w:sz w:val="36"/>
              <w:szCs w:val="28"/>
            </w:rPr>
            <w:t>PET/CT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64B37" w:rsidP="00BE1C54">
          <w:pPr>
            <w:suppressAutoHyphens/>
            <w:rPr>
              <w:rFonts w:asciiTheme="minorHAnsi" w:hAnsiTheme="minorHAnsi"/>
              <w:noProof/>
            </w:rPr>
          </w:pPr>
          <w:r w:rsidRPr="007B5232">
            <w:rPr>
              <w:rFonts w:asciiTheme="minorHAnsi" w:hAnsiTheme="minorHAnsi"/>
              <w:b/>
              <w:noProof/>
            </w:rPr>
            <w:t>Sendes til:</w:t>
          </w:r>
          <w:r>
            <w:rPr>
              <w:rFonts w:asciiTheme="minorHAnsi" w:hAnsiTheme="minorHAnsi"/>
              <w:noProof/>
            </w:rPr>
            <w:br/>
            <w:t>Sykehuset Østfold</w:t>
          </w:r>
        </w:p>
        <w:p w:rsidR="00E64B37" w:rsidP="00BE1C54">
          <w:pPr>
            <w:suppressAutoHyphens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t>Avd. for bildediagnostikk</w:t>
          </w:r>
        </w:p>
        <w:p w:rsidR="00E64B37" w:rsidP="00BE1C54">
          <w:pPr>
            <w:suppressAutoHyphens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t>Postboks 300</w:t>
          </w:r>
        </w:p>
        <w:p w:rsidR="00E64B37" w:rsidP="00BE1C54">
          <w:pPr>
            <w:suppressAutoHyphens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t>1714 Grålum</w:t>
          </w:r>
        </w:p>
        <w:p w:rsidR="00E64B37" w:rsidRPr="003E2C38" w:rsidP="00BE1C54">
          <w:pPr>
            <w:suppressAutoHyphens/>
            <w:rPr>
              <w:rFonts w:asciiTheme="minorHAnsi" w:hAnsiTheme="minorHAnsi"/>
              <w:noProof/>
            </w:rPr>
          </w:pPr>
          <w:r>
            <w:rPr>
              <w:rFonts w:asciiTheme="minorHAnsi" w:hAnsiTheme="minorHAnsi"/>
              <w:noProof/>
            </w:rPr>
            <w:t>Faks nukleærmedisin: 69 86 48 83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4"/>
  </w:num>
  <w:num w:numId="6">
    <w:abstractNumId w:val="19"/>
  </w:num>
  <w:num w:numId="7">
    <w:abstractNumId w:val="9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8"/>
  </w:num>
  <w:num w:numId="14">
    <w:abstractNumId w:val="10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21"/>
  </w:num>
  <w:num w:numId="20">
    <w:abstractNumId w:val="16"/>
  </w:num>
  <w:num w:numId="21">
    <w:abstractNumId w:val="14"/>
  </w:num>
  <w:num w:numId="22">
    <w:abstractNumId w:val="2"/>
  </w:num>
  <w:num w:numId="23">
    <w:abstractNumId w:val="2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5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E23"/>
    <w:rsid w:val="00042E0D"/>
    <w:rsid w:val="0004431B"/>
    <w:rsid w:val="000C61BF"/>
    <w:rsid w:val="0027424C"/>
    <w:rsid w:val="002E21B6"/>
    <w:rsid w:val="002F1CB8"/>
    <w:rsid w:val="0038020B"/>
    <w:rsid w:val="003A21DB"/>
    <w:rsid w:val="003C7579"/>
    <w:rsid w:val="003E2C38"/>
    <w:rsid w:val="0046244B"/>
    <w:rsid w:val="00503505"/>
    <w:rsid w:val="00543934"/>
    <w:rsid w:val="005B7F09"/>
    <w:rsid w:val="00633E23"/>
    <w:rsid w:val="0070047A"/>
    <w:rsid w:val="0071143C"/>
    <w:rsid w:val="007B5232"/>
    <w:rsid w:val="00885F5A"/>
    <w:rsid w:val="008B52EA"/>
    <w:rsid w:val="009A60C9"/>
    <w:rsid w:val="009C0023"/>
    <w:rsid w:val="00A8112B"/>
    <w:rsid w:val="00AB57B2"/>
    <w:rsid w:val="00AD2519"/>
    <w:rsid w:val="00B13C89"/>
    <w:rsid w:val="00BC0A9F"/>
    <w:rsid w:val="00BE1C54"/>
    <w:rsid w:val="00C61030"/>
    <w:rsid w:val="00CC3A0E"/>
    <w:rsid w:val="00D53135"/>
    <w:rsid w:val="00D74280"/>
    <w:rsid w:val="00E030B4"/>
    <w:rsid w:val="00E0364B"/>
    <w:rsid w:val="00E64B37"/>
    <w:rsid w:val="00E66528"/>
    <w:rsid w:val="00E72493"/>
    <w:rsid w:val="00E872C1"/>
    <w:rsid w:val="00EC2948"/>
    <w:rsid w:val="00EF371D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Veslemøy Henriette Bøhn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3.09.2016¤3#EK_Utgitt¤2#0¤2#13.09.2016¤3#EK_IBrukDato¤2#0¤2#28.09.2020¤3#EK_DokumentID¤2#0¤2#D37800¤3#EK_DokTittel¤2#0¤2#Henvisning PET/CT - ekstrern bestilling¤3#EK_DokType¤2#0¤2#Skjema¤3#EK_DocLvlShort¤2#0¤2#Nivå 1¤3#EK_DocLevel¤2#0¤2#Fellesdokumenter¤3#EK_EksRef¤2#2¤2# 0_x0009_¤3#EK_Erstatter¤2#0¤2#3.00¤3#EK_ErstatterD¤2#0¤2#28.09.2020¤3#EK_Signatur¤2#0¤2#¤3#EK_Verifisert¤2#0¤2#¤3#EK_Hørt¤2#0¤2#¤3#EK_AuditReview¤2#2¤2#¤3#EK_AuditApprove¤2#2¤2#¤3#EK_Gradering¤2#0¤2#Åpen¤3#EK_Gradnr¤2#4¤2#0¤3#EK_Kapittel¤2#4¤2# ¤3#EK_Referanse¤2#2¤2# 0_x0009_¤3#EK_RefNr¤2#0¤2#A2/2.1.1.1-08¤3#EK_Revisjon¤2#0¤2#4.00¤3#EK_Ansvarlig¤2#0¤2#Veslemøy Henriette Bøhn¤3#EK_SkrevetAv¤2#0¤2#Seksjonsleder Hanne Sofie Walther¤3#EK_UText1¤2#0¤2#Seksjonsleder Hanne Sofie Walther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 &lt;til godkjenning&gt;¤3#EK_Utgave¤2#0¤2#4.00¤3#EK_Merknad¤2#7¤2#Oppdatert prosedyre.¤3#EK_VerLogg¤2#2¤2#Ver. 4.00 - 28.09.2020|Oppdatert prosedyre.¤1#Ver. 3.00 - 28.09.2020|Nytt oppsett i bunntekst¤1#Ver. 2.00 - 13.08.2018|Ingen endringer¤1#Ver. 1.00 - 14.09.2016|Nytt dokumen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¤3#EK_GjelderTil¤2#0¤2#¤3#EK_Vedlegg¤2#2¤2# 0_x0009_¤3#EK_AvdelingOver¤2#4¤2# ¤3#EK_HRefNr¤2#0¤2# ¤3#EK_HbNavn¤2#0¤2# ¤3#EK_DokRefnr¤2#4¤2#00030202010101¤3#EK_Dokendrdato¤2#4¤2#02.05.2022 13:21:35¤3#EK_HbType¤2#4¤2# ¤3#EK_Offisiell¤2#4¤2# ¤3#EK_VedleggRef¤2#4¤2#A2/2.1.1.1-08¤3#EK_Strukt00¤2#5¤2#¤5#A¤5#Avdelinger¤5#0¤5#0¤4#¤5#2¤5#Avdeling for bildediagnostikk¤5#1¤5#0¤4#/¤5#2¤5#administrative rutiner¤5#0¤5#0¤4#.¤5#1¤5#generelle rutiner¤5#0¤5#0¤4#.¤5#1¤5#RIS/ PACS/ IKT¤5#0¤5#0¤4#.¤5#1¤5#henvisning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A¤5#Avdelinger¤5#0¤5#0¤4#¤5#2¤5#Avdeling for bildediagnostikk¤5#1¤5#0¤4#/¤5#2¤5#administrative rutiner¤5#0¤5#0¤4#.¤5#1¤5#generelle rutiner¤5#0¤5#0¤4#.¤5#1¤5#RIS/ PACS/ IKT¤5#0¤5#0¤4#.¤5#1¤5#henvisning¤5#0¤5#0¤4#\¤3#"/>
    <w:docVar w:name="ek_dl" w:val="8"/>
    <w:docVar w:name="ek_doclevel" w:val="Fellesdokumenter"/>
    <w:docVar w:name="ek_doclvlshort" w:val="Nivå 1"/>
    <w:docVar w:name="ek_doktittel" w:val="Henvisning PET/CT - ekstrern bestilling"/>
    <w:docVar w:name="ek_doktype" w:val="Skjema"/>
    <w:docVar w:name="ek_dokumentid" w:val="D37800"/>
    <w:docVar w:name="ek_editprotect" w:val="-1"/>
    <w:docVar w:name="ek_ekprintmerke" w:val="Uoffisiell utskrift er kun gyldig på utskriftsdato"/>
    <w:docVar w:name="ek_eksref" w:val="[EK_EksRef]"/>
    <w:docVar w:name="ek_erstatter" w:val="3.00"/>
    <w:docVar w:name="ek_erstatterd" w:val="28.09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28.09.2020"/>
    <w:docVar w:name="ek_klgjelderfra" w:val=" "/>
    <w:docVar w:name="ek_merknad" w:val="Oppdatert prosedyre."/>
    <w:docVar w:name="ek_opprettet" w:val="13.09.2016"/>
    <w:docVar w:name="ek_protection" w:val="-1"/>
    <w:docVar w:name="ek_rapport" w:val="[]"/>
    <w:docVar w:name="ek_referanse" w:val="[EK_Referanse]"/>
    <w:docVar w:name="ek_refnr" w:val="A2/2.1.1.1-08"/>
    <w:docVar w:name="ek_revisjon" w:val="4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Seksjonsleder Hanne Sofie Walther"/>
    <w:docVar w:name="ek_status" w:val="Til godkj.(rev)"/>
    <w:docVar w:name="ek_stikkord" w:val="[]"/>
    <w:docVar w:name="EK_TYPE" w:val="ARB"/>
    <w:docVar w:name="ek_utext1" w:val="Seksjonsleder Hanne Sofie Walther"/>
    <w:docVar w:name="ek_utext2" w:val=" "/>
    <w:docVar w:name="ek_utext3" w:val=" "/>
    <w:docVar w:name="ek_utext4" w:val=" "/>
    <w:docVar w:name="ek_utgave" w:val="4.00"/>
    <w:docVar w:name="ek_utgitt" w:val="13.09.2016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ttel" w:val="Dette er en Test tittel."/>
    <w:docVar w:name="Utgave" w:val="[Ver]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11DFEBC-38A3-46AD-A057-73774C35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E030B4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0F4CB-D4C7-423D-A537-37EF0D9D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164</Words>
  <Characters>821</Characters>
  <Application>Microsoft Office Word</Application>
  <DocSecurity>0</DocSecurity>
  <Lines>151</Lines>
  <Paragraphs>87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Henvisning PET/CT - ekstrern bestilling</vt:lpstr>
      <vt:lpstr>Prosedyre</vt:lpstr>
    </vt:vector>
  </TitlesOfParts>
  <Company>Datakvalitet AS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Henvisning PET/CT - ekstrern bestilling</dc:title>
  <dc:subject>00030202010101|A2/2.1.1.1-08|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_x0003_EK_Opprettet_x0002_0_x0002_13.09.2016_x0003_EK_Utgitt_x0002_0_x0002_13.09.2016_x0003_EK_IBrukDato_x0002_0_x0002_28.09.2020_x0003_EK_DokumentID_x0002_0_x0002_D37800_x0003_EK_DokTittel_x0002_0_x0002_Henvisning PET/CT - ekstrern bestilling_x0003_EK_DokType_x0002_0_x0002_Skjema_x0003_EK_DocLvlShort_x0002_0_x0002_Nivå 1_x0003_EK_DocLevel_x0002_0_x0002_Fellesdokumenter_x0003_EK_EksRef_x0002_2_x0002_ 0	_x0003_EK_Erstatter_x0002_0_x0002_3.00_x0003_EK_ErstatterD_x0002_0_x0002_28.09.2020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	_x0003_EK_RefNr_x0002_0_x0002_A2/2.1.1.1-08_x0003_EK_Revisjon_x0002_0_x0002_4.00_x0003_EK_Ansvarlig_x0002_0_x0002_Veslemøy Henriette Bøhn_x0003_EK_SkrevetAv_x0002_0_x0002_Seksjonsleder Hanne Sofie Walther_x0003_EK_UText1_x0002_0_x0002_Seksjonsleder Hanne Sofie Walther_x0003_EK_UText2_x0002_0_x0002_ _x0003_EK_UText3_x0002_0_x0002_ _x0003_EK_UText4_x0002_0_x0002_ _x0003_EK_Status_x0002_0_x0002_Til godkj.(rev)_x0003_EK_Stikkord_x0002_0_x0002__x0003_EK_SuperStikkord_x0002_0_x0002__x0003_EK_Rapport_x0002_3_x0002__x0003_EK_EKPrintMerke_x0002_0_x0002_Uoffisiell utskrift er kun gyldig på utskriftsdato_x0003_EK_Watermark_x0002_0_x0002_ &lt;til godkjenning&gt;_x0003_EK_Utgave_x0002_0_x0002_4.00_x0003_EK_Merknad_x0002_7_x0002_Oppdatert prosedyre._x0003_EK_VerLogg_x0002_2_x0002_Ver. 4.00 - 28.09.2020|Oppdatert prosedyre._x0001_Ver. 3.00 - 28.09.2020|Nytt oppsett i bunntekst_x0001_Ver. 2.00 - 13.08.2018|Ingen endringer_x0001_Ver. 1.00 - 14.09.2016|Nytt dokument_x0003_EK_RF1_x0002_4_x0002_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_x0003_EK_DL_x0002_0_x0002_8_x0003_EK_GjelderTil_x0002_0_x0002__x0003_EK_Vedlegg_x0002_2_x0002_ 0	_x0003_EK_AvdelingOver_x0002_4_x0002_ _x0003_EK_HRefNr_x0002_0_x0002_ _x0003_EK_HbNavn_x0002_0_x0002_ _x0003_EK_DokRefnr_x0002_4_x0002_00030202010101_x0003_EK_Dokendrdato_x0002_4_x0002_02.05.2022 13:21:35_x0003_EK_HbType_x0002_4_x0002_ _x0003_EK_Offisiell_x0002_4_x0002_ _x0003_EK_VedleggRef_x0002_4_x0002_A2/2.1.1.1-08_x0003_EK_Strukt00_x0002_5_x0002__x0005_A_x0005_Avdelinger_x0005_0_x0005_0_x0004__x0005_2_x0005_Avdeling for bildediagnostikk_x0005_1_x0005_0_x0004_/_x0005_2_x0005_administrative rutiner_x0005_0_x0005_0_x0004_._x0005_1_x0005_generelle rutiner_x0005_0_x0005_0_x0004_._x0005_1_x0005_RIS/ PACS/ IKT_x0005_0_x0005_0_x0004_._x0005_1_x0005_henvisning_x0005_0_x0005_0_x0004_\_x0003_EK_Strukt01_x0002_5_x0002__x0003_EK_Pub_x0002_6_x0002_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_x0003_EKR_Strukt00_x0002_5_x0002__x0005_A_x0005_Avdelinger_x0005_0_x0005_0_x0004__x0005_2_x0005_Avdeling for bildediagnostikk_x0005_1_x0005_0_x0004_/_x0005_2_x0005_administrative rutiner_x0005_0_x0005_0_x0004_._x0005_1_x0005_generelle rutiner_x0005_0_x0005_0_x0004_._x0005_1_x0005_RIS/ PACS/ IKT_x0005_0_x0005_0_x0004_._x0005_1_x0005_henvisning_x0005_0_x0005_0_x0004_\_x0003_</dc:description>
  <cp:lastModifiedBy>Veslemøy Henriette Bøhn</cp:lastModifiedBy>
  <cp:revision>2</cp:revision>
  <cp:lastPrinted>2014-07-01T13:24:00Z</cp:lastPrinted>
  <dcterms:created xsi:type="dcterms:W3CDTF">2022-10-12T07:29:00Z</dcterms:created>
  <dcterms:modified xsi:type="dcterms:W3CDTF">2022-10-12T07:29:00Z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umentID">
    <vt:lpwstr>D37800</vt:lpwstr>
  </property>
  <property fmtid="{D5CDD505-2E9C-101B-9397-08002B2CF9AE}" pid="4" name="EK_IBrukDato">
    <vt:lpwstr>11.12.2024</vt:lpwstr>
  </property>
  <property fmtid="{D5CDD505-2E9C-101B-9397-08002B2CF9AE}" pid="5" name="EK_Utgave">
    <vt:lpwstr>5.00</vt:lpwstr>
  </property>
  <property fmtid="{D5CDD505-2E9C-101B-9397-08002B2CF9AE}" pid="6" name="EK_Watermark">
    <vt:lpwstr> &lt;til godkjenning&gt;</vt:lpwstr>
  </property>
</Properties>
</file>