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[]</w:t>
      </w:r>
      <w:r>
        <w:fldChar w:fldCharType="end"/>
      </w:r>
    </w:p>
    <w:p w:rsidR="00277C79" w:rsidP="008C73C1"/>
    <w:tbl>
      <w:tblPr>
        <w:tblStyle w:val="TableGrid"/>
        <w:tblW w:w="10456" w:type="dxa"/>
        <w:tblLayout w:type="fixed"/>
        <w:tblLook w:val="04A0"/>
      </w:tblPr>
      <w:tblGrid>
        <w:gridCol w:w="1668"/>
        <w:gridCol w:w="2422"/>
        <w:gridCol w:w="2539"/>
        <w:gridCol w:w="3827"/>
      </w:tblGrid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  <w:shd w:val="clear" w:color="auto" w:fill="C3BD96" w:themeFill="background2" w:themeFillShade="BF"/>
          </w:tcPr>
          <w:p w:rsidR="00277C79" w:rsidRPr="001665B4" w:rsidP="00B75A92">
            <w:pPr>
              <w:rPr>
                <w:b/>
                <w:sz w:val="28"/>
              </w:rPr>
            </w:pPr>
            <w:r w:rsidRPr="001665B4">
              <w:rPr>
                <w:b/>
                <w:sz w:val="28"/>
              </w:rPr>
              <w:t>Kommune</w:t>
            </w:r>
          </w:p>
        </w:tc>
        <w:tc>
          <w:tcPr>
            <w:tcW w:w="2422" w:type="dxa"/>
            <w:shd w:val="clear" w:color="auto" w:fill="C3BD96" w:themeFill="background2" w:themeFillShade="BF"/>
          </w:tcPr>
          <w:p w:rsidR="00277C79" w:rsidRPr="001665B4" w:rsidP="00B75A92">
            <w:pPr>
              <w:rPr>
                <w:b/>
                <w:sz w:val="28"/>
              </w:rPr>
            </w:pPr>
            <w:r w:rsidRPr="001665B4">
              <w:rPr>
                <w:b/>
                <w:sz w:val="28"/>
              </w:rPr>
              <w:t>Kontaktsted</w:t>
            </w:r>
          </w:p>
        </w:tc>
        <w:tc>
          <w:tcPr>
            <w:tcW w:w="2539" w:type="dxa"/>
            <w:shd w:val="clear" w:color="auto" w:fill="C3BD96" w:themeFill="background2" w:themeFillShade="BF"/>
          </w:tcPr>
          <w:p w:rsidR="00277C79" w:rsidRPr="001665B4" w:rsidP="00B75A92">
            <w:pPr>
              <w:rPr>
                <w:b/>
                <w:sz w:val="28"/>
              </w:rPr>
            </w:pPr>
            <w:r w:rsidRPr="001665B4">
              <w:rPr>
                <w:b/>
                <w:sz w:val="28"/>
              </w:rPr>
              <w:t>Telefonnummer</w:t>
            </w:r>
          </w:p>
        </w:tc>
        <w:tc>
          <w:tcPr>
            <w:tcW w:w="3827" w:type="dxa"/>
            <w:shd w:val="clear" w:color="auto" w:fill="C3BD96" w:themeFill="background2" w:themeFillShade="BF"/>
          </w:tcPr>
          <w:p w:rsidR="00277C79" w:rsidRPr="001665B4" w:rsidP="00B75A92">
            <w:pPr>
              <w:rPr>
                <w:b/>
                <w:sz w:val="28"/>
              </w:rPr>
            </w:pPr>
            <w:r w:rsidRPr="001665B4">
              <w:rPr>
                <w:b/>
                <w:sz w:val="28"/>
              </w:rPr>
              <w:t>Merknad</w:t>
            </w:r>
          </w:p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277C79" w:rsidP="00B75A92">
            <w:r>
              <w:t>Aremark</w:t>
            </w:r>
          </w:p>
        </w:tc>
        <w:tc>
          <w:tcPr>
            <w:tcW w:w="2422" w:type="dxa"/>
          </w:tcPr>
          <w:p w:rsidR="00277C79" w:rsidP="00B75A92">
            <w:r>
              <w:t>Sentralbord kommune</w:t>
            </w:r>
          </w:p>
        </w:tc>
        <w:tc>
          <w:tcPr>
            <w:tcW w:w="2539" w:type="dxa"/>
          </w:tcPr>
          <w:p w:rsidR="00277C79" w:rsidP="00B75A92">
            <w:r>
              <w:t>69 19 96 00</w:t>
            </w:r>
          </w:p>
        </w:tc>
        <w:tc>
          <w:tcPr>
            <w:tcW w:w="3827" w:type="dxa"/>
          </w:tcPr>
          <w:p w:rsidR="00277C79" w:rsidP="00B75A92">
            <w:r>
              <w:t>Be om pasientkoordinator</w:t>
            </w:r>
          </w:p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277C79" w:rsidP="00B75A92">
            <w:r>
              <w:t>Fredrikstad</w:t>
            </w:r>
          </w:p>
        </w:tc>
        <w:tc>
          <w:tcPr>
            <w:tcW w:w="2422" w:type="dxa"/>
          </w:tcPr>
          <w:p w:rsidR="00277C79" w:rsidP="00B75A92">
            <w:r>
              <w:t>Tildelingskontoret</w:t>
            </w:r>
          </w:p>
        </w:tc>
        <w:tc>
          <w:tcPr>
            <w:tcW w:w="2539" w:type="dxa"/>
          </w:tcPr>
          <w:p w:rsidR="00277C79" w:rsidP="00B75A92">
            <w:r>
              <w:t>69 30 74 50</w:t>
            </w:r>
          </w:p>
        </w:tc>
        <w:tc>
          <w:tcPr>
            <w:tcW w:w="3827" w:type="dxa"/>
          </w:tcPr>
          <w:p w:rsidR="00277C79" w:rsidP="00B75A92"/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277C79" w:rsidP="00B75A92">
            <w:r>
              <w:t>Halden</w:t>
            </w:r>
          </w:p>
        </w:tc>
        <w:tc>
          <w:tcPr>
            <w:tcW w:w="2422" w:type="dxa"/>
          </w:tcPr>
          <w:p w:rsidR="00277C79" w:rsidP="00B75A92">
            <w:r>
              <w:t>Koordinerende Fellestjenester</w:t>
            </w:r>
          </w:p>
        </w:tc>
        <w:tc>
          <w:tcPr>
            <w:tcW w:w="2539" w:type="dxa"/>
          </w:tcPr>
          <w:p w:rsidR="00277C79" w:rsidP="00B75A92">
            <w:r>
              <w:t>69</w:t>
            </w:r>
            <w:r>
              <w:t xml:space="preserve"> 17 45 33</w:t>
            </w:r>
          </w:p>
        </w:tc>
        <w:tc>
          <w:tcPr>
            <w:tcW w:w="3827" w:type="dxa"/>
          </w:tcPr>
          <w:p w:rsidR="00277C79" w:rsidP="00B75A92"/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277C79" w:rsidP="00B75A92">
            <w:r>
              <w:t>Hvaler</w:t>
            </w:r>
          </w:p>
        </w:tc>
        <w:tc>
          <w:tcPr>
            <w:tcW w:w="2422" w:type="dxa"/>
          </w:tcPr>
          <w:p w:rsidR="00277C79" w:rsidP="00B75A92">
            <w:r>
              <w:t xml:space="preserve">Sentralbord </w:t>
            </w:r>
            <w:r w:rsidR="002F7D4C">
              <w:t>omsorgstjenesten; Dypedalsåsen</w:t>
            </w:r>
            <w:r>
              <w:t xml:space="preserve"> </w:t>
            </w:r>
          </w:p>
        </w:tc>
        <w:tc>
          <w:tcPr>
            <w:tcW w:w="2539" w:type="dxa"/>
          </w:tcPr>
          <w:p w:rsidR="00277C79" w:rsidP="00B75A92">
            <w:r>
              <w:t>69 37 54 00</w:t>
            </w:r>
          </w:p>
        </w:tc>
        <w:tc>
          <w:tcPr>
            <w:tcW w:w="3827" w:type="dxa"/>
          </w:tcPr>
          <w:p w:rsidR="00277C79" w:rsidP="00B75A92"/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F435CB" w:rsidP="00B75A92">
            <w:r>
              <w:t>Indre Østfold</w:t>
            </w:r>
          </w:p>
        </w:tc>
        <w:tc>
          <w:tcPr>
            <w:tcW w:w="2422" w:type="dxa"/>
          </w:tcPr>
          <w:p w:rsidR="00F435CB" w:rsidP="00B75A92">
            <w:r>
              <w:t>Servicetorget</w:t>
            </w:r>
          </w:p>
        </w:tc>
        <w:tc>
          <w:tcPr>
            <w:tcW w:w="2539" w:type="dxa"/>
          </w:tcPr>
          <w:p w:rsidR="00F435CB" w:rsidP="00B75A92">
            <w:r>
              <w:t>69 68 10 00</w:t>
            </w:r>
          </w:p>
        </w:tc>
        <w:tc>
          <w:tcPr>
            <w:tcW w:w="3827" w:type="dxa"/>
          </w:tcPr>
          <w:p w:rsidR="00F435CB" w:rsidP="00B75A92">
            <w:r>
              <w:t xml:space="preserve">Be om </w:t>
            </w:r>
            <w:r w:rsidRPr="005A2271">
              <w:rPr>
                <w:b/>
              </w:rPr>
              <w:t>Koordinering og Inntak</w:t>
            </w:r>
          </w:p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  <w:vMerge w:val="restart"/>
          </w:tcPr>
          <w:p w:rsidR="00207E77" w:rsidP="00B75A92">
            <w:r>
              <w:t>Marker</w:t>
            </w:r>
          </w:p>
        </w:tc>
        <w:tc>
          <w:tcPr>
            <w:tcW w:w="2422" w:type="dxa"/>
          </w:tcPr>
          <w:p w:rsidR="00207E77" w:rsidP="00B75A92">
            <w:r>
              <w:t>Sentralbord kommune</w:t>
            </w:r>
          </w:p>
        </w:tc>
        <w:tc>
          <w:tcPr>
            <w:tcW w:w="2539" w:type="dxa"/>
          </w:tcPr>
          <w:p w:rsidR="00207E77" w:rsidP="00B75A92">
            <w:r>
              <w:t>69 81 05 00</w:t>
            </w:r>
          </w:p>
        </w:tc>
        <w:tc>
          <w:tcPr>
            <w:tcW w:w="3827" w:type="dxa"/>
          </w:tcPr>
          <w:p w:rsidR="00207E77" w:rsidP="00B75A92">
            <w:r>
              <w:t xml:space="preserve">Be om </w:t>
            </w:r>
            <w:r w:rsidRPr="00207E77">
              <w:rPr>
                <w:b/>
              </w:rPr>
              <w:t>hjemmetjenesten</w:t>
            </w:r>
          </w:p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  <w:vMerge/>
          </w:tcPr>
          <w:p w:rsidR="00207E77" w:rsidP="00B75A92"/>
        </w:tc>
        <w:tc>
          <w:tcPr>
            <w:tcW w:w="2422" w:type="dxa"/>
          </w:tcPr>
          <w:p w:rsidR="00207E77" w:rsidP="00B75A92">
            <w:r>
              <w:t>Hjemmetjeneste direkte</w:t>
            </w:r>
          </w:p>
        </w:tc>
        <w:tc>
          <w:tcPr>
            <w:tcW w:w="2539" w:type="dxa"/>
          </w:tcPr>
          <w:p w:rsidR="00207E77" w:rsidP="00B75A92">
            <w:r>
              <w:t>982 28 291</w:t>
            </w:r>
          </w:p>
        </w:tc>
        <w:tc>
          <w:tcPr>
            <w:tcW w:w="3827" w:type="dxa"/>
          </w:tcPr>
          <w:p w:rsidR="00207E77" w:rsidP="00B75A92"/>
        </w:tc>
      </w:tr>
      <w:tr w:rsidTr="00207E77">
        <w:tblPrEx>
          <w:tblW w:w="10456" w:type="dxa"/>
          <w:tblLayout w:type="fixed"/>
          <w:tblLook w:val="04A0"/>
        </w:tblPrEx>
        <w:trPr>
          <w:trHeight w:val="299"/>
        </w:trPr>
        <w:tc>
          <w:tcPr>
            <w:tcW w:w="1668" w:type="dxa"/>
            <w:vMerge w:val="restart"/>
          </w:tcPr>
          <w:p w:rsidR="00277C79" w:rsidP="00B75A92">
            <w:r>
              <w:t>Moss</w:t>
            </w:r>
          </w:p>
        </w:tc>
        <w:tc>
          <w:tcPr>
            <w:tcW w:w="2422" w:type="dxa"/>
          </w:tcPr>
          <w:p w:rsidR="00277C79" w:rsidP="00B75A92">
            <w:r>
              <w:t>Tjenestekontoret</w:t>
            </w:r>
          </w:p>
        </w:tc>
        <w:tc>
          <w:tcPr>
            <w:tcW w:w="2539" w:type="dxa"/>
          </w:tcPr>
          <w:p w:rsidR="00277C79" w:rsidP="00B75A92">
            <w:r>
              <w:t xml:space="preserve">488 91 756 </w:t>
            </w:r>
          </w:p>
        </w:tc>
        <w:tc>
          <w:tcPr>
            <w:tcW w:w="3827" w:type="dxa"/>
          </w:tcPr>
          <w:p w:rsidR="00277C79" w:rsidP="00B75A92"/>
        </w:tc>
      </w:tr>
      <w:tr w:rsidTr="00207E77">
        <w:tblPrEx>
          <w:tblW w:w="10456" w:type="dxa"/>
          <w:tblLayout w:type="fixed"/>
          <w:tblLook w:val="04A0"/>
        </w:tblPrEx>
        <w:trPr>
          <w:trHeight w:val="486"/>
        </w:trPr>
        <w:tc>
          <w:tcPr>
            <w:tcW w:w="1668" w:type="dxa"/>
            <w:vMerge/>
          </w:tcPr>
          <w:p w:rsidR="00277C79" w:rsidP="00B75A92"/>
        </w:tc>
        <w:tc>
          <w:tcPr>
            <w:tcW w:w="2422" w:type="dxa"/>
          </w:tcPr>
          <w:p w:rsidR="00277C79" w:rsidP="00B75A92">
            <w:r>
              <w:t>Sentralbord kommune</w:t>
            </w:r>
          </w:p>
        </w:tc>
        <w:tc>
          <w:tcPr>
            <w:tcW w:w="2539" w:type="dxa"/>
          </w:tcPr>
          <w:p w:rsidR="00277C79" w:rsidP="00B75A92">
            <w:r>
              <w:t xml:space="preserve">69 24 80 00 </w:t>
            </w:r>
          </w:p>
        </w:tc>
        <w:tc>
          <w:tcPr>
            <w:tcW w:w="3827" w:type="dxa"/>
          </w:tcPr>
          <w:p w:rsidR="00277C79" w:rsidP="00B75A92">
            <w:r>
              <w:t xml:space="preserve">Be om </w:t>
            </w:r>
            <w:r w:rsidRPr="001665B4">
              <w:rPr>
                <w:b/>
              </w:rPr>
              <w:t>Tjenestekontoret/pasientkoordinator</w:t>
            </w:r>
          </w:p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277C79" w:rsidP="00B75A92">
            <w:r>
              <w:t>Rakkestad</w:t>
            </w:r>
          </w:p>
        </w:tc>
        <w:tc>
          <w:tcPr>
            <w:tcW w:w="2422" w:type="dxa"/>
          </w:tcPr>
          <w:p w:rsidR="00277C79" w:rsidP="00B75A92">
            <w:r>
              <w:t>Pasientkoordinator</w:t>
            </w:r>
          </w:p>
        </w:tc>
        <w:tc>
          <w:tcPr>
            <w:tcW w:w="2539" w:type="dxa"/>
          </w:tcPr>
          <w:p w:rsidR="00277C79" w:rsidP="00B75A92">
            <w:r>
              <w:t>950 02 430</w:t>
            </w:r>
          </w:p>
        </w:tc>
        <w:tc>
          <w:tcPr>
            <w:tcW w:w="3827" w:type="dxa"/>
          </w:tcPr>
          <w:p w:rsidR="00277C79" w:rsidP="00B75A92">
            <w:r>
              <w:t>Betjenes av vakt i hjemmesykepleie på kveld/helg.</w:t>
            </w:r>
          </w:p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277C79" w:rsidP="00B75A92">
            <w:r>
              <w:t>Råde</w:t>
            </w:r>
          </w:p>
        </w:tc>
        <w:tc>
          <w:tcPr>
            <w:tcW w:w="2422" w:type="dxa"/>
          </w:tcPr>
          <w:p w:rsidR="00277C79" w:rsidP="00B75A92">
            <w:r>
              <w:t>Koordinerende enhet</w:t>
            </w:r>
          </w:p>
        </w:tc>
        <w:tc>
          <w:tcPr>
            <w:tcW w:w="2539" w:type="dxa"/>
          </w:tcPr>
          <w:p w:rsidR="00277C79" w:rsidP="00B75A92">
            <w:r>
              <w:t>916 92 399 – hele døgnet</w:t>
            </w:r>
          </w:p>
          <w:p w:rsidR="00277C79" w:rsidP="00B75A92">
            <w:r>
              <w:t xml:space="preserve">69 28 </w:t>
            </w:r>
            <w:r>
              <w:t>51 80 – dagtid</w:t>
            </w:r>
          </w:p>
        </w:tc>
        <w:tc>
          <w:tcPr>
            <w:tcW w:w="3827" w:type="dxa"/>
          </w:tcPr>
          <w:p w:rsidR="00277C79" w:rsidP="00B75A92"/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277C79" w:rsidP="00B75A92">
            <w:r>
              <w:t>Sarpsborg</w:t>
            </w:r>
          </w:p>
        </w:tc>
        <w:tc>
          <w:tcPr>
            <w:tcW w:w="2422" w:type="dxa"/>
          </w:tcPr>
          <w:p w:rsidR="00277C79" w:rsidP="00B75A92">
            <w:r>
              <w:t>Servicetorget</w:t>
            </w:r>
          </w:p>
        </w:tc>
        <w:tc>
          <w:tcPr>
            <w:tcW w:w="2539" w:type="dxa"/>
          </w:tcPr>
          <w:p w:rsidR="00277C79" w:rsidP="00B75A92">
            <w:r>
              <w:t>69 10 80 00</w:t>
            </w:r>
          </w:p>
        </w:tc>
        <w:tc>
          <w:tcPr>
            <w:tcW w:w="3827" w:type="dxa"/>
          </w:tcPr>
          <w:p w:rsidR="00277C79" w:rsidP="00B75A92">
            <w:r>
              <w:t xml:space="preserve">Be om </w:t>
            </w:r>
            <w:r w:rsidRPr="001665B4">
              <w:rPr>
                <w:b/>
              </w:rPr>
              <w:t>Inntakskontoret/pasientkoordinator</w:t>
            </w:r>
          </w:p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277C79" w:rsidP="00B75A92">
            <w:r>
              <w:t>Skiptvet</w:t>
            </w:r>
          </w:p>
        </w:tc>
        <w:tc>
          <w:tcPr>
            <w:tcW w:w="2422" w:type="dxa"/>
          </w:tcPr>
          <w:p w:rsidR="00277C79" w:rsidP="00B75A92">
            <w:r>
              <w:t>Sentralbord Sollia Bo- og servicesenter</w:t>
            </w:r>
          </w:p>
        </w:tc>
        <w:tc>
          <w:tcPr>
            <w:tcW w:w="2539" w:type="dxa"/>
          </w:tcPr>
          <w:p w:rsidR="00277C79" w:rsidP="00B75A92">
            <w:r>
              <w:t>69 80 61 00 / 20</w:t>
            </w:r>
          </w:p>
        </w:tc>
        <w:tc>
          <w:tcPr>
            <w:tcW w:w="3827" w:type="dxa"/>
          </w:tcPr>
          <w:p w:rsidR="00277C79" w:rsidP="00B75A92"/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F435CB" w:rsidP="00B75A92">
            <w:r>
              <w:t>Vestby</w:t>
            </w:r>
          </w:p>
        </w:tc>
        <w:tc>
          <w:tcPr>
            <w:tcW w:w="2422" w:type="dxa"/>
          </w:tcPr>
          <w:p w:rsidR="00F435CB" w:rsidP="00B75A92">
            <w:r>
              <w:t>Sykehjem</w:t>
            </w:r>
          </w:p>
          <w:p w:rsidR="00A26C9F" w:rsidP="00B75A92">
            <w:r>
              <w:t>Hjemmetjeneste (syd)</w:t>
            </w:r>
          </w:p>
          <w:p w:rsidR="00A26C9F" w:rsidP="00B75A92">
            <w:r>
              <w:t>Hjemmetjeneste (nord)</w:t>
            </w:r>
          </w:p>
          <w:p w:rsidR="00A26C9F" w:rsidP="00B75A92">
            <w:r>
              <w:t>Psykisk helse (KE)</w:t>
            </w:r>
          </w:p>
        </w:tc>
        <w:tc>
          <w:tcPr>
            <w:tcW w:w="2539" w:type="dxa"/>
          </w:tcPr>
          <w:p w:rsidR="00F435CB" w:rsidP="00B75A92">
            <w:r>
              <w:t>64 98 24 24</w:t>
            </w:r>
          </w:p>
          <w:p w:rsidR="00A26C9F" w:rsidP="00B75A92">
            <w:r>
              <w:t xml:space="preserve">64 </w:t>
            </w:r>
            <w:r>
              <w:t>98 04 07</w:t>
            </w:r>
          </w:p>
          <w:p w:rsidR="00A26C9F" w:rsidP="00B75A92">
            <w:r>
              <w:t>64 98 04 03</w:t>
            </w:r>
          </w:p>
          <w:p w:rsidR="00A26C9F" w:rsidP="002F7D4C">
            <w:r>
              <w:t xml:space="preserve">474 </w:t>
            </w:r>
            <w:r w:rsidR="002F7D4C">
              <w:t>69 020</w:t>
            </w:r>
            <w:r>
              <w:t xml:space="preserve"> </w:t>
            </w:r>
          </w:p>
        </w:tc>
        <w:tc>
          <w:tcPr>
            <w:tcW w:w="3827" w:type="dxa"/>
          </w:tcPr>
          <w:p w:rsidR="00F435CB" w:rsidP="00B75A92">
            <w:r w:rsidRPr="002F7D4C">
              <w:rPr>
                <w:b/>
              </w:rPr>
              <w:t>Merk:</w:t>
            </w:r>
            <w:r>
              <w:t xml:space="preserve"> Vestby kommune har ikke eget tjenestekontor/tildelingskontor, men man må ringe aktuell virksomhet.</w:t>
            </w:r>
          </w:p>
        </w:tc>
      </w:tr>
      <w:tr w:rsidTr="00207E77">
        <w:tblPrEx>
          <w:tblW w:w="10456" w:type="dxa"/>
          <w:tblLayout w:type="fixed"/>
          <w:tblLook w:val="04A0"/>
        </w:tblPrEx>
        <w:tc>
          <w:tcPr>
            <w:tcW w:w="1668" w:type="dxa"/>
          </w:tcPr>
          <w:p w:rsidR="004744BF" w:rsidP="00B75A92">
            <w:r>
              <w:t>Våler</w:t>
            </w:r>
          </w:p>
        </w:tc>
        <w:tc>
          <w:tcPr>
            <w:tcW w:w="2422" w:type="dxa"/>
          </w:tcPr>
          <w:p w:rsidR="004744BF" w:rsidP="00B75A92">
            <w:r>
              <w:t>Tildelingskontoret</w:t>
            </w:r>
          </w:p>
        </w:tc>
        <w:tc>
          <w:tcPr>
            <w:tcW w:w="2539" w:type="dxa"/>
          </w:tcPr>
          <w:p w:rsidR="004744BF" w:rsidP="00B75A92">
            <w:r>
              <w:t>69 28 91 92</w:t>
            </w:r>
          </w:p>
        </w:tc>
        <w:tc>
          <w:tcPr>
            <w:tcW w:w="3827" w:type="dxa"/>
          </w:tcPr>
          <w:p w:rsidR="004744BF" w:rsidP="00B75A92"/>
        </w:tc>
      </w:tr>
    </w:tbl>
    <w:p w:rsidR="008C73C1" w:rsidP="008C73C1"/>
    <w:p w:rsidR="006A24B1" w:rsidRPr="00114EA6" w:rsidP="007508E5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27066B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27066B" w:rsidP="0073775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114EA6" w:rsidP="007508E5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45D05" w:rsidP="00F116BF">
      <w:pPr>
        <w:rPr>
          <w:b/>
          <w:sz w:val="16"/>
          <w:szCs w:val="16"/>
        </w:rPr>
      </w:pPr>
      <w:bookmarkEnd w:id="4"/>
    </w:p>
    <w:p w:rsidR="00BB1668" w:rsidP="00BB1668">
      <w:pPr>
        <w:pStyle w:val="Heading4"/>
      </w:pPr>
      <w:r w:rsidRPr="007508E5">
        <w:t xml:space="preserve">Slutt på </w:t>
      </w:r>
      <w:r w:rsidR="004118AE">
        <w:fldChar w:fldCharType="begin" w:fldLock="1"/>
      </w:r>
      <w:r>
        <w:instrText xml:space="preserve"> DOCPROPERTY EK_DokType </w:instrText>
      </w:r>
      <w:r w:rsidR="004118AE">
        <w:fldChar w:fldCharType="separate"/>
      </w:r>
      <w:r>
        <w:t>Skjema</w:t>
      </w:r>
      <w:r w:rsidR="004118AE"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4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257"/>
      <w:gridCol w:w="3948"/>
    </w:tblGrid>
    <w:tr w:rsidTr="00682393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6345" w:type="dxa"/>
        </w:tcPr>
        <w:p w:rsidR="00682393" w:rsidRPr="00BC24CF" w:rsidP="00682393">
          <w:pPr>
            <w:pStyle w:val="Footer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Utarbeidet av: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EK_SkrevetAv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Samhandlingsavdelingen</w:t>
          </w:r>
          <w:r w:rsidRPr="00BC24CF">
            <w:rPr>
              <w:sz w:val="14"/>
              <w:szCs w:val="14"/>
            </w:rPr>
            <w:fldChar w:fldCharType="end"/>
          </w:r>
        </w:p>
        <w:p w:rsidR="00211DE1" w:rsidP="00682393">
          <w:pPr>
            <w:pStyle w:val="Footer"/>
            <w:rPr>
              <w:sz w:val="14"/>
              <w:szCs w:val="14"/>
            </w:rPr>
          </w:pPr>
        </w:p>
        <w:p w:rsidR="00BC24CF" w:rsidRPr="00790DC5" w:rsidP="00682393">
          <w:pPr>
            <w:pStyle w:val="Footer"/>
            <w:rPr>
              <w:b/>
              <w:color w:val="002060"/>
              <w:sz w:val="14"/>
              <w:szCs w:val="14"/>
            </w:rPr>
          </w:pPr>
          <w:r>
            <w:rPr>
              <w:sz w:val="14"/>
              <w:szCs w:val="14"/>
            </w:rPr>
            <w:t>Ansvarlig for redi</w:t>
          </w:r>
          <w:r w:rsidR="00D54977">
            <w:rPr>
              <w:sz w:val="14"/>
              <w:szCs w:val="14"/>
            </w:rPr>
            <w:t xml:space="preserve">gering: </w:t>
          </w:r>
          <w:r w:rsidR="00277C79">
            <w:rPr>
              <w:b/>
              <w:color w:val="002060"/>
              <w:sz w:val="14"/>
              <w:szCs w:val="14"/>
            </w:rPr>
            <w:t>Samhandlingsavdelingen</w:t>
          </w:r>
        </w:p>
        <w:p w:rsidR="00682393" w:rsidRPr="00EB3158" w:rsidP="00682393">
          <w:pPr>
            <w:pStyle w:val="Footer"/>
            <w:rPr>
              <w:b/>
              <w:color w:val="000080"/>
              <w:sz w:val="14"/>
              <w:szCs w:val="14"/>
            </w:rPr>
          </w:pPr>
          <w:r w:rsidRPr="00EB3158">
            <w:rPr>
              <w:b/>
              <w:sz w:val="14"/>
              <w:szCs w:val="14"/>
            </w:rPr>
            <w:fldChar w:fldCharType="begin" w:fldLock="1"/>
          </w:r>
          <w:r w:rsidRPr="00EB3158">
            <w:rPr>
              <w:b/>
              <w:sz w:val="14"/>
              <w:szCs w:val="14"/>
            </w:rPr>
            <w:instrText xml:space="preserve"> DOCPROPERTY EK_EKPrintMerke </w:instrText>
          </w:r>
          <w:r w:rsidRPr="00EB3158">
            <w:rPr>
              <w:b/>
              <w:sz w:val="14"/>
              <w:szCs w:val="14"/>
            </w:rPr>
            <w:fldChar w:fldCharType="separate"/>
          </w:r>
          <w:r w:rsidRPr="00EB3158">
            <w:rPr>
              <w:b/>
              <w:sz w:val="14"/>
              <w:szCs w:val="14"/>
            </w:rPr>
            <w:t>Uoffisiell utskrift er kun gyldig på utskriftsdato</w:t>
          </w:r>
          <w:r w:rsidRPr="00EB3158">
            <w:rPr>
              <w:b/>
              <w:sz w:val="14"/>
              <w:szCs w:val="14"/>
            </w:rPr>
            <w:fldChar w:fldCharType="end"/>
          </w:r>
        </w:p>
      </w:tc>
      <w:tc>
        <w:tcPr>
          <w:tcW w:w="4000" w:type="dxa"/>
        </w:tcPr>
        <w:p w:rsidR="00682393" w:rsidRPr="00BC24CF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>Dokument</w:t>
          </w:r>
          <w:r w:rsidR="002E149E">
            <w:rPr>
              <w:sz w:val="14"/>
              <w:szCs w:val="14"/>
            </w:rPr>
            <w:t>-</w:t>
          </w:r>
          <w:r w:rsidRPr="00BC24CF">
            <w:rPr>
              <w:sz w:val="14"/>
              <w:szCs w:val="14"/>
            </w:rPr>
            <w:t xml:space="preserve">ID: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EK_DokumentID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D32775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Versjonsnummer: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EK_Utgave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0.11</w:t>
          </w:r>
          <w:r w:rsidRPr="00BC24CF">
            <w:rPr>
              <w:sz w:val="14"/>
              <w:szCs w:val="14"/>
            </w:rPr>
            <w:fldChar w:fldCharType="end"/>
          </w:r>
        </w:p>
        <w:p w:rsidR="00A70748" w:rsidP="00485E54">
          <w:pPr>
            <w:pStyle w:val="Footer"/>
            <w:jc w:val="right"/>
            <w:rPr>
              <w:sz w:val="14"/>
              <w:szCs w:val="14"/>
            </w:rPr>
          </w:pPr>
          <w:r w:rsidRPr="00BC24CF">
            <w:rPr>
              <w:sz w:val="14"/>
              <w:szCs w:val="14"/>
            </w:rPr>
            <w:t xml:space="preserve">Gjelder fra: </w:t>
          </w:r>
          <w:r w:rsidRPr="00BC24CF">
            <w:rPr>
              <w:sz w:val="14"/>
              <w:szCs w:val="14"/>
            </w:rPr>
            <w:fldChar w:fldCharType="begin" w:fldLock="1"/>
          </w:r>
          <w:r w:rsidRPr="00BC24CF">
            <w:rPr>
              <w:sz w:val="14"/>
              <w:szCs w:val="14"/>
            </w:rPr>
            <w:instrText xml:space="preserve"> DOCPROPERTY EK_GjelderFra </w:instrText>
          </w:r>
          <w:r w:rsidRPr="00BC24CF">
            <w:rPr>
              <w:sz w:val="14"/>
              <w:szCs w:val="14"/>
            </w:rPr>
            <w:fldChar w:fldCharType="separate"/>
          </w:r>
          <w:r w:rsidRPr="00BC24CF">
            <w:rPr>
              <w:sz w:val="14"/>
              <w:szCs w:val="14"/>
            </w:rPr>
            <w:t>09.07.2024</w:t>
          </w:r>
          <w:r w:rsidRPr="00BC24CF">
            <w:rPr>
              <w:sz w:val="14"/>
              <w:szCs w:val="14"/>
            </w:rPr>
            <w:fldChar w:fldCharType="end"/>
          </w:r>
        </w:p>
        <w:p w:rsidR="00682393" w:rsidRPr="00BC24CF" w:rsidP="00A70748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637845808"/>
              <w:docPartObj>
                <w:docPartGallery w:val="Page Numbers (Top of Page)"/>
                <w:docPartUnique/>
              </w:docPartObj>
            </w:sdtPr>
            <w:sdtContent>
              <w:r w:rsidR="00A70748">
                <w:rPr>
                  <w:sz w:val="14"/>
                  <w:szCs w:val="14"/>
                </w:rPr>
                <w:t xml:space="preserve">Side </w:t>
              </w:r>
              <w:r w:rsidR="00A70748">
                <w:rPr>
                  <w:bCs/>
                  <w:sz w:val="14"/>
                  <w:szCs w:val="14"/>
                </w:rPr>
                <w:fldChar w:fldCharType="begin"/>
              </w:r>
              <w:r w:rsidR="00A70748">
                <w:rPr>
                  <w:bCs/>
                  <w:sz w:val="14"/>
                  <w:szCs w:val="14"/>
                </w:rPr>
                <w:instrText>PAGE</w:instrText>
              </w:r>
              <w:r w:rsidR="00A70748">
                <w:rPr>
                  <w:bCs/>
                  <w:sz w:val="14"/>
                  <w:szCs w:val="14"/>
                </w:rPr>
                <w:fldChar w:fldCharType="separate"/>
              </w:r>
              <w:r w:rsidR="00A70748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A70748">
                <w:rPr>
                  <w:bCs/>
                  <w:sz w:val="14"/>
                  <w:szCs w:val="14"/>
                </w:rPr>
                <w:fldChar w:fldCharType="end"/>
              </w:r>
              <w:r w:rsidR="00A70748">
                <w:rPr>
                  <w:sz w:val="14"/>
                  <w:szCs w:val="14"/>
                </w:rPr>
                <w:t xml:space="preserve"> av </w:t>
              </w:r>
              <w:r w:rsidR="00A70748">
                <w:rPr>
                  <w:bCs/>
                  <w:sz w:val="14"/>
                  <w:szCs w:val="14"/>
                </w:rPr>
                <w:fldChar w:fldCharType="begin"/>
              </w:r>
              <w:r w:rsidR="00A70748">
                <w:rPr>
                  <w:bCs/>
                  <w:sz w:val="14"/>
                  <w:szCs w:val="14"/>
                </w:rPr>
                <w:instrText>NUMPAGES</w:instrText>
              </w:r>
              <w:r w:rsidR="00A70748">
                <w:rPr>
                  <w:bCs/>
                  <w:sz w:val="14"/>
                  <w:szCs w:val="14"/>
                </w:rPr>
                <w:fldChar w:fldCharType="separate"/>
              </w:r>
              <w:r w:rsidR="00A70748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A70748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  <w:r w:rsidRPr="00BC24CF">
            <w:rPr>
              <w:sz w:val="14"/>
              <w:szCs w:val="14"/>
            </w:rPr>
            <w:t xml:space="preserve"> </w:t>
          </w:r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1"/>
      <w:gridCol w:w="2551"/>
      <w:gridCol w:w="2551"/>
      <w:gridCol w:w="2552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D32775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0.11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Skjema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Telefonnummer - til kommunene, for pasienter og pårørende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1BA1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77EF1"/>
    <w:rsid w:val="0008002D"/>
    <w:rsid w:val="00081F55"/>
    <w:rsid w:val="00092730"/>
    <w:rsid w:val="000927D5"/>
    <w:rsid w:val="00093DFD"/>
    <w:rsid w:val="00094A1A"/>
    <w:rsid w:val="000A4514"/>
    <w:rsid w:val="000B3AC9"/>
    <w:rsid w:val="000C0C4C"/>
    <w:rsid w:val="000C4B8A"/>
    <w:rsid w:val="000C61BF"/>
    <w:rsid w:val="000C71A9"/>
    <w:rsid w:val="000E14BB"/>
    <w:rsid w:val="000E5429"/>
    <w:rsid w:val="000E5494"/>
    <w:rsid w:val="000E7261"/>
    <w:rsid w:val="001032A9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665B4"/>
    <w:rsid w:val="00171533"/>
    <w:rsid w:val="00182162"/>
    <w:rsid w:val="001A0C9B"/>
    <w:rsid w:val="001A2F57"/>
    <w:rsid w:val="001A3D52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1F63D5"/>
    <w:rsid w:val="0020140F"/>
    <w:rsid w:val="00201A85"/>
    <w:rsid w:val="00206E1E"/>
    <w:rsid w:val="00207E77"/>
    <w:rsid w:val="00211DE1"/>
    <w:rsid w:val="00217B2D"/>
    <w:rsid w:val="0022381F"/>
    <w:rsid w:val="00236156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7618A"/>
    <w:rsid w:val="00277C79"/>
    <w:rsid w:val="00281F2F"/>
    <w:rsid w:val="002865DB"/>
    <w:rsid w:val="00292E53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2F7D4C"/>
    <w:rsid w:val="0030128D"/>
    <w:rsid w:val="00330CB2"/>
    <w:rsid w:val="0033304B"/>
    <w:rsid w:val="00342ACE"/>
    <w:rsid w:val="00347419"/>
    <w:rsid w:val="00361273"/>
    <w:rsid w:val="00364823"/>
    <w:rsid w:val="00364A59"/>
    <w:rsid w:val="003669B9"/>
    <w:rsid w:val="003A4FEC"/>
    <w:rsid w:val="003B0598"/>
    <w:rsid w:val="003D3E0A"/>
    <w:rsid w:val="003D6731"/>
    <w:rsid w:val="003D6C90"/>
    <w:rsid w:val="003E7C80"/>
    <w:rsid w:val="003F784D"/>
    <w:rsid w:val="004118AE"/>
    <w:rsid w:val="0041650A"/>
    <w:rsid w:val="00421386"/>
    <w:rsid w:val="00427548"/>
    <w:rsid w:val="00442620"/>
    <w:rsid w:val="00455E03"/>
    <w:rsid w:val="00463A28"/>
    <w:rsid w:val="00466F6B"/>
    <w:rsid w:val="004744BF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486"/>
    <w:rsid w:val="00535A14"/>
    <w:rsid w:val="00535FF1"/>
    <w:rsid w:val="00540FE0"/>
    <w:rsid w:val="005417B9"/>
    <w:rsid w:val="00543E37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70E6"/>
    <w:rsid w:val="005900B0"/>
    <w:rsid w:val="005A02CE"/>
    <w:rsid w:val="005A1B86"/>
    <w:rsid w:val="005A2271"/>
    <w:rsid w:val="005B1B49"/>
    <w:rsid w:val="005B47EB"/>
    <w:rsid w:val="005B6A98"/>
    <w:rsid w:val="005C25EF"/>
    <w:rsid w:val="005C3169"/>
    <w:rsid w:val="005C5CD7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748A"/>
    <w:rsid w:val="00607F6A"/>
    <w:rsid w:val="006155CA"/>
    <w:rsid w:val="00625994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C4882"/>
    <w:rsid w:val="007D1506"/>
    <w:rsid w:val="007D2994"/>
    <w:rsid w:val="007D64FC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2C02"/>
    <w:rsid w:val="009B31A3"/>
    <w:rsid w:val="009B5324"/>
    <w:rsid w:val="009C2567"/>
    <w:rsid w:val="009C4C7E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6C9F"/>
    <w:rsid w:val="00A37C88"/>
    <w:rsid w:val="00A4351F"/>
    <w:rsid w:val="00A44FA8"/>
    <w:rsid w:val="00A51E42"/>
    <w:rsid w:val="00A61ECE"/>
    <w:rsid w:val="00A70748"/>
    <w:rsid w:val="00A751A2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5A92"/>
    <w:rsid w:val="00B76A34"/>
    <w:rsid w:val="00B80D12"/>
    <w:rsid w:val="00B822BD"/>
    <w:rsid w:val="00B969B1"/>
    <w:rsid w:val="00B971F1"/>
    <w:rsid w:val="00BA2FD8"/>
    <w:rsid w:val="00BA36B2"/>
    <w:rsid w:val="00BA45ED"/>
    <w:rsid w:val="00BB1668"/>
    <w:rsid w:val="00BB6308"/>
    <w:rsid w:val="00BB6873"/>
    <w:rsid w:val="00BB7D00"/>
    <w:rsid w:val="00BB7FCC"/>
    <w:rsid w:val="00BC014D"/>
    <w:rsid w:val="00BC24CF"/>
    <w:rsid w:val="00BC365F"/>
    <w:rsid w:val="00BD5FA6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4466E"/>
    <w:rsid w:val="00C544C8"/>
    <w:rsid w:val="00C641F2"/>
    <w:rsid w:val="00C80B89"/>
    <w:rsid w:val="00C85C53"/>
    <w:rsid w:val="00CA6E26"/>
    <w:rsid w:val="00CA71E7"/>
    <w:rsid w:val="00CA7707"/>
    <w:rsid w:val="00CB33F5"/>
    <w:rsid w:val="00CB449A"/>
    <w:rsid w:val="00CC4AA6"/>
    <w:rsid w:val="00CC5B9F"/>
    <w:rsid w:val="00CC660E"/>
    <w:rsid w:val="00CC7F8E"/>
    <w:rsid w:val="00CF1852"/>
    <w:rsid w:val="00CF3207"/>
    <w:rsid w:val="00CF436A"/>
    <w:rsid w:val="00CF4E1B"/>
    <w:rsid w:val="00D042FF"/>
    <w:rsid w:val="00D0754A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C14E0"/>
    <w:rsid w:val="00DD0A79"/>
    <w:rsid w:val="00DD51D4"/>
    <w:rsid w:val="00E04C93"/>
    <w:rsid w:val="00E06143"/>
    <w:rsid w:val="00E1660B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9B7"/>
    <w:rsid w:val="00F05CDF"/>
    <w:rsid w:val="00F116BF"/>
    <w:rsid w:val="00F16AAB"/>
    <w:rsid w:val="00F16B6E"/>
    <w:rsid w:val="00F31838"/>
    <w:rsid w:val="00F32EBD"/>
    <w:rsid w:val="00F35795"/>
    <w:rsid w:val="00F36516"/>
    <w:rsid w:val="00F40961"/>
    <w:rsid w:val="00F41477"/>
    <w:rsid w:val="00F435CB"/>
    <w:rsid w:val="00F52232"/>
    <w:rsid w:val="00F530B9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7465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Linda Eikemo"/>
    <w:docVar w:name="ek_bedriftsnavn" w:val="Sykehuset Østfold"/>
    <w:docVar w:name="ek_dbfields" w:val="EK_Avdeling¤2#4¤2# ¤3#EK_Avsnitt¤2#4¤2# ¤3#EK_Bedriftsnavn¤2#1¤2#Sykehuset Østfold¤3#EK_GjelderFra¤2#0¤2#09.07.2024¤3#EK_KlGjelderFra¤2#0¤2#¤3#EK_Opprettet¤2#0¤2#30.04.2015¤3#EK_Utgitt¤2#0¤2# ¤3#EK_IBrukDato¤2#0¤2#09.07.2024¤3#EK_DokumentID¤2#0¤2#D32775¤3#EK_DokTittel¤2#0¤2#Telefonnummer - til kommunene, for pasienter og pårørende¤3#EK_DokType¤2#0¤2#Skjema¤3#EK_DocLvlShort¤2#0¤2#Nivå 1¤3#EK_DocLevel¤2#0¤2#Fellesdokumenter¤3#EK_EksRef¤2#2¤2# 0_x0009_¤3#EK_Erstatter¤2#0¤2#0.10¤3#EK_ErstatterD¤2#0¤2#30.08.2021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F/2.2.10-27¤3#EK_Revisjon¤2#0¤2#-¤3#EK_Ansvarlig¤2#0¤2#Linda Eikemo¤3#EK_SkrevetAv¤2#0¤2#Samhandlingsavdelingen¤3#EK_UText1¤2#0¤2# ¤3#EK_UText2¤2#0¤2# ¤3#EK_UText3¤2#0¤2# ¤3#EK_UText4¤2#0¤2# ¤3#EK_Status¤2#0¤2#I bruk¤3#EK_Stikkord¤2#0¤2#Publikum kontakt samhandling PLO #samhandling¤3#EK_SuperStikkord¤2#0¤2#¤3#EK_Rapport¤2#3¤2#¤3#EK_EKPrintMerke¤2#0¤2#Uoffisiell utskrift er kun gyldig på utskriftsdato¤3#EK_Watermark¤2#0¤2#¤3#EK_Utgave¤2#0¤2#0.11¤3#EK_Merknad¤2#7¤2#¤3#EK_VerLogg¤2#2¤2#Ver. 0.11 - 09.07.2024|¤1#Ver. 0.10 - 30.08.2021|Korrigert tittel¤1#Ver. 0.09 - 01.03.2021|¤1#Ver. 0.08 - 20.02.2020|¤1#Ver. 0.07 - 22.11.2018|Forlenget gyldighet til 22.11.2019 uten endringer i dokumentet.¤1#Ver. 0.06 - 15.10.2018|¤1#Ver. 0.05 - 29.09.2017|Revidert sommer 2017¤1#Ver. 0.04 - 29.09.2017|Revidert sommer 2017¤1#Ver. 0.03 - 11.09.2017|Revidert sommer 2017¤1#Ver. 0.02 - 18.06.2015|Oppdatert 18. juni 2015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7¤3#EK_GjelderTil¤2#0¤2#09.07.2026¤3#EK_Vedlegg¤2#2¤2# 0_x0009_¤3#EK_AvdelingOver¤2#4¤2# ¤3#EK_HRefNr¤2#0¤2# ¤3#EK_HbNavn¤2#0¤2# ¤3#EK_DokRefnr¤2#4¤2#0001030210¤3#EK_Dokendrdato¤2#4¤2#08.07.2024 10:58:33¤3#EK_HbType¤2#4¤2# ¤3#EK_Offisiell¤2#4¤2# ¤3#EK_VedleggRef¤2#4¤2#F/2.2.10-27¤3#EK_Strukt00¤2#5¤2#¤5#F¤5#Felles SØ¤5#1¤5#0¤4#/¤5#2¤5#administrative rutiner¤5#0¤5#0¤4#.¤5#2¤5#pasientadministrative rutiner¤5#0¤5#0¤4#.¤5#10¤5#innkalling/ innleggelse/ fordeling/ utskrivning¤5#0¤5#0¤4#\¤3#EK_Strukt01¤2#5¤2#¤3#EK_Strukt02¤2#5¤2# ¤3#EK_Pub¤2#6¤2#;10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2¤5#pasientadministrative rutiner¤5#0¤5#0¤4#.¤5#10¤5#innkalling/ innleggelse/ fordeling/ utskrivning¤5#0¤5#0¤4#\¤3#"/>
    <w:docVar w:name="ek_dl" w:val="27"/>
    <w:docVar w:name="ek_doclevel" w:val="Fellesdokumenter"/>
    <w:docVar w:name="ek_doclvlshort" w:val="Nivå 1"/>
    <w:docVar w:name="ek_doktittel" w:val="Telefonnummer - til kommunene, for pasienter og pårørende"/>
    <w:docVar w:name="ek_doktype" w:val="Skjema"/>
    <w:docVar w:name="ek_dokumentid" w:val="D32775"/>
    <w:docVar w:name="ek_editprotect" w:val="-1"/>
    <w:docVar w:name="ek_ekprintmerke" w:val="Uoffisiell utskrift er kun gyldig på utskriftsdato"/>
    <w:docVar w:name="ek_eksref" w:val="[EK_EksRef]"/>
    <w:docVar w:name="ek_erstatter" w:val="0.10"/>
    <w:docVar w:name="ek_erstatterd" w:val="30.08.2021"/>
    <w:docVar w:name="ek_format" w:val="-10"/>
    <w:docVar w:name="ek_gjelderfra" w:val="09.07.2024"/>
    <w:docVar w:name="ek_gjeldertil" w:val="09.07.2026"/>
    <w:docVar w:name="ek_gradering" w:val="Åpen"/>
    <w:docVar w:name="ek_hbnavn" w:val=" "/>
    <w:docVar w:name="ek_hrefnr" w:val=" "/>
    <w:docVar w:name="ek_hørt" w:val=" "/>
    <w:docVar w:name="ek_ibrukdato" w:val="09.07.2024"/>
    <w:docVar w:name="ek_merknad" w:val="[]"/>
    <w:docVar w:name="ek_opprettet" w:val="30.04.2015"/>
    <w:docVar w:name="ek_protection" w:val="-1"/>
    <w:docVar w:name="ek_rapport" w:val="[]"/>
    <w:docVar w:name="ek_referanse" w:val="[EK_Referanse]"/>
    <w:docVar w:name="ek_refnr" w:val="F/2.2.10-27"/>
    <w:docVar w:name="ek_revisjon" w:val="-"/>
    <w:docVar w:name="ek_s00mt1" w:val="[ ]"/>
    <w:docVar w:name="ek_s00mt1-100" w:val="[ ]"/>
    <w:docVar w:name="ek_s00mt2-101" w:val="[ ]"/>
    <w:docVar w:name="ek_s00mt40100" w:val="[ ]"/>
    <w:docVar w:name="ek_signatur" w:val="&lt;ikke styrt&gt;"/>
    <w:docVar w:name="ek_skrevetav" w:val="Samhandlingsavdelingen"/>
    <w:docVar w:name="ek_status" w:val="I bruk"/>
    <w:docVar w:name="ek_stikkord" w:val="Publikum kontakt samhandling PLO #samhandling"/>
    <w:docVar w:name="EK_TYPE" w:val="DOK"/>
    <w:docVar w:name="ek_utext1" w:val=" "/>
    <w:docVar w:name="ek_utext2" w:val=" "/>
    <w:docVar w:name="ek_utext3" w:val=" "/>
    <w:docVar w:name="ek_utext4" w:val=" "/>
    <w:docVar w:name="ek_utgave" w:val="0.10"/>
    <w:docVar w:name="ek_utgitt" w:val=" 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D837B21-B0F2-4EF5-99CF-CDD537A9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xtsvehal\AppData\Roaming\Microsoft\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A687-B5B6-4EE4-BC6B-818DA548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operativ.dotm</Template>
  <TotalTime>0</TotalTime>
  <Pages>1</Pages>
  <Words>175</Words>
  <Characters>995</Characters>
  <Application>Microsoft Office Word</Application>
  <DocSecurity>0</DocSecurity>
  <Lines>95</Lines>
  <Paragraphs>66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Telefonnummer til kommunene - for pasienter og pårørende</vt:lpstr>
      <vt:lpstr>Prosedyre</vt:lpstr>
    </vt:vector>
  </TitlesOfParts>
  <Company>Datakvalitet AS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Telefonnummer - til kommunene, for pasienter og pårørende</dc:title>
  <dc:subject>0001030210|F/2.2.10-27|</dc:subject>
  <dc:creator>Handbok</dc:creator>
  <cp:lastModifiedBy>Svein Halvorsen</cp:lastModifiedBy>
  <cp:revision>2</cp:revision>
  <cp:lastPrinted>2014-07-01T13:24:00Z</cp:lastPrinted>
  <dcterms:created xsi:type="dcterms:W3CDTF">2024-08-22T12:46:00Z</dcterms:created>
  <dcterms:modified xsi:type="dcterms:W3CDTF">2024-08-22T12:46:00Z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Telefonnummer - til kommunene, for pasienter og pårørende</vt:lpwstr>
  </property>
  <property fmtid="{D5CDD505-2E9C-101B-9397-08002B2CF9AE}" pid="4" name="EK_DokType">
    <vt:lpwstr>Skjema</vt:lpwstr>
  </property>
  <property fmtid="{D5CDD505-2E9C-101B-9397-08002B2CF9AE}" pid="5" name="EK_DokumentID">
    <vt:lpwstr>D32775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09.07.2024</vt:lpwstr>
  </property>
  <property fmtid="{D5CDD505-2E9C-101B-9397-08002B2CF9AE}" pid="8" name="EK_Merknad">
    <vt:lpwstr>[]</vt:lpwstr>
  </property>
  <property fmtid="{D5CDD505-2E9C-101B-9397-08002B2CF9AE}" pid="9" name="EK_SkrevetAv">
    <vt:lpwstr>Samhandlingsavdelingen</vt:lpwstr>
  </property>
  <property fmtid="{D5CDD505-2E9C-101B-9397-08002B2CF9AE}" pid="10" name="EK_Utgave">
    <vt:lpwstr>0.11</vt:lpwstr>
  </property>
  <property fmtid="{D5CDD505-2E9C-101B-9397-08002B2CF9AE}" pid="11" name="EK_Watermark">
    <vt:lpwstr> </vt:lpwstr>
  </property>
</Properties>
</file>