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B033C" w:rsidP="00CB033C">
      <w:pPr>
        <w:pStyle w:val="Heading2"/>
      </w:pPr>
      <w:bookmarkStart w:id="0" w:name="tempHer"/>
      <w:bookmarkStart w:id="1" w:name="_GoBack"/>
      <w:bookmarkEnd w:id="0"/>
      <w:bookmarkEnd w:id="1"/>
      <w:r>
        <w:t xml:space="preserve">Endring siden forrige versjon </w:t>
      </w:r>
    </w:p>
    <w:p w:rsidR="00CB033C" w:rsidRPr="006A24B1" w:rsidP="00CB033C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Inegen endring</w:t>
      </w:r>
      <w:r>
        <w:fldChar w:fldCharType="end"/>
      </w:r>
    </w:p>
    <w:p w:rsidR="00CB033C" w:rsidP="00CB033C">
      <w:pPr>
        <w:pStyle w:val="Heading2"/>
        <w:tabs>
          <w:tab w:val="left" w:pos="3809"/>
        </w:tabs>
      </w:pPr>
      <w:r>
        <w:t xml:space="preserve">Hensikt </w:t>
      </w:r>
    </w:p>
    <w:p w:rsidR="00CB033C" w:rsidP="00CB033C">
      <w:r>
        <w:t>Sikre at</w:t>
      </w:r>
      <w:r w:rsidRPr="00FF0ACA">
        <w:t xml:space="preserve"> lagertelling av </w:t>
      </w:r>
      <w:r>
        <w:t xml:space="preserve">alle varer som håndteres </w:t>
      </w:r>
      <w:r w:rsidRPr="00FF0ACA">
        <w:t xml:space="preserve">i </w:t>
      </w:r>
      <w:r>
        <w:t>legemiddellogistikksystemet (</w:t>
      </w:r>
      <w:r w:rsidRPr="00FF0ACA">
        <w:t>Delta</w:t>
      </w:r>
      <w:r>
        <w:t>)</w:t>
      </w:r>
      <w:r w:rsidRPr="00FF0ACA">
        <w:t xml:space="preserve"> utføres på en enhetlig måte for å minimere feil i lagerbeholdning</w:t>
      </w:r>
      <w:r>
        <w:t>.</w:t>
      </w:r>
    </w:p>
    <w:p w:rsidR="00CB033C" w:rsidP="00CB033C">
      <w:pPr>
        <w:pStyle w:val="Heading2"/>
      </w:pPr>
      <w:r w:rsidRPr="007223F3">
        <w:t>Målgruppe</w:t>
      </w:r>
    </w:p>
    <w:p w:rsidR="00CB033C" w:rsidP="00CB033C">
      <w:pPr>
        <w:tabs>
          <w:tab w:val="left" w:pos="5956"/>
        </w:tabs>
      </w:pPr>
      <w:r>
        <w:t>medarbeidere</w:t>
      </w:r>
      <w:r w:rsidRPr="00FF0ACA">
        <w:t xml:space="preserve"> av </w:t>
      </w:r>
      <w:r>
        <w:t>legemiddellogistikksystemet (</w:t>
      </w:r>
      <w:r w:rsidRPr="00FF0ACA">
        <w:t>Delta</w:t>
      </w:r>
      <w:r>
        <w:t>)</w:t>
      </w:r>
      <w:r w:rsidRPr="00FF0ACA">
        <w:t xml:space="preserve"> som</w:t>
      </w:r>
      <w:r>
        <w:t xml:space="preserve"> utfører lagertelling av varer i Sykehuset Østfold (SØ).</w:t>
      </w:r>
      <w:r>
        <w:tab/>
      </w:r>
    </w:p>
    <w:p w:rsidR="00CB033C" w:rsidP="00CB033C">
      <w:pPr>
        <w:pStyle w:val="Heading2"/>
      </w:pPr>
      <w:r>
        <w:t xml:space="preserve">Fremgangsmåte </w:t>
      </w:r>
    </w:p>
    <w:p w:rsidR="00CB033C" w:rsidRPr="00FF0ACA" w:rsidP="00CB033C"/>
    <w:p w:rsidR="00CB033C" w:rsidRPr="00FF0ACA" w:rsidP="00CB033C">
      <w:pPr>
        <w:pStyle w:val="Heading3"/>
      </w:pPr>
      <w:r w:rsidRPr="00FF0ACA">
        <w:t>Definisjoner</w:t>
      </w:r>
    </w:p>
    <w:tbl>
      <w:tblPr>
        <w:tblW w:w="0" w:type="auto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2410"/>
        <w:gridCol w:w="7655"/>
      </w:tblGrid>
      <w:tr w:rsidTr="00AE1BE8">
        <w:tblPrEx>
          <w:tblW w:w="0" w:type="auto"/>
          <w:tblInd w:w="108" w:type="dxa"/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4A0"/>
        </w:tblPrEx>
        <w:tc>
          <w:tcPr>
            <w:tcW w:w="2410" w:type="dxa"/>
            <w:shd w:val="pct20" w:color="000000" w:fill="FFFFFF"/>
          </w:tcPr>
          <w:p w:rsidR="00CB033C" w:rsidRPr="00FF0ACA" w:rsidP="00AE1BE8">
            <w:pPr>
              <w:rPr>
                <w:b/>
                <w:bCs/>
              </w:rPr>
            </w:pPr>
            <w:r w:rsidRPr="00FF0ACA">
              <w:rPr>
                <w:b/>
                <w:bCs/>
              </w:rPr>
              <w:t>Begrep</w:t>
            </w:r>
          </w:p>
        </w:tc>
        <w:tc>
          <w:tcPr>
            <w:tcW w:w="7655" w:type="dxa"/>
            <w:shd w:val="pct20" w:color="000000" w:fill="FFFFFF"/>
          </w:tcPr>
          <w:p w:rsidR="00CB033C" w:rsidRPr="00FF0ACA" w:rsidP="00AE1BE8">
            <w:pPr>
              <w:rPr>
                <w:b/>
                <w:bCs/>
              </w:rPr>
            </w:pPr>
            <w:r w:rsidRPr="00FF0ACA">
              <w:rPr>
                <w:b/>
                <w:bCs/>
              </w:rPr>
              <w:t>Beskrivelse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5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A-preparat</w:t>
            </w:r>
          </w:p>
        </w:tc>
        <w:tc>
          <w:tcPr>
            <w:tcW w:w="7655" w:type="dxa"/>
            <w:shd w:val="pct5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Legemiddel inndeles i ulike reseptgrupper. Varer som klasses som A-preparater er na</w:t>
            </w:r>
            <w:r w:rsidRPr="00FF0ACA">
              <w:rPr>
                <w:bCs/>
              </w:rPr>
              <w:t>rkotiske stoffer.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B-preparat</w:t>
            </w:r>
          </w:p>
        </w:tc>
        <w:tc>
          <w:tcPr>
            <w:tcW w:w="7655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Legemiddel inndeles i ulike reseptgrupper. Varer som klasses som B-preparater er vanedannende stoffer.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5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t>C-preparat</w:t>
            </w:r>
          </w:p>
        </w:tc>
        <w:tc>
          <w:tcPr>
            <w:tcW w:w="7655" w:type="dxa"/>
            <w:shd w:val="pct5" w:color="000000" w:fill="FFFFFF"/>
          </w:tcPr>
          <w:p w:rsidR="00CB033C" w:rsidRPr="00FF0ACA" w:rsidP="00AE1BE8">
            <w:r w:rsidRPr="00FF0ACA">
              <w:t>Legemiddel inndeles i ulike reseptgrupper. Varer som klasses som C-preparater er all annen reseptpliktig medisin. Enkelte C- preparater kan fås uten resept i små pakningsstørrelser.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t>Handelsvarer</w:t>
            </w:r>
          </w:p>
        </w:tc>
        <w:tc>
          <w:tcPr>
            <w:tcW w:w="7655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t xml:space="preserve">Produkter som selges fra apotek og som ikke er definert som </w:t>
            </w:r>
            <w:r w:rsidRPr="00FF0ACA">
              <w:t>legemidler. Dette omfatter også forhandlingspliktige produkter som f.eks. sykepleieartikler og næringsmidler til medisinsk behandling.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5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ASL (Apoteks styrt legemiddellager) avtale.</w:t>
            </w:r>
          </w:p>
        </w:tc>
        <w:tc>
          <w:tcPr>
            <w:tcW w:w="7655" w:type="dxa"/>
            <w:shd w:val="pct5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 xml:space="preserve">Sykehusapoteket har ansvar for legemiddelforsyningen fra apotek til </w:t>
            </w:r>
            <w:r w:rsidRPr="00FF0ACA">
              <w:rPr>
                <w:bCs/>
              </w:rPr>
              <w:t>seksjonen/enhet på avtalt basissortiment og ved ordinært forbruk på avtalt tid.</w:t>
            </w:r>
          </w:p>
        </w:tc>
      </w:tr>
      <w:tr w:rsidTr="00AE1BE8">
        <w:tblPrEx>
          <w:tblW w:w="0" w:type="auto"/>
          <w:tblInd w:w="108" w:type="dxa"/>
          <w:tblLook w:val="04A0"/>
        </w:tblPrEx>
        <w:tc>
          <w:tcPr>
            <w:tcW w:w="2410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Delta</w:t>
            </w:r>
          </w:p>
        </w:tc>
        <w:tc>
          <w:tcPr>
            <w:tcW w:w="7655" w:type="dxa"/>
            <w:shd w:val="pct20" w:color="000000" w:fill="FFFFFF"/>
          </w:tcPr>
          <w:p w:rsidR="00CB033C" w:rsidRPr="00FF0ACA" w:rsidP="00AE1BE8">
            <w:pPr>
              <w:rPr>
                <w:bCs/>
              </w:rPr>
            </w:pPr>
            <w:r w:rsidRPr="00FF0ACA">
              <w:rPr>
                <w:bCs/>
              </w:rPr>
              <w:t>Web-applikasjon for automatisk legemiddel bestilling og lagerstyring på lokalt medisinlager</w:t>
            </w:r>
            <w:r>
              <w:rPr>
                <w:bCs/>
              </w:rPr>
              <w:t>.</w:t>
            </w:r>
          </w:p>
        </w:tc>
      </w:tr>
    </w:tbl>
    <w:p w:rsidR="00CB033C" w:rsidP="00CB033C">
      <w:pPr>
        <w:pStyle w:val="Heading2"/>
      </w:pPr>
    </w:p>
    <w:p w:rsidR="00CB033C" w:rsidRPr="00FF0ACA" w:rsidP="00CB033C">
      <w:pPr>
        <w:pStyle w:val="Heading3"/>
      </w:pPr>
      <w:r w:rsidRPr="00FF0ACA">
        <w:t xml:space="preserve">Ansvar </w:t>
      </w:r>
    </w:p>
    <w:p w:rsidR="00CB033C" w:rsidRPr="00FF0ACA" w:rsidP="00CB033C">
      <w:r w:rsidRPr="00FF0ACA">
        <w:t>Seksjonsleder har ansvar at prosedyren er kjent blant medarbeidere</w:t>
      </w:r>
      <w:r w:rsidRPr="00FF0ACA">
        <w:t xml:space="preserve"> på seksjonen/enheten og er ansvarlig for at alle som bruker Delta har fått nødvendig opplæring, at gitt opplæring er godkjent og dokumentert.</w:t>
      </w:r>
    </w:p>
    <w:p w:rsidR="00CB033C" w:rsidRPr="00FF0ACA" w:rsidP="00CB033C"/>
    <w:p w:rsidR="00CB033C" w:rsidRPr="00FF0ACA" w:rsidP="00CB033C">
      <w:pPr>
        <w:pStyle w:val="Heading3"/>
      </w:pPr>
      <w:r w:rsidRPr="00FF0ACA">
        <w:t>Utstyr</w:t>
      </w:r>
    </w:p>
    <w:p w:rsidR="00CB033C" w:rsidP="00CB033C">
      <w:r w:rsidRPr="00FF0ACA">
        <w:t xml:space="preserve">Datamaskin m/tilhørende teknisk utstyr. </w:t>
      </w:r>
    </w:p>
    <w:p w:rsidR="00CB033C" w:rsidRPr="00FF0ACA" w:rsidP="00CB033C"/>
    <w:p w:rsidR="00CB033C" w:rsidRPr="00FF0ACA" w:rsidP="00CB033C">
      <w:pPr>
        <w:pStyle w:val="Heading3"/>
      </w:pPr>
      <w:r>
        <w:t>Beskrivelse</w:t>
      </w:r>
    </w:p>
    <w:p w:rsidR="00CB033C" w:rsidRPr="00FF0ACA" w:rsidP="00CB033C">
      <w:r w:rsidRPr="00FF0ACA">
        <w:t>Lagertelling gjennomføres for å korrigere feil i l</w:t>
      </w:r>
      <w:r>
        <w:t xml:space="preserve">agersaldo. Utføres av den enkelte seksjon/enhet annenhver måned jmf vedtak. </w:t>
      </w:r>
    </w:p>
    <w:p w:rsidR="00CB033C" w:rsidRPr="00FF0ACA" w:rsidP="00CB033C"/>
    <w:p w:rsidR="00CB033C" w:rsidRPr="00FF0ACA" w:rsidP="00CB033C">
      <w:r w:rsidRPr="00FF0ACA">
        <w:t>Oppdager seksjonen/enheten at lagerbeholdningen er feil mellom varer på lager og i Delta ved daglig bruk av Delta er det seksjonen/enhetens a</w:t>
      </w:r>
      <w:r>
        <w:t>nsvar å utføre lagertelling.</w:t>
      </w:r>
    </w:p>
    <w:p w:rsidR="00CB033C" w:rsidRPr="00FF0ACA" w:rsidP="00CB033C"/>
    <w:p w:rsidR="00CB033C" w:rsidRPr="00FF0ACA" w:rsidP="00CB033C">
      <w:r w:rsidRPr="00FF0ACA">
        <w:t>Feil so</w:t>
      </w:r>
      <w:r w:rsidRPr="00FF0ACA">
        <w:t>m oppdages s</w:t>
      </w:r>
      <w:r>
        <w:t>kal rettes opp i Delta. Seksjon</w:t>
      </w:r>
      <w:r w:rsidRPr="00FF0ACA">
        <w:t>sleder ska</w:t>
      </w:r>
      <w:r>
        <w:t>l informeres</w:t>
      </w:r>
      <w:r w:rsidRPr="00FF0ACA">
        <w:t xml:space="preserve"> om avviket. Det er seksjonsleders ansvar å undersøke årsaken til avviket.</w:t>
      </w:r>
    </w:p>
    <w:p w:rsidR="00CB033C" w:rsidP="00CB033C"/>
    <w:p w:rsidR="00CB033C" w:rsidRPr="00FF0ACA" w:rsidP="00CB033C"/>
    <w:p w:rsidR="00CB033C" w:rsidP="00CB033C"/>
    <w:p w:rsidR="00CB033C" w:rsidRPr="00FF0ACA" w:rsidP="00CB033C">
      <w:r w:rsidRPr="00FF0ACA">
        <w:t>Anbefaling på hvor ofte lagertelling av varer skal utføres.</w:t>
      </w:r>
    </w:p>
    <w:tbl>
      <w:tblPr>
        <w:tblW w:w="0" w:type="auto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/>
      </w:tblPr>
      <w:tblGrid>
        <w:gridCol w:w="2814"/>
        <w:gridCol w:w="7273"/>
      </w:tblGrid>
      <w:tr w:rsidTr="00AE1BE8">
        <w:tblPrEx>
          <w:tblW w:w="0" w:type="auto"/>
          <w:tblInd w:w="108" w:type="dxa"/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1E0"/>
        </w:tblPrEx>
        <w:tc>
          <w:tcPr>
            <w:tcW w:w="2835" w:type="dxa"/>
            <w:shd w:val="pct20" w:color="000000" w:fill="FFFFFF"/>
          </w:tcPr>
          <w:p w:rsidR="00CB033C" w:rsidRPr="00FF0ACA" w:rsidP="00AE1BE8">
            <w:pPr>
              <w:rPr>
                <w:b/>
                <w:bCs/>
              </w:rPr>
            </w:pPr>
            <w:r w:rsidRPr="00FF0ACA">
              <w:rPr>
                <w:b/>
                <w:bCs/>
              </w:rPr>
              <w:t xml:space="preserve">Kategori </w:t>
            </w:r>
          </w:p>
        </w:tc>
        <w:tc>
          <w:tcPr>
            <w:tcW w:w="7371" w:type="dxa"/>
            <w:shd w:val="pct20" w:color="000000" w:fill="FFFFFF"/>
          </w:tcPr>
          <w:p w:rsidR="00CB033C" w:rsidRPr="00FF0ACA" w:rsidP="00AE1BE8">
            <w:pPr>
              <w:rPr>
                <w:b/>
                <w:bCs/>
              </w:rPr>
            </w:pPr>
            <w:r w:rsidRPr="00FF0ACA">
              <w:rPr>
                <w:b/>
                <w:bCs/>
              </w:rPr>
              <w:t xml:space="preserve">Hvor ofte </w:t>
            </w:r>
          </w:p>
        </w:tc>
      </w:tr>
      <w:tr w:rsidTr="00AE1BE8">
        <w:tblPrEx>
          <w:tblW w:w="0" w:type="auto"/>
          <w:tblInd w:w="108" w:type="dxa"/>
          <w:tblLook w:val="01E0"/>
        </w:tblPrEx>
        <w:tc>
          <w:tcPr>
            <w:tcW w:w="2835" w:type="dxa"/>
            <w:shd w:val="pct5" w:color="000000" w:fill="FFFFFF"/>
          </w:tcPr>
          <w:p w:rsidR="00CB033C" w:rsidRPr="00FF0ACA" w:rsidP="00AE1BE8">
            <w:r w:rsidRPr="00FF0ACA">
              <w:t>A-preparat</w:t>
            </w:r>
          </w:p>
        </w:tc>
        <w:tc>
          <w:tcPr>
            <w:tcW w:w="7371" w:type="dxa"/>
            <w:shd w:val="pct5" w:color="000000" w:fill="FFFFFF"/>
          </w:tcPr>
          <w:p w:rsidR="00CB033C" w:rsidRPr="00FF0ACA" w:rsidP="00AE1BE8">
            <w:r w:rsidRPr="00FF0ACA">
              <w:t xml:space="preserve">Hver </w:t>
            </w:r>
            <w:r>
              <w:t>annen måned</w:t>
            </w:r>
          </w:p>
        </w:tc>
      </w:tr>
      <w:tr w:rsidTr="00AE1BE8">
        <w:tblPrEx>
          <w:tblW w:w="0" w:type="auto"/>
          <w:tblInd w:w="108" w:type="dxa"/>
          <w:tblLook w:val="01E0"/>
        </w:tblPrEx>
        <w:tc>
          <w:tcPr>
            <w:tcW w:w="2835" w:type="dxa"/>
            <w:shd w:val="pct20" w:color="000000" w:fill="FFFFFF"/>
          </w:tcPr>
          <w:p w:rsidR="00CB033C" w:rsidRPr="00FF0ACA" w:rsidP="00AE1BE8">
            <w:r w:rsidRPr="00FF0ACA">
              <w:t>B-preparat</w:t>
            </w:r>
          </w:p>
        </w:tc>
        <w:tc>
          <w:tcPr>
            <w:tcW w:w="7371" w:type="dxa"/>
            <w:shd w:val="pct20" w:color="000000" w:fill="FFFFFF"/>
          </w:tcPr>
          <w:p w:rsidR="00CB033C" w:rsidRPr="00FF0ACA" w:rsidP="00AE1BE8">
            <w:r w:rsidRPr="00FF0ACA">
              <w:t>Hve</w:t>
            </w:r>
            <w:r>
              <w:t>r annen måned</w:t>
            </w:r>
          </w:p>
        </w:tc>
      </w:tr>
      <w:tr w:rsidTr="00AE1BE8">
        <w:tblPrEx>
          <w:tblW w:w="0" w:type="auto"/>
          <w:tblInd w:w="108" w:type="dxa"/>
          <w:tblLook w:val="01E0"/>
        </w:tblPrEx>
        <w:tc>
          <w:tcPr>
            <w:tcW w:w="2835" w:type="dxa"/>
            <w:shd w:val="pct5" w:color="000000" w:fill="FFFFFF"/>
          </w:tcPr>
          <w:p w:rsidR="00CB033C" w:rsidRPr="00FF0ACA" w:rsidP="00AE1BE8">
            <w:r w:rsidRPr="00FF0ACA">
              <w:t xml:space="preserve">C-preparat og handelsvarer. </w:t>
            </w:r>
          </w:p>
        </w:tc>
        <w:tc>
          <w:tcPr>
            <w:tcW w:w="7371" w:type="dxa"/>
            <w:shd w:val="pct5" w:color="000000" w:fill="FFFFFF"/>
          </w:tcPr>
          <w:p w:rsidR="00CB033C" w:rsidRPr="00FF0ACA" w:rsidP="00AE1BE8">
            <w:r>
              <w:t>H</w:t>
            </w:r>
            <w:r w:rsidRPr="00FF0ACA">
              <w:t>ver annen måned</w:t>
            </w:r>
          </w:p>
        </w:tc>
      </w:tr>
    </w:tbl>
    <w:p w:rsidR="00CB033C" w:rsidRPr="00FF0ACA" w:rsidP="00CB033C"/>
    <w:p w:rsidR="00CB033C" w:rsidRPr="00FF0ACA" w:rsidP="00CB033C">
      <w:r w:rsidRPr="00FF0ACA">
        <w:t>For å sikre at automatisk varebestilling genereres til apoteket og unngå at varer går i minusbeholdning utføre</w:t>
      </w:r>
      <w:r>
        <w:t>s lagertelling i henhold til brukerveiledningen.</w:t>
      </w:r>
    </w:p>
    <w:p w:rsidR="00CB033C" w:rsidRPr="00FF0ACA" w:rsidP="00CB033C">
      <w:pPr>
        <w:rPr>
          <w:b/>
        </w:rPr>
      </w:pPr>
    </w:p>
    <w:p w:rsidR="00BC014D" w:rsidRPr="00F52232" w:rsidP="00706F12"/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F/8.3.3-01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Legemiddelhåndtering - legemiddellogistikk (DELTA), brukerveiledning</w:t>
              </w:r>
            </w:hyperlink>
          </w:p>
        </w:tc>
      </w:tr>
    </w:tbl>
    <w:p w:rsidR="006A24B1" w:rsidRPr="0027066B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033C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CB033C" w:rsidRPr="00CB033C" w:rsidP="00CB033C">
      <w:pPr>
        <w:pStyle w:val="ListParagraph"/>
        <w:numPr>
          <w:ilvl w:val="0"/>
          <w:numId w:val="25"/>
        </w:numPr>
        <w:rPr>
          <w:b/>
          <w:sz w:val="16"/>
          <w:szCs w:val="16"/>
        </w:rPr>
      </w:pPr>
      <w:bookmarkEnd w:id="3"/>
    </w:p>
    <w:p w:rsidR="00F116BF" w:rsidRPr="0027066B" w:rsidP="00CB033C">
      <w:pPr>
        <w:pStyle w:val="ListParagraph"/>
        <w:ind w:left="1701"/>
        <w:rPr>
          <w:sz w:val="16"/>
          <w:szCs w:val="16"/>
        </w:rPr>
      </w:pPr>
    </w:p>
    <w:p w:rsidR="00CB033C" w:rsidRPr="00CB033C" w:rsidP="00CB033C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033C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033C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CB033C" w:rsidP="00CB033C">
      <w:pPr>
        <w:pStyle w:val="ListParagraph"/>
        <w:numPr>
          <w:ilvl w:val="0"/>
          <w:numId w:val="25"/>
        </w:numPr>
        <w:ind w:left="1701" w:hanging="1701"/>
        <w:rPr>
          <w:b/>
          <w:sz w:val="16"/>
          <w:szCs w:val="16"/>
        </w:rPr>
      </w:pPr>
      <w:bookmarkEnd w:id="4"/>
      <w:hyperlink r:id="rId6" w:history="1">
        <w:r w:rsidRPr="00EC1FE9" w:rsidR="00F27902">
          <w:rPr>
            <w:rStyle w:val="Hyperlink"/>
            <w:b/>
            <w:sz w:val="16"/>
            <w:szCs w:val="16"/>
          </w:rPr>
          <w:t>Vedtak om lagertelling</w:t>
        </w:r>
      </w:hyperlink>
    </w:p>
    <w:p w:rsidR="00BB1668" w:rsidP="00BB1668">
      <w:pPr>
        <w:pStyle w:val="Heading4"/>
      </w:pPr>
      <w:r w:rsidRPr="007508E5">
        <w:t xml:space="preserve">Slutt på </w:t>
      </w:r>
      <w:r>
        <w:fldChar w:fldCharType="begin" w:fldLock="1"/>
      </w:r>
      <w:r>
        <w:instrText xml:space="preserve"> DOCPROPERTY EK_DokType </w:instrText>
      </w:r>
      <w:r>
        <w:fldChar w:fldCharType="separate"/>
      </w:r>
      <w:r>
        <w:t>Prosedyre</w:t>
      </w:r>
      <w: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:rsidTr="00544DF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62781" w:rsidP="00544DF0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IKT konsulent Susann Skutle</w:t>
          </w:r>
          <w:r>
            <w:rPr>
              <w:sz w:val="14"/>
              <w:szCs w:val="14"/>
            </w:rPr>
            <w:fldChar w:fldCharType="end"/>
          </w:r>
        </w:p>
        <w:p w:rsidR="00D62781" w:rsidP="00544DF0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IKT konsulent Susann Skutle</w:t>
          </w:r>
          <w:r>
            <w:rPr>
              <w:sz w:val="14"/>
              <w:szCs w:val="14"/>
            </w:rPr>
            <w:fldChar w:fldCharType="end"/>
          </w:r>
        </w:p>
        <w:p w:rsidR="00D62781" w:rsidP="00544DF0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D62781" w:rsidP="00544DF0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F27902">
            <w:rPr>
              <w:b/>
              <w:color w:val="002060"/>
              <w:sz w:val="14"/>
              <w:szCs w:val="14"/>
            </w:rPr>
            <w:t>Klinisk IKT</w:t>
          </w:r>
        </w:p>
        <w:p w:rsidR="00D62781" w:rsidP="00544DF0">
          <w:pPr>
            <w:pStyle w:val="Header"/>
            <w:rPr>
              <w:b/>
              <w:sz w:val="14"/>
              <w:szCs w:val="14"/>
            </w:rPr>
          </w:pPr>
        </w:p>
        <w:p w:rsidR="00D62781" w:rsidP="00544DF0">
          <w:pPr>
            <w:pStyle w:val="Header"/>
            <w:rPr>
              <w:b/>
              <w:sz w:val="14"/>
              <w:szCs w:val="14"/>
            </w:rPr>
          </w:pPr>
        </w:p>
        <w:p w:rsidR="00D62781" w:rsidRPr="00E94F58" w:rsidP="00544DF0">
          <w:pPr>
            <w:pStyle w:val="Header"/>
            <w:rPr>
              <w:color w:val="000080"/>
              <w:sz w:val="14"/>
              <w:szCs w:val="14"/>
            </w:rPr>
          </w:pPr>
          <w:r w:rsidRPr="00E94F58">
            <w:rPr>
              <w:sz w:val="14"/>
              <w:szCs w:val="14"/>
            </w:rPr>
            <w:fldChar w:fldCharType="begin" w:fldLock="1"/>
          </w:r>
          <w:r w:rsidRPr="00E94F58">
            <w:rPr>
              <w:sz w:val="14"/>
              <w:szCs w:val="14"/>
            </w:rPr>
            <w:instrText xml:space="preserve"> DOCPROPERTY EK_EKPrintMerke </w:instrText>
          </w:r>
          <w:r w:rsidRPr="00E94F58">
            <w:rPr>
              <w:sz w:val="14"/>
              <w:szCs w:val="14"/>
            </w:rPr>
            <w:fldChar w:fldCharType="separate"/>
          </w:r>
          <w:r w:rsidRPr="00E94F58">
            <w:rPr>
              <w:sz w:val="14"/>
              <w:szCs w:val="14"/>
            </w:rPr>
            <w:t>Uoffisiell utskrift er kun gyldig på utskriftsdato</w:t>
          </w:r>
          <w:r w:rsidRPr="00E94F58">
            <w:rPr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62781" w:rsidP="00544DF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D28827</w:t>
          </w:r>
          <w:r>
            <w:rPr>
              <w:sz w:val="14"/>
              <w:szCs w:val="14"/>
            </w:rPr>
            <w:fldChar w:fldCharType="end"/>
          </w:r>
        </w:p>
        <w:p w:rsidR="00D62781" w:rsidP="00544DF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</w:t>
          </w:r>
          <w:r>
            <w:rPr>
              <w:sz w:val="14"/>
              <w:szCs w:val="14"/>
            </w:rPr>
            <w:t xml:space="preserve">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6.00</w:t>
          </w:r>
          <w:r>
            <w:rPr>
              <w:sz w:val="14"/>
              <w:szCs w:val="14"/>
            </w:rPr>
            <w:fldChar w:fldCharType="end"/>
          </w:r>
        </w:p>
        <w:p w:rsidR="00D62781" w:rsidP="00544DF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25.04.2024</w:t>
          </w:r>
          <w:r>
            <w:rPr>
              <w:sz w:val="14"/>
              <w:szCs w:val="14"/>
            </w:rPr>
            <w:fldChar w:fldCharType="end"/>
          </w:r>
        </w:p>
        <w:p w:rsidR="00D62781" w:rsidP="00544DF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7E27C6">
                <w:rPr>
                  <w:sz w:val="14"/>
                  <w:szCs w:val="14"/>
                </w:rPr>
                <w:t xml:space="preserve">Side </w:t>
              </w:r>
              <w:r w:rsidR="007E27C6">
                <w:rPr>
                  <w:bCs/>
                  <w:sz w:val="14"/>
                  <w:szCs w:val="14"/>
                </w:rPr>
                <w:fldChar w:fldCharType="begin"/>
              </w:r>
              <w:r w:rsidR="007E27C6">
                <w:rPr>
                  <w:bCs/>
                  <w:sz w:val="14"/>
                  <w:szCs w:val="14"/>
                </w:rPr>
                <w:instrText>PAGE</w:instrText>
              </w:r>
              <w:r w:rsidR="007E27C6">
                <w:rPr>
                  <w:bCs/>
                  <w:sz w:val="14"/>
                  <w:szCs w:val="14"/>
                </w:rPr>
                <w:fldChar w:fldCharType="separate"/>
              </w:r>
              <w:r w:rsidR="007E27C6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7E27C6">
                <w:rPr>
                  <w:bCs/>
                  <w:sz w:val="14"/>
                  <w:szCs w:val="14"/>
                </w:rPr>
                <w:fldChar w:fldCharType="end"/>
              </w:r>
              <w:r w:rsidR="007E27C6">
                <w:rPr>
                  <w:sz w:val="14"/>
                  <w:szCs w:val="14"/>
                </w:rPr>
                <w:t xml:space="preserve"> av </w:t>
              </w:r>
              <w:r w:rsidR="007E27C6">
                <w:rPr>
                  <w:bCs/>
                  <w:sz w:val="14"/>
                  <w:szCs w:val="14"/>
                </w:rPr>
                <w:fldChar w:fldCharType="begin"/>
              </w:r>
              <w:r w:rsidR="007E27C6">
                <w:rPr>
                  <w:bCs/>
                  <w:sz w:val="14"/>
                  <w:szCs w:val="14"/>
                </w:rPr>
                <w:instrText>NUMPAGES</w:instrText>
              </w:r>
              <w:r w:rsidR="007E27C6">
                <w:rPr>
                  <w:bCs/>
                  <w:sz w:val="14"/>
                  <w:szCs w:val="14"/>
                </w:rPr>
                <w:fldChar w:fldCharType="separate"/>
              </w:r>
              <w:r w:rsidR="007E27C6">
                <w:rPr>
                  <w:bCs/>
                  <w:sz w:val="14"/>
                  <w:szCs w:val="14"/>
                </w:rPr>
                <w:t>2</w:t>
              </w:r>
              <w:r w:rsidR="007E27C6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D28827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2013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lagertelling, lokalt lager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2013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094AD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3"/>
    <w:rsid w:val="00001B54"/>
    <w:rsid w:val="00042E0D"/>
    <w:rsid w:val="0004431B"/>
    <w:rsid w:val="000856E6"/>
    <w:rsid w:val="000C61BF"/>
    <w:rsid w:val="00114EA6"/>
    <w:rsid w:val="001168FD"/>
    <w:rsid w:val="00190444"/>
    <w:rsid w:val="001D35DC"/>
    <w:rsid w:val="001F557E"/>
    <w:rsid w:val="002013C7"/>
    <w:rsid w:val="002352A9"/>
    <w:rsid w:val="0027066B"/>
    <w:rsid w:val="002E149E"/>
    <w:rsid w:val="002E21B6"/>
    <w:rsid w:val="00361D6C"/>
    <w:rsid w:val="004C472B"/>
    <w:rsid w:val="004D79E5"/>
    <w:rsid w:val="00544DF0"/>
    <w:rsid w:val="005828C9"/>
    <w:rsid w:val="005B2216"/>
    <w:rsid w:val="005E0AD3"/>
    <w:rsid w:val="006036A8"/>
    <w:rsid w:val="00634BD5"/>
    <w:rsid w:val="006A24B1"/>
    <w:rsid w:val="00706F12"/>
    <w:rsid w:val="007223F3"/>
    <w:rsid w:val="007508E5"/>
    <w:rsid w:val="007E27C6"/>
    <w:rsid w:val="00875488"/>
    <w:rsid w:val="00895C6C"/>
    <w:rsid w:val="00910FCA"/>
    <w:rsid w:val="00950C35"/>
    <w:rsid w:val="009A60C9"/>
    <w:rsid w:val="009B2C02"/>
    <w:rsid w:val="009B45B4"/>
    <w:rsid w:val="009C572A"/>
    <w:rsid w:val="00AD2519"/>
    <w:rsid w:val="00AE1BE8"/>
    <w:rsid w:val="00B13C89"/>
    <w:rsid w:val="00BA2FD8"/>
    <w:rsid w:val="00BB1668"/>
    <w:rsid w:val="00BC014D"/>
    <w:rsid w:val="00C311E9"/>
    <w:rsid w:val="00CA71E7"/>
    <w:rsid w:val="00CB033C"/>
    <w:rsid w:val="00CD606C"/>
    <w:rsid w:val="00D62781"/>
    <w:rsid w:val="00D74280"/>
    <w:rsid w:val="00DA25FA"/>
    <w:rsid w:val="00E66528"/>
    <w:rsid w:val="00E94F58"/>
    <w:rsid w:val="00EC1FE9"/>
    <w:rsid w:val="00EC2948"/>
    <w:rsid w:val="00F116BF"/>
    <w:rsid w:val="00F27902"/>
    <w:rsid w:val="00F52232"/>
    <w:rsid w:val="00F85F23"/>
    <w:rsid w:val="00FF0ACA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usann Skut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4.01.2014¤3#EK_Utgitt¤2#0¤2#09.03.2015¤3#EK_IBrukDato¤2#0¤2#05.07.2021¤3#EK_DokumentID¤2#0¤2#D28827¤3#EK_DokTittel¤2#0¤2#Legemidler - lagertelling, lokalt lager¤3#EK_DokType¤2#0¤2#Prosedyre¤3#EK_DocLvlShort¤2#0¤2#Nivå 1¤3#EK_DocLevel¤2#0¤2#Fellesdokumenter¤3#EK_EksRef¤2#2¤2# 0_x0009_¤3#EK_Erstatter¤2#0¤2#5.00¤3#EK_ErstatterD¤2#0¤2#05.07.2021¤3#EK_Signatur¤2#0¤2#¤3#EK_Verifisert¤2#0¤2#¤3#EK_Hørt¤2#0¤2#¤3#EK_AuditReview¤2#2¤2#¤3#EK_AuditApprove¤2#2¤2#¤3#EK_Gradering¤2#0¤2#Åpen¤3#EK_Gradnr¤2#4¤2#0¤3#EK_Kapittel¤2#4¤2# ¤3#EK_Referanse¤2#2¤2# 1_x0009_F/8.3.3-01_x0009_Legemiddelhåndtering - legemiddellogistikk (DELTA), brukerveiledning_x0009_32779_x0009_dok32779.docx_x0009_¤1#¤3#EK_RefNr¤2#0¤2#F/8.3.3-11¤3#EK_Revisjon¤2#0¤2#6.00¤3#EK_Ansvarlig¤2#0¤2#Susann Skutle¤3#EK_SkrevetAv¤2#0¤2#IKT konsulent Susann Skutle¤3#EK_UText1¤2#0¤2#IKT konsulent Susann Skutle¤3#EK_UText2¤2#0¤2# ¤3#EK_UText3¤2#0¤2# ¤3#EK_UText4¤2#0¤2# ¤3#EK_Status¤2#0¤2#Til godkj.(rev)¤3#EK_Stikkord¤2#0¤2#legemidler, delta, lagertelling¤3#EK_SuperStikkord¤2#0¤2#¤3#EK_Rapport¤2#3¤2#¤3#EK_EKPrintMerke¤2#0¤2#Uoffisiell utskrift er kun gyldig på utskriftsdato¤3#EK_Watermark¤2#0¤2# &lt;til godkjenning&gt;¤3#EK_Utgave¤2#0¤2#6.00¤3#EK_Merknad¤2#7¤2#Inegen endring¤3#EK_VerLogg¤2#2¤2#Ver. 6.00 - 05.07.2021|Inegen endring¤1#Ver. 5.00 - 05.07.2021|Ingen endring¤1#Ver. 4.01 - 14.12.2020|Korrigert tittel¤1#Ver. 4.00 - 12.03.2019|Ingen endring¤1#Ver. 3.00 - 04.04.2017|Ingen endringer¤1#Ver. 2.01 - 04.05.2015|Flere endringer. Gjør deg kjent med dokumentet på nytt.¤1#Ver. 2.00 - 29.04.2015|Flere endringer. Gjør deg kjent med dokumentet på nytt.¤1#Ver. 1.00 - 09.03.2015|Ny prosedyre som følge av pilotering og innføring av Delta i SØ. Utarbeidet av Sykehusapoteket Østfold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¤3#EK_Vedlegg¤2#2¤2# 0_x0009_¤3#EK_AvdelingOver¤2#4¤2# ¤3#EK_HRefNr¤2#0¤2# ¤3#EK_HbNavn¤2#0¤2# ¤3#EK_DokRefnr¤2#4¤2#0001090303¤3#EK_Dokendrdato¤2#4¤2#03.02.2024 00:32:25¤3#EK_HbType¤2#4¤2# ¤3#EK_Offisiell¤2#4¤2# ¤3#EK_VedleggRef¤2#4¤2#F/8.3.3-11¤3#EK_Strukt00¤2#5¤2#¤5#F¤5#Felles SØ¤5#1¤5#0¤4#/¤5#8¤5#legemiddelhåndtering¤5#0¤5#0¤4#.¤5#3¤5#lagerhold¤5#0¤5#0¤4#.¤5#3¤5#bestilling og mottak av legemidler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3¤5#bestilling og mottak av legemidler¤5#0¤5#0¤4#\¤3#"/>
    <w:docVar w:name="ek_dl" w:val="11"/>
    <w:docVar w:name="ek_doclevel" w:val="Fellesdokumenter"/>
    <w:docVar w:name="ek_doclvlshort" w:val="Nivå 1"/>
    <w:docVar w:name="ek_doktittel" w:val="Legemidler - lagertelling, lokalt lager"/>
    <w:docVar w:name="ek_doktype" w:val="Prosedyre"/>
    <w:docVar w:name="ek_dokumentid" w:val="D28827"/>
    <w:docVar w:name="ek_editprotect" w:val="-1"/>
    <w:docVar w:name="ek_ekprintmerke" w:val="Uoffisiell utskrift er kun gyldig på utskriftsdato"/>
    <w:docVar w:name="ek_eksref" w:val="[EK_EksRef]"/>
    <w:docVar w:name="ek_erstatter" w:val="5.00"/>
    <w:docVar w:name="ek_erstatterd" w:val="05.07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5.07.2021"/>
    <w:docVar w:name="ek_klgjelderfra" w:val=" "/>
    <w:docVar w:name="ek_merknad" w:val="Inegen endring"/>
    <w:docVar w:name="ek_opprettet" w:val="24.01.2014"/>
    <w:docVar w:name="ek_protection" w:val="-1"/>
    <w:docVar w:name="ek_rapport" w:val="[]"/>
    <w:docVar w:name="ek_referanse" w:val="[EK_Referanse]"/>
    <w:docVar w:name="ek_refnr" w:val="F/8.3.3-11"/>
    <w:docVar w:name="ek_revisjon" w:val="6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IKT konsulent Susann Skutle"/>
    <w:docVar w:name="ek_status" w:val="Til godkj.(rev)"/>
    <w:docVar w:name="ek_stikkord" w:val="legemidler, delta, lagertelling"/>
    <w:docVar w:name="EK_TYPE" w:val="ARB"/>
    <w:docVar w:name="ek_utext1" w:val="IKT konsulent Susann Skutle"/>
    <w:docVar w:name="ek_utext2" w:val=" "/>
    <w:docVar w:name="ek_utext3" w:val=" "/>
    <w:docVar w:name="ek_utext4" w:val=" "/>
    <w:docVar w:name="ek_utgave" w:val="6.00"/>
    <w:docVar w:name="ek_utgitt" w:val="09.03.2015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32779;"/>
    <w:docVar w:name="idxd" w:val=";32779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2779;"/>
    <w:docVar w:name="Tittel" w:val="Dette er en Test tittel."/>
    <w:docVar w:name="Utgave" w:val="[Ver]"/>
    <w:docVar w:name="xd32779" w:val="F/8.3.3-01"/>
    <w:docVar w:name="xdf32779" w:val="dok32779.docx"/>
    <w:docVar w:name="xdl32779" w:val="F/8.3.3-01 Legemiddelhåndtering - legemiddellogistikk (DELTA), brukerveiledning"/>
    <w:docVar w:name="xdt32779" w:val="Brukermanual - legemiddellogistikk (DELTA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5DD15A-860E-49F9-B0BD-FFAD358F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CB033C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CB033C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CB033C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rsid w:val="00CB0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2779.pdf" TargetMode="External" /><Relationship Id="rId6" Type="http://schemas.openxmlformats.org/officeDocument/2006/relationships/hyperlink" Target="http://intranett-sohf.sykehuspartner.no/ShowFile.ashx?FileInstanceId=aab72688-e522-4b53-b5c7-8d1f2d88c0b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umagn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0E6A-33D1-4757-B6FC-84CBCA3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326</Words>
  <Characters>2168</Characters>
  <Application>Microsoft Office Word</Application>
  <DocSecurity>0</DocSecurity>
  <Lines>80</Lines>
  <Paragraphs>46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lagertelling, lokalt lager</dc:title>
  <dc:subject>0001090303|F/8.3.3-11|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_x0003_EK_Opprettet_x0002_0_x0002_24.01.2014_x0003_EK_Utgitt_x0002_0_x0002_09.03.2015_x0003_EK_IBrukDato_x0002_0_x0002_05.07.2021_x0003_EK_DokumentID_x0002_0_x0002_D28827_x0003_EK_DokTittel_x0002_0_x0002_Legemidler - lagertelling, lokalt lager_x0003_EK_DokType_x0002_0_x0002_Prosedyre_x0003_EK_DocLvlShort_x0002_0_x0002_Nivå 1_x0003_EK_DocLevel_x0002_0_x0002_Fellesdokumenter_x0003_EK_EksRef_x0002_2_x0002_ 0	_x0003_EK_Erstatter_x0002_0_x0002_5.00_x0003_EK_ErstatterD_x0002_0_x0002_05.07.2021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	F/8.3.3-01	Legemiddelhåndtering - legemiddellogistikk (DELTA), brukerveiledning	32779	dok32779.docx	_x0001__x0003_EK_RefNr_x0002_0_x0002_F/8.3.3-11_x0003_EK_Revisjon_x0002_0_x0002_6.00_x0003_EK_Ansvarlig_x0002_0_x0002_Susann Skutle_x0003_EK_SkrevetAv_x0002_0_x0002_IKT konsulent Susann Skutle_x0003_EK_UText1_x0002_0_x0002_IKT konsulent Susann Skutle_x0003_EK_UText2_x0002_0_x0002_ _x0003_EK_UText3_x0002_0_x0002_ _x0003_EK_UText4_x0002_0_x0002_ _x0003_EK_Status_x0002_0_x0002_Til godkj.(rev)_x0003_EK_Stikkord_x0002_0_x0002_legemidler, delta, lagertelling_x0003_EK_SuperStikkord_x0002_0_x0002__x0003_EK_Rapport_x0002_3_x0002__x0003_EK_EKPrintMerke_x0002_0_x0002_Uoffisiell utskrift er kun gyldig på utskriftsdato_x0003_EK_Watermark_x0002_0_x0002_ &lt;til godkjenning&gt;_x0003_EK_Utgave_x0002_0_x0002_6.00_x0003_EK_Merknad_x0002_7_x0002_Inegen endring_x0003_EK_VerLogg_x0002_2_x0002_Ver. 6.00 - 05.07.2021|Inegen endring_x0001_Ver. 5.00 - 05.07.2021|Ingen endring_x0001_Ver. 4.01 - 14.12.2020|Korrigert tittel_x0001_Ver. 4.00 - 12.03.2019|Ingen endring_x0001_Ver. 3.00 - 04.04.2017|Ingen endringer_x0001_Ver. 2.01 - 04.05.2015|Flere endringer. Gjør deg kjent med dokumentet på nytt._x0001_Ver. 2.00 - 29.04.2015|Flere endringer. Gjør deg kjent med dokumentet på nytt._x0001_Ver. 1.00 - 09.03.2015|Ny prosedyre som følge av pilotering og innføring av Delta i SØ. Utarbeidet av Sykehusapoteket Østfold_x0003_EK_RF1_x0002_4_x0002_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_x0003_EK_DL_x0002_0_x0002_11_x0003_EK_GjelderTil_x0002_0_x0002__x0003_EK_Vedlegg_x0002_2_x0002_ 0	_x0003_EK_AvdelingOver_x0002_4_x0002_ _x0003_EK_HRefNr_x0002_0_x0002_ _x0003_EK_HbNavn_x0002_0_x0002_ _x0003_EK_DokRefnr_x0002_4_x0002_0001090303_x0003_EK_Dokendrdato_x0002_4_x0002_03.02.2024 00:32:25_x0003_EK_HbType_x0002_4_x0002_ _x0003_EK_Offisiell_x0002_4_x0002_ _x0003_EK_VedleggRef_x0002_4_x0002_F/8.3.3-11_x0003_EK_Strukt00_x0002_5_x0002__x0005_F_x0005_Felles SØ_x0005_1_x0005_0_x0004_/_x0005_8_x0005_legemiddelhåndtering_x0005_0_x0005_0_x0004_._x0005_3_x0005_lagerhold_x0005_0_x0005_0_x0004_._x0005_3_x0005_bestilling og mottak av legemidler_x0005_0_x0005_0_x0004_\_x0003_EK_Strukt01_x0002_5_x0002__x0003_EK_Strukt02_x0002_5_x0002_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SØ_x0005_1_x0005_0_x0004_/_x0005_8_x0005_legemiddelhåndtering_x0005_0_x0005_0_x0004_._x0005_3_x0005_lagerhold_x0005_0_x0005_0_x0004_._x0005_3_x0005_bestilling og mottak av legemidler_x0005_0_x0005_0_x0004_\_x0003_</dc:description>
  <cp:lastModifiedBy>Susann Skutle</cp:lastModifiedBy>
  <cp:revision>2</cp:revision>
  <cp:lastPrinted>2014-07-01T13:24:00Z</cp:lastPrinted>
  <dcterms:created xsi:type="dcterms:W3CDTF">2024-04-25T10:49:00Z</dcterms:created>
  <dcterms:modified xsi:type="dcterms:W3CDTF">2024-04-25T10:49:00Z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lagertelling, lokalt lager</vt:lpwstr>
  </property>
  <property fmtid="{D5CDD505-2E9C-101B-9397-08002B2CF9AE}" pid="4" name="EK_DokType">
    <vt:lpwstr>Prosedyre</vt:lpwstr>
  </property>
  <property fmtid="{D5CDD505-2E9C-101B-9397-08002B2CF9AE}" pid="5" name="EK_DokumentID">
    <vt:lpwstr>D28827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25.04.2024</vt:lpwstr>
  </property>
  <property fmtid="{D5CDD505-2E9C-101B-9397-08002B2CF9AE}" pid="8" name="EK_Merknad">
    <vt:lpwstr>Inegen endring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IKT konsulent Susann Skutle</vt:lpwstr>
  </property>
  <property fmtid="{D5CDD505-2E9C-101B-9397-08002B2CF9AE}" pid="11" name="EK_UText1">
    <vt:lpwstr>IKT konsulent Susann Skutle</vt:lpwstr>
  </property>
  <property fmtid="{D5CDD505-2E9C-101B-9397-08002B2CF9AE}" pid="12" name="EK_Utgave">
    <vt:lpwstr>6.00</vt:lpwstr>
  </property>
  <property fmtid="{D5CDD505-2E9C-101B-9397-08002B2CF9AE}" pid="13" name="EK_Watermark">
    <vt:lpwstr> &lt;til godkjenning&gt;</vt:lpwstr>
  </property>
  <property fmtid="{D5CDD505-2E9C-101B-9397-08002B2CF9AE}" pid="14" name="XD32779">
    <vt:lpwstr>F/8.3.3-01</vt:lpwstr>
  </property>
  <property fmtid="{D5CDD505-2E9C-101B-9397-08002B2CF9AE}" pid="15" name="XDF32779">
    <vt:lpwstr>Legemiddelhåndtering - legemiddellogistikk (DELTA), brukerveiledning</vt:lpwstr>
  </property>
  <property fmtid="{D5CDD505-2E9C-101B-9397-08002B2CF9AE}" pid="16" name="XDL32779">
    <vt:lpwstr>F/8.3.3-01 Legemiddelhåndtering - legemiddellogistikk (DELTA), brukerveiledning</vt:lpwstr>
  </property>
  <property fmtid="{D5CDD505-2E9C-101B-9397-08002B2CF9AE}" pid="17" name="XDT32779">
    <vt:lpwstr>Legemiddelhåndtering - legemiddellogistikk (DELTA), brukerveiledning</vt:lpwstr>
  </property>
</Properties>
</file>