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 w14:paraId="088612FF" w14:textId="77777777">
      <w:pPr>
        <w:pStyle w:val="Heading2"/>
      </w:pPr>
      <w:bookmarkStart w:id="0" w:name="tempHer"/>
      <w:bookmarkEnd w:id="0"/>
      <w:r>
        <w:t>Endring siden forrige versjon</w:t>
      </w:r>
      <w:r w:rsidR="00F41477">
        <w:t xml:space="preserve"> </w:t>
      </w:r>
    </w:p>
    <w:p w:rsidR="00C85C53" w:rsidRPr="006A24B1" w:rsidP="00C85C53" w14:paraId="08861300" w14:textId="77777777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Ingen faglige enderinger, kun omformuleringer.</w:t>
      </w:r>
      <w:r>
        <w:fldChar w:fldCharType="end"/>
      </w:r>
    </w:p>
    <w:p w:rsidR="00C85C53" w:rsidP="00E664D5" w14:paraId="08861301" w14:textId="77777777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C85C53" w:rsidP="00C85C53" w14:paraId="08861302" w14:textId="77777777">
      <w:r>
        <w:t xml:space="preserve">Sikre </w:t>
      </w:r>
      <w:r w:rsidRPr="00002B98">
        <w:t>optimal oppfølging og behandling av kvinner med overtidig svangerskap.</w:t>
      </w:r>
    </w:p>
    <w:p w:rsidR="00E82E67" w:rsidRPr="00E82E67" w:rsidP="00AF266F" w14:paraId="08861303" w14:textId="77777777">
      <w:pPr>
        <w:pStyle w:val="Heading2"/>
      </w:pPr>
      <w:r w:rsidRPr="007223F3">
        <w:t>Målgruppe</w:t>
      </w:r>
    </w:p>
    <w:p w:rsidR="004776F3" w:rsidRPr="00002B98" w:rsidP="004776F3" w14:paraId="08861304" w14:textId="77777777">
      <w:r w:rsidRPr="00002B98">
        <w:t>Leger og jordmødre på kvinneklinikken.</w:t>
      </w:r>
    </w:p>
    <w:p w:rsidR="00AF266F" w:rsidP="00AF266F" w14:paraId="08861305" w14:textId="77777777"/>
    <w:p w:rsidR="007C4882" w:rsidP="008C73C1" w14:paraId="08861306" w14:textId="77777777">
      <w:pPr>
        <w:pStyle w:val="Heading2"/>
      </w:pPr>
      <w:r>
        <w:t>Fremgangsmåte</w:t>
      </w:r>
      <w:r w:rsidR="006A24B1">
        <w:t xml:space="preserve"> </w:t>
      </w:r>
    </w:p>
    <w:p w:rsidR="004776F3" w:rsidRPr="00002B98" w:rsidP="006A2426" w14:paraId="08861307" w14:textId="77777777">
      <w:pPr>
        <w:pStyle w:val="Heading3"/>
      </w:pPr>
      <w:r w:rsidRPr="00002B98">
        <w:t xml:space="preserve">Definisjon </w:t>
      </w:r>
    </w:p>
    <w:p w:rsidR="004776F3" w:rsidRPr="00002B98" w:rsidP="004776F3" w14:paraId="08861308" w14:textId="77777777">
      <w:r w:rsidRPr="00002B98">
        <w:t>Ved Sykehuset Østfol</w:t>
      </w:r>
      <w:r>
        <w:t xml:space="preserve">d bestemmes ultralydtermin ved </w:t>
      </w:r>
      <w:r w:rsidRPr="00002B98">
        <w:t xml:space="preserve">e-snurra. Denne metoden gir en svangerskapsvarighet på 283 dager (40 uker og 3 dager). Overtidig svangerskap defineres som svangerskapsvarighet over 294 dager (WHO). </w:t>
      </w:r>
    </w:p>
    <w:p w:rsidR="004776F3" w:rsidRPr="00002B98" w:rsidP="004776F3" w14:paraId="08861309" w14:textId="77777777"/>
    <w:p w:rsidR="004776F3" w:rsidRPr="004776F3" w:rsidP="006A2426" w14:paraId="0886130A" w14:textId="77777777">
      <w:pPr>
        <w:pStyle w:val="Heading2"/>
      </w:pPr>
      <w:r w:rsidRPr="004776F3">
        <w:t>Arbeidsprosess/o</w:t>
      </w:r>
      <w:r w:rsidRPr="004776F3">
        <w:t>ppfølgin</w:t>
      </w:r>
      <w:r w:rsidRPr="004776F3">
        <w:t>g/behandling</w:t>
      </w:r>
    </w:p>
    <w:p w:rsidR="004776F3" w:rsidRPr="00B30155" w:rsidP="004776F3" w14:paraId="0886130B" w14:textId="77777777">
      <w:r w:rsidRPr="00B30155">
        <w:t>Alle kvinner tilbys rutinemessig vurdering</w:t>
      </w:r>
      <w:r w:rsidR="00864192">
        <w:t xml:space="preserve"> fortrinnsvis hos lege</w:t>
      </w:r>
      <w:r w:rsidRPr="00B30155">
        <w:t xml:space="preserve"> ved 41</w:t>
      </w:r>
      <w:r>
        <w:t xml:space="preserve"> </w:t>
      </w:r>
      <w:r w:rsidRPr="00B30155">
        <w:t>uker +0 dager (4 dager over termin ultralyd)</w:t>
      </w:r>
      <w:r w:rsidR="00864192">
        <w:t>, eller nærmeste virkedag som ligger til rette for avdelingen</w:t>
      </w:r>
      <w:r>
        <w:t>.</w:t>
      </w:r>
      <w:r w:rsidR="00864192">
        <w:t xml:space="preserve"> Dersom uke 41+0 faller på en lørdag, kan kontrolltimen settes til etterfølgende mandag ved uke 41+2.</w:t>
      </w:r>
      <w:r w:rsidRPr="00B30155">
        <w:t> </w:t>
      </w:r>
    </w:p>
    <w:p w:rsidR="004776F3" w:rsidP="004776F3" w14:paraId="0886130C" w14:textId="77777777">
      <w:pPr>
        <w:rPr>
          <w:u w:val="single"/>
        </w:rPr>
      </w:pPr>
    </w:p>
    <w:p w:rsidR="004776F3" w:rsidRPr="004776F3" w:rsidP="006A2426" w14:paraId="0886130D" w14:textId="79A63DF0">
      <w:pPr>
        <w:pStyle w:val="Heading3"/>
        <w:rPr>
          <w:b/>
        </w:rPr>
      </w:pPr>
      <w:r w:rsidRPr="004776F3">
        <w:t>Undersøkelsen i uke 41+0 bør omfatte</w:t>
      </w:r>
    </w:p>
    <w:p w:rsidR="004776F3" w:rsidRPr="007A5E50" w:rsidP="004776F3" w14:paraId="0886130E" w14:textId="77777777">
      <w:pPr>
        <w:pStyle w:val="ListParagraph"/>
        <w:numPr>
          <w:ilvl w:val="0"/>
          <w:numId w:val="27"/>
        </w:numPr>
      </w:pPr>
      <w:r w:rsidRPr="007A5E50">
        <w:t>Ultralydundersøkelse med føtometri, estimering av fostervannsmengde, bevegelsesmønster, Dopplerundersøkelse etter vurdering</w:t>
      </w:r>
      <w:r>
        <w:t xml:space="preserve"> i tillegg til vanlig undersøkelse (BT, urinstix etc)</w:t>
      </w:r>
      <w:r w:rsidRPr="007A5E50">
        <w:t>.</w:t>
      </w:r>
    </w:p>
    <w:p w:rsidR="004776F3" w:rsidRPr="007A5E50" w:rsidP="004776F3" w14:paraId="0886130F" w14:textId="77777777">
      <w:pPr>
        <w:pStyle w:val="ListParagraph"/>
        <w:numPr>
          <w:ilvl w:val="0"/>
          <w:numId w:val="27"/>
        </w:numPr>
      </w:pPr>
      <w:r w:rsidRPr="007A5E50">
        <w:t xml:space="preserve">CTG-registrering  </w:t>
      </w:r>
    </w:p>
    <w:p w:rsidR="004776F3" w:rsidRPr="00B5744F" w:rsidP="004776F3" w14:paraId="08861310" w14:textId="77777777">
      <w:pPr>
        <w:pStyle w:val="ListParagraph"/>
        <w:numPr>
          <w:ilvl w:val="0"/>
          <w:numId w:val="27"/>
        </w:numPr>
        <w:rPr>
          <w:u w:val="single"/>
        </w:rPr>
      </w:pPr>
      <w:r w:rsidRPr="007A5E50">
        <w:t>Vaginal eksplorasjon med vurdering av livmorhalsstatus samt stripping av hinner. Stripping</w:t>
      </w:r>
      <w:r>
        <w:t xml:space="preserve"> av hinner</w:t>
      </w:r>
      <w:r w:rsidRPr="007A5E50">
        <w:t xml:space="preserve"> ha</w:t>
      </w:r>
      <w:r>
        <w:t>r</w:t>
      </w:r>
      <w:r w:rsidRPr="007A5E50">
        <w:t xml:space="preserve"> vist å redusere behovet for igangsetting med andre metoder. </w:t>
      </w:r>
    </w:p>
    <w:p w:rsidR="004776F3" w:rsidRPr="009A4623" w:rsidP="004776F3" w14:paraId="08861311" w14:textId="77777777">
      <w:pPr>
        <w:pStyle w:val="ListParagraph"/>
        <w:numPr>
          <w:ilvl w:val="0"/>
          <w:numId w:val="27"/>
        </w:numPr>
        <w:rPr>
          <w:u w:val="single"/>
        </w:rPr>
      </w:pPr>
      <w:r>
        <w:t>Informasjon til kvinnen om fødselsinduksjon samt anbefalt induksjonstid</w:t>
      </w:r>
      <w:r>
        <w:t xml:space="preserve">spunkt </w:t>
      </w:r>
      <w:r w:rsidRPr="00B5744F">
        <w:t>dersom fødse</w:t>
      </w:r>
      <w:r>
        <w:t>len ikke kommer i gang spontant.</w:t>
      </w:r>
    </w:p>
    <w:p w:rsidR="004776F3" w:rsidP="004776F3" w14:paraId="08861312" w14:textId="77777777"/>
    <w:p w:rsidR="004776F3" w:rsidRPr="004776F3" w:rsidP="006A2426" w14:paraId="08861313" w14:textId="031F6F54">
      <w:pPr>
        <w:pStyle w:val="Heading3"/>
      </w:pPr>
      <w:r w:rsidRPr="004776F3">
        <w:t>In</w:t>
      </w:r>
      <w:r>
        <w:t>duksjon av fødsel anbefales ved</w:t>
      </w:r>
      <w:r w:rsidRPr="004776F3">
        <w:t xml:space="preserve"> </w:t>
      </w:r>
    </w:p>
    <w:p w:rsidR="004776F3" w:rsidP="004776F3" w14:paraId="08861314" w14:textId="77777777">
      <w:pPr>
        <w:pStyle w:val="ListParagraph"/>
        <w:numPr>
          <w:ilvl w:val="0"/>
          <w:numId w:val="28"/>
        </w:numPr>
      </w:pPr>
      <w:r>
        <w:t>Maternelle risikofaktorer</w:t>
      </w:r>
    </w:p>
    <w:p w:rsidR="004776F3" w:rsidP="004776F3" w14:paraId="08861315" w14:textId="77777777">
      <w:pPr>
        <w:pStyle w:val="ListParagraph"/>
        <w:numPr>
          <w:ilvl w:val="1"/>
          <w:numId w:val="28"/>
        </w:numPr>
      </w:pPr>
      <w:r w:rsidRPr="009A4623">
        <w:t>Mors alder &gt;38 år </w:t>
      </w:r>
    </w:p>
    <w:p w:rsidR="004776F3" w:rsidP="004776F3" w14:paraId="08861316" w14:textId="77777777">
      <w:pPr>
        <w:pStyle w:val="ListParagraph"/>
        <w:numPr>
          <w:ilvl w:val="1"/>
          <w:numId w:val="28"/>
        </w:numPr>
      </w:pPr>
      <w:r>
        <w:t>Kostregulert svangerskapsdiabetes</w:t>
      </w:r>
    </w:p>
    <w:p w:rsidR="004776F3" w:rsidP="004776F3" w14:paraId="08861317" w14:textId="77777777">
      <w:pPr>
        <w:pStyle w:val="ListParagraph"/>
        <w:numPr>
          <w:ilvl w:val="1"/>
          <w:numId w:val="28"/>
        </w:numPr>
      </w:pPr>
      <w:r>
        <w:t>Lite liv</w:t>
      </w:r>
    </w:p>
    <w:p w:rsidR="004776F3" w:rsidP="004776F3" w14:paraId="08861318" w14:textId="77777777">
      <w:pPr>
        <w:pStyle w:val="ListParagraph"/>
        <w:numPr>
          <w:ilvl w:val="0"/>
          <w:numId w:val="28"/>
        </w:numPr>
      </w:pPr>
      <w:r>
        <w:t>Føtale risikofaktorer</w:t>
      </w:r>
    </w:p>
    <w:p w:rsidR="004776F3" w:rsidRPr="00E360B9" w:rsidP="004776F3" w14:paraId="08861319" w14:textId="77777777">
      <w:pPr>
        <w:pStyle w:val="ListParagraph"/>
        <w:numPr>
          <w:ilvl w:val="1"/>
          <w:numId w:val="28"/>
        </w:numPr>
      </w:pPr>
      <w:r w:rsidRPr="00E360B9">
        <w:t xml:space="preserve">Termin ultralyd &gt;14 dager senere enn sikker termin </w:t>
      </w:r>
      <w:r w:rsidRPr="00E360B9">
        <w:t xml:space="preserve">Naegele </w:t>
      </w:r>
    </w:p>
    <w:p w:rsidR="004776F3" w:rsidRPr="00E360B9" w:rsidP="004776F3" w14:paraId="0886131A" w14:textId="77777777">
      <w:pPr>
        <w:pStyle w:val="ListParagraph"/>
        <w:numPr>
          <w:ilvl w:val="1"/>
          <w:numId w:val="28"/>
        </w:numPr>
      </w:pPr>
      <w:r w:rsidRPr="00E360B9">
        <w:t xml:space="preserve">Estimert fostervekt &lt;5 </w:t>
      </w:r>
      <w:r w:rsidRPr="00E360B9">
        <w:t>percentilen</w:t>
      </w:r>
      <w:r w:rsidRPr="00E360B9">
        <w:t xml:space="preserve">/-20%, </w:t>
      </w:r>
      <w:r>
        <w:t xml:space="preserve">se </w:t>
      </w:r>
      <w:hyperlink r:id="rId5" w:tooltip="XDF05170 - dok05170.docx" w:history="1">
        <w:r w:rsidRPr="004776F3">
          <w:rPr>
            <w:rStyle w:val="Hyperlink"/>
          </w:rPr>
          <w:fldChar w:fldCharType="begin" w:fldLock="1"/>
        </w:r>
        <w:r w:rsidRPr="004776F3">
          <w:rPr>
            <w:rStyle w:val="Hyperlink"/>
          </w:rPr>
          <w:instrText xml:space="preserve"> DOCPROPERTY XDT05170 \*charformat \* MERGEFORMAT </w:instrText>
        </w:r>
        <w:r w:rsidRPr="004776F3">
          <w:rPr>
            <w:rStyle w:val="Hyperlink"/>
          </w:rPr>
          <w:fldChar w:fldCharType="separate"/>
        </w:r>
        <w:r>
          <w:rPr>
            <w:rStyle w:val="Hyperlink"/>
          </w:rPr>
          <w:t>Intrauterint veksthemning.</w:t>
        </w:r>
        <w:r w:rsidRPr="004776F3">
          <w:rPr>
            <w:rStyle w:val="Hyperlink"/>
          </w:rPr>
          <w:fldChar w:fldCharType="end"/>
        </w:r>
      </w:hyperlink>
    </w:p>
    <w:p w:rsidR="004776F3" w:rsidRPr="00E360B9" w:rsidP="004776F3" w14:paraId="0886131B" w14:textId="77777777">
      <w:pPr>
        <w:pStyle w:val="ListParagraph"/>
        <w:numPr>
          <w:ilvl w:val="1"/>
          <w:numId w:val="28"/>
        </w:numPr>
      </w:pPr>
      <w:r w:rsidRPr="00E360B9">
        <w:t>Redusert fosterv</w:t>
      </w:r>
      <w:r w:rsidRPr="00E360B9">
        <w:t xml:space="preserve">annsmengde (AFI &lt;5cm og/eller dypeste lomme &lt;2 cm) </w:t>
      </w:r>
    </w:p>
    <w:p w:rsidR="004776F3" w:rsidP="004776F3" w14:paraId="0886131C" w14:textId="77777777">
      <w:pPr>
        <w:pStyle w:val="ListParagraph"/>
        <w:numPr>
          <w:ilvl w:val="1"/>
          <w:numId w:val="28"/>
        </w:numPr>
      </w:pPr>
      <w:r>
        <w:t>Enkel umibilikal arterie (SUA)</w:t>
      </w:r>
    </w:p>
    <w:p w:rsidR="004776F3" w:rsidP="004776F3" w14:paraId="0886131D" w14:textId="77777777">
      <w:pPr>
        <w:pStyle w:val="ListParagraph"/>
        <w:numPr>
          <w:ilvl w:val="1"/>
          <w:numId w:val="28"/>
        </w:numPr>
      </w:pPr>
      <w:r>
        <w:t xml:space="preserve">Unormalt navlesnorsfeste (eks velamentøst feste) </w:t>
      </w:r>
    </w:p>
    <w:p w:rsidR="004776F3" w:rsidP="004776F3" w14:paraId="0886131E" w14:textId="77777777">
      <w:pPr>
        <w:pStyle w:val="ListParagraph"/>
        <w:numPr>
          <w:ilvl w:val="0"/>
          <w:numId w:val="28"/>
        </w:numPr>
      </w:pPr>
      <w:r w:rsidRPr="009A4623">
        <w:t>Andre risi</w:t>
      </w:r>
      <w:r>
        <w:t xml:space="preserve">kofaktorer vurderes individuelt: </w:t>
      </w:r>
    </w:p>
    <w:p w:rsidR="004776F3" w:rsidP="004776F3" w14:paraId="0886131F" w14:textId="77777777">
      <w:pPr>
        <w:pStyle w:val="ListParagraph"/>
        <w:numPr>
          <w:ilvl w:val="1"/>
          <w:numId w:val="28"/>
        </w:numPr>
      </w:pPr>
      <w:r>
        <w:t>G</w:t>
      </w:r>
      <w:r w:rsidRPr="00E514E9">
        <w:t>ravide med ikke-europeisk/vestlig fødeland og begrenset norsk kunnskap</w:t>
      </w:r>
      <w:r>
        <w:t>,</w:t>
      </w:r>
      <w:r w:rsidRPr="009A4623">
        <w:t xml:space="preserve"> </w:t>
      </w:r>
    </w:p>
    <w:p w:rsidR="004776F3" w:rsidP="004776F3" w14:paraId="08861320" w14:textId="77777777">
      <w:pPr>
        <w:pStyle w:val="ListParagraph"/>
        <w:numPr>
          <w:ilvl w:val="1"/>
          <w:numId w:val="28"/>
        </w:numPr>
      </w:pPr>
      <w:r>
        <w:t>D</w:t>
      </w:r>
      <w:r w:rsidRPr="00E514E9">
        <w:t>agli</w:t>
      </w:r>
      <w:r w:rsidRPr="00E514E9">
        <w:t>g røyking</w:t>
      </w:r>
    </w:p>
    <w:p w:rsidR="004776F3" w:rsidP="004776F3" w14:paraId="08861321" w14:textId="77777777">
      <w:pPr>
        <w:pStyle w:val="ListParagraph"/>
        <w:numPr>
          <w:ilvl w:val="1"/>
          <w:numId w:val="28"/>
        </w:numPr>
      </w:pPr>
      <w:r>
        <w:t>Obstetrisk sykehistorie</w:t>
      </w:r>
      <w:r w:rsidRPr="009A4623">
        <w:t>.</w:t>
      </w:r>
    </w:p>
    <w:p w:rsidR="00813720" w:rsidRPr="00813720" w:rsidP="00813720" w14:paraId="08861322" w14:textId="77777777">
      <w:pPr>
        <w:pStyle w:val="ListParagraph"/>
        <w:numPr>
          <w:ilvl w:val="1"/>
          <w:numId w:val="28"/>
        </w:numPr>
      </w:pPr>
      <w:r w:rsidRPr="00813720">
        <w:t xml:space="preserve">BMI &gt; 35 etter vurdering, se </w:t>
      </w:r>
      <w:hyperlink r:id="rId6" w:tooltip="XDF29747 - dok29747.docx" w:history="1">
        <w:r w:rsidRPr="00813720">
          <w:rPr>
            <w:rStyle w:val="Hyperlink"/>
          </w:rPr>
          <w:fldChar w:fldCharType="begin" w:fldLock="1"/>
        </w:r>
        <w:r w:rsidRPr="00813720">
          <w:rPr>
            <w:rStyle w:val="Hyperlink"/>
          </w:rPr>
          <w:instrText xml:space="preserve"> DOCPROPERTY XDT29747 \*charformat \* MERGEFORMAT </w:instrText>
        </w:r>
        <w:r w:rsidRPr="00813720">
          <w:rPr>
            <w:rStyle w:val="Hyperlink"/>
          </w:rPr>
          <w:fldChar w:fldCharType="separate"/>
        </w:r>
        <w:r w:rsidRPr="00813720">
          <w:rPr>
            <w:rStyle w:val="Hyperlink"/>
          </w:rPr>
          <w:t>Adipositas, svangerskap og fødsel.</w:t>
        </w:r>
        <w:r w:rsidRPr="00813720">
          <w:rPr>
            <w:rStyle w:val="Hyperlink"/>
          </w:rPr>
          <w:fldChar w:fldCharType="end"/>
        </w:r>
      </w:hyperlink>
    </w:p>
    <w:p w:rsidR="004776F3" w:rsidP="004776F3" w14:paraId="08861323" w14:textId="77777777">
      <w:pPr>
        <w:pStyle w:val="ListParagraph"/>
        <w:numPr>
          <w:ilvl w:val="0"/>
          <w:numId w:val="28"/>
        </w:numPr>
      </w:pPr>
      <w:r w:rsidRPr="009A4623">
        <w:t xml:space="preserve">Kvinnens ønsker </w:t>
      </w:r>
      <w:r>
        <w:t>bør</w:t>
      </w:r>
      <w:r w:rsidRPr="009A4623">
        <w:t xml:space="preserve"> tas med i vurderingen, men induksjon av fødsel skal primært gjøres etter vurdering av lege og på medisinsk grunnlag.</w:t>
      </w:r>
    </w:p>
    <w:p w:rsidR="004776F3" w:rsidP="004776F3" w14:paraId="08861324" w14:textId="77777777"/>
    <w:p w:rsidR="004776F3" w:rsidP="004776F3" w14:paraId="08861325" w14:textId="77777777"/>
    <w:p w:rsidR="004776F3" w:rsidRPr="004776F3" w:rsidP="006A2426" w14:paraId="08861326" w14:textId="77777777">
      <w:pPr>
        <w:pStyle w:val="Heading3"/>
      </w:pPr>
      <w:r w:rsidRPr="004776F3">
        <w:t>De kvinnene som ikke induseres</w:t>
      </w:r>
    </w:p>
    <w:p w:rsidR="00F60398" w:rsidRPr="00F60398" w:rsidP="00F60398" w14:paraId="269995BB" w14:textId="202D5014">
      <w:pPr>
        <w:numPr>
          <w:ilvl w:val="0"/>
          <w:numId w:val="26"/>
        </w:numPr>
      </w:pPr>
      <w:r>
        <w:t xml:space="preserve">Dersom alt er normalt og det ikke er risikofaktorer hverken hos </w:t>
      </w:r>
      <w:r w:rsidR="000F3C71">
        <w:t>den gravide</w:t>
      </w:r>
      <w:r>
        <w:t xml:space="preserve"> eller f</w:t>
      </w:r>
      <w:r>
        <w:t>oster som skulle tilsi induksjon, avventes spontane rier.</w:t>
      </w:r>
      <w:r w:rsidRPr="00F60398">
        <w:t xml:space="preserve"> Det er</w:t>
      </w:r>
      <w:r>
        <w:t xml:space="preserve"> da</w:t>
      </w:r>
      <w:r w:rsidRPr="00F60398">
        <w:t xml:space="preserve"> ikke behov for </w:t>
      </w:r>
      <w:r w:rsidR="000F3C71">
        <w:t xml:space="preserve">ytterligere </w:t>
      </w:r>
      <w:r w:rsidRPr="00F60398">
        <w:t xml:space="preserve">kontroll </w:t>
      </w:r>
      <w:r>
        <w:t>før</w:t>
      </w:r>
      <w:r w:rsidRPr="00F60398">
        <w:t xml:space="preserve"> induksjonsdagen</w:t>
      </w:r>
      <w:r w:rsidR="000F3C71">
        <w:t xml:space="preserve">. Det avtales tid for eventuell induksjon ved kontrollen i uke 41+0. </w:t>
      </w:r>
    </w:p>
    <w:p w:rsidR="00864192" w:rsidP="004776F3" w14:paraId="08861328" w14:textId="77777777">
      <w:pPr>
        <w:numPr>
          <w:ilvl w:val="0"/>
          <w:numId w:val="26"/>
        </w:numPr>
      </w:pPr>
      <w:r>
        <w:t>Kvinnen informeres om å ta direkte kontakt med fødeavdelingen v</w:t>
      </w:r>
      <w:r>
        <w:t>ed «lite liv»</w:t>
      </w:r>
    </w:p>
    <w:p w:rsidR="004776F3" w:rsidP="004776F3" w14:paraId="08861329" w14:textId="77777777">
      <w:pPr>
        <w:numPr>
          <w:ilvl w:val="0"/>
          <w:numId w:val="26"/>
        </w:numPr>
      </w:pPr>
      <w:r w:rsidRPr="009A4623">
        <w:t xml:space="preserve">Alle induksjoner bør være påbegynt ved svangerskapsuke 42+0 (dag 294, 11 dager etter TUL) </w:t>
      </w:r>
    </w:p>
    <w:p w:rsidR="004776F3" w:rsidP="004776F3" w14:paraId="0886132A" w14:textId="77777777"/>
    <w:p w:rsidR="004776F3" w:rsidRPr="009A4623" w:rsidP="004776F3" w14:paraId="0886132B" w14:textId="77777777">
      <w:r w:rsidRPr="00BE41F0">
        <w:rPr>
          <w:b/>
        </w:rPr>
        <w:t>For gjennomføring av fødselsinduksjon</w:t>
      </w:r>
      <w:r>
        <w:t xml:space="preserve">, se </w:t>
      </w:r>
      <w:hyperlink r:id="rId7" w:tooltip="XDF05098 - dok05098.docx" w:history="1">
        <w:r w:rsidRPr="004776F3">
          <w:rPr>
            <w:rStyle w:val="Hyperlink"/>
          </w:rPr>
          <w:fldChar w:fldCharType="begin" w:fldLock="1"/>
        </w:r>
        <w:r w:rsidRPr="004776F3">
          <w:rPr>
            <w:rStyle w:val="Hyperlink"/>
          </w:rPr>
          <w:instrText xml:space="preserve"> </w:instrText>
        </w:r>
        <w:r w:rsidRPr="004776F3">
          <w:rPr>
            <w:rStyle w:val="Hyperlink"/>
          </w:rPr>
          <w:instrText xml:space="preserve">DOCPROPERTY XDT05098 \*charformat \* MERGEFORMAT </w:instrText>
        </w:r>
        <w:r w:rsidRPr="004776F3">
          <w:rPr>
            <w:rStyle w:val="Hyperlink"/>
          </w:rPr>
          <w:fldChar w:fldCharType="separate"/>
        </w:r>
        <w:r>
          <w:rPr>
            <w:rStyle w:val="Hyperlink"/>
          </w:rPr>
          <w:t>Induksjon av fødsel</w:t>
        </w:r>
        <w:r w:rsidRPr="004776F3">
          <w:rPr>
            <w:rStyle w:val="Hyperlink"/>
          </w:rPr>
          <w:fldChar w:fldCharType="end"/>
        </w:r>
      </w:hyperlink>
      <w:r>
        <w:t xml:space="preserve">  Ved indikasjon for induksjon kan ballong for cervixdilatasjon legges ved aktuell overtidskonsultasjon.</w:t>
      </w:r>
    </w:p>
    <w:p w:rsidR="004776F3" w:rsidRPr="004776F3" w:rsidP="004776F3" w14:paraId="0886132C" w14:textId="77777777">
      <w:pPr>
        <w:rPr>
          <w:u w:val="single"/>
        </w:rPr>
      </w:pPr>
      <w:r>
        <w:t xml:space="preserve"> </w:t>
      </w:r>
      <w:r w:rsidRPr="007A5E50">
        <w:br/>
      </w:r>
    </w:p>
    <w:p w:rsidR="004776F3" w:rsidRPr="004776F3" w:rsidP="006A2426" w14:paraId="0886132D" w14:textId="77777777">
      <w:pPr>
        <w:pStyle w:val="Heading3"/>
      </w:pPr>
      <w:r w:rsidRPr="004776F3">
        <w:t>Komplikasjoner</w:t>
      </w:r>
    </w:p>
    <w:p w:rsidR="004776F3" w:rsidRPr="00BE41F0" w:rsidP="004776F3" w14:paraId="0886132E" w14:textId="77777777">
      <w:r w:rsidRPr="00BE41F0">
        <w:t>Overtidig svangerskap gir økt risiko for perinatal</w:t>
      </w:r>
      <w:r w:rsidRPr="00BE41F0">
        <w:t xml:space="preserve"> mortalitet og morbiditet hos mor og barn. Oligohydramnion og mekoniumaspirasjon forekommer hyppigere ved overtidig svangerskap. </w:t>
      </w:r>
    </w:p>
    <w:p w:rsidR="004776F3" w:rsidP="004776F3" w14:paraId="0886132F" w14:textId="77777777"/>
    <w:p w:rsidR="004776F3" w:rsidRPr="004776F3" w:rsidP="006A2426" w14:paraId="08861330" w14:textId="77777777">
      <w:pPr>
        <w:pStyle w:val="Heading3"/>
      </w:pPr>
      <w:r w:rsidRPr="004776F3">
        <w:t>Etiologi/patogenese</w:t>
      </w:r>
    </w:p>
    <w:p w:rsidR="004776F3" w:rsidRPr="00B65F0E" w:rsidP="004776F3" w14:paraId="08861331" w14:textId="77777777">
      <w:r w:rsidRPr="00B65F0E">
        <w:t xml:space="preserve">Årsaken til overtidig svangerskap er ikke fullstendig klarlagt, men genetiske og familiære faktorer </w:t>
      </w:r>
      <w:r w:rsidRPr="00B65F0E">
        <w:t>spiller sannsynligvis en rolle.</w:t>
      </w:r>
      <w:r w:rsidRPr="00B65F0E">
        <w:br/>
        <w:t> </w:t>
      </w:r>
    </w:p>
    <w:p w:rsidR="004776F3" w:rsidRPr="004776F3" w:rsidP="006A2426" w14:paraId="08861332" w14:textId="77777777">
      <w:pPr>
        <w:pStyle w:val="Heading3"/>
      </w:pPr>
      <w:bookmarkStart w:id="1" w:name="_GoBack"/>
      <w:r w:rsidRPr="004776F3">
        <w:t xml:space="preserve">Risikofaktorer </w:t>
      </w:r>
    </w:p>
    <w:bookmarkEnd w:id="1"/>
    <w:p w:rsidR="004776F3" w:rsidRPr="008E383E" w:rsidP="004776F3" w14:paraId="08861333" w14:textId="77777777">
      <w:pPr>
        <w:rPr>
          <w:u w:val="single"/>
        </w:rPr>
      </w:pPr>
      <w:r w:rsidRPr="00B65F0E">
        <w:t>Den viktigste risikofaktoren er et tidligere overtidig svangerskap (Relativ Risiko [RR] på 2-3). Andre svakere assosierte risikofaktorer (RR&lt;2) er førstegangsfødende, guttefoster, maternell overvekt og fami</w:t>
      </w:r>
      <w:r w:rsidRPr="00B65F0E">
        <w:t xml:space="preserve">liær historie. </w:t>
      </w:r>
    </w:p>
    <w:p w:rsidR="004776F3" w:rsidP="004776F3" w14:paraId="08861334" w14:textId="77777777"/>
    <w:p w:rsidR="004776F3" w:rsidP="00682393" w14:paraId="08861335" w14:textId="77777777">
      <w:pPr>
        <w:pStyle w:val="Heading4"/>
        <w:rPr>
          <w:sz w:val="22"/>
          <w:szCs w:val="22"/>
        </w:rPr>
      </w:pPr>
    </w:p>
    <w:p w:rsidR="004776F3" w:rsidP="00682393" w14:paraId="08861336" w14:textId="77777777">
      <w:pPr>
        <w:pStyle w:val="Heading4"/>
        <w:rPr>
          <w:sz w:val="22"/>
          <w:szCs w:val="22"/>
        </w:rPr>
      </w:pPr>
    </w:p>
    <w:p w:rsidR="006A24B1" w:rsidRPr="00D82F40" w:rsidP="00682393" w14:paraId="08861337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A4.2/3.1.2-03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Adipositas, svangerskap og fødsel.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A4.2/3.1.2-37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Induksjon av fødsel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A4.2/3.1.2-43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Intrauterint veksthemning.</w:t>
              </w:r>
            </w:hyperlink>
          </w:p>
        </w:tc>
      </w:tr>
    </w:tbl>
    <w:p w:rsidR="006A24B1" w:rsidRPr="00D82F40" w:rsidP="006A24B1" w14:paraId="08861341" w14:textId="77777777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hyperlink r:id="rId8" w:history="1">
              <w:r>
                <w:rPr>
                  <w:b w:val="0"/>
                  <w:color w:val="0000FF"/>
                  <w:u w:val="single"/>
                </w:rPr>
                <w:t xml:space="preserve"> Fødselshjelp (NGF) - veileder</w:t>
              </w:r>
            </w:hyperlink>
          </w:p>
        </w:tc>
      </w:tr>
    </w:tbl>
    <w:p w:rsidR="00F116BF" w:rsidRPr="00D82F40" w:rsidP="00D82F40" w14:paraId="08861344" w14:textId="77777777">
      <w:pPr>
        <w:rPr>
          <w:szCs w:val="22"/>
        </w:rPr>
      </w:pPr>
      <w:bookmarkEnd w:id="3"/>
    </w:p>
    <w:p w:rsidR="00F116BF" w:rsidRPr="00D82F40" w:rsidP="00682393" w14:paraId="08861345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hyperlink r:id="rId9" w:history="1">
              <w:r>
                <w:rPr>
                  <w:b w:val="0"/>
                  <w:color w:val="0000FF"/>
                  <w:u w:val="single"/>
                </w:rPr>
                <w:t>V02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Igangsetting av fødsel (induksjon) - pasientinformasjon (F/12.3.2.10-01)</w:t>
              </w:r>
            </w:hyperlink>
          </w:p>
        </w:tc>
      </w:tr>
    </w:tbl>
    <w:p w:rsidR="00F116BF" w:rsidRPr="00D82F40" w:rsidP="00F116BF" w14:paraId="08861349" w14:textId="77777777">
      <w:pPr>
        <w:rPr>
          <w:b/>
          <w:szCs w:val="22"/>
        </w:rPr>
      </w:pPr>
      <w:bookmarkEnd w:id="4"/>
    </w:p>
    <w:p w:rsidR="00ED53C7" w:rsidRPr="00D82F40" w:rsidP="007524D0" w14:paraId="0886134A" w14:textId="77777777">
      <w:pPr>
        <w:rPr>
          <w:b/>
          <w:szCs w:val="22"/>
        </w:rPr>
      </w:pPr>
      <w:r w:rsidRPr="00D82F40">
        <w:rPr>
          <w:b/>
          <w:szCs w:val="22"/>
        </w:rPr>
        <w:t xml:space="preserve">Slutt på </w:t>
      </w:r>
      <w:r w:rsidRPr="00D82F40" w:rsidR="007524D0">
        <w:rPr>
          <w:b/>
          <w:szCs w:val="22"/>
        </w:rPr>
        <w:fldChar w:fldCharType="begin" w:fldLock="1"/>
      </w:r>
      <w:r w:rsidRPr="00D82F40" w:rsidR="007524D0">
        <w:rPr>
          <w:b/>
          <w:szCs w:val="22"/>
        </w:rPr>
        <w:instrText xml:space="preserve"> DOCPROPERTY EK_DokType </w:instrText>
      </w:r>
      <w:r w:rsidRPr="00D82F40" w:rsidR="007524D0">
        <w:rPr>
          <w:b/>
          <w:szCs w:val="22"/>
        </w:rPr>
        <w:fldChar w:fldCharType="separate"/>
      </w:r>
      <w:r w:rsidRPr="00D82F40" w:rsidR="007524D0">
        <w:rPr>
          <w:b/>
          <w:szCs w:val="22"/>
        </w:rPr>
        <w:t>Prosedyre</w:t>
      </w:r>
      <w:r w:rsidRPr="00D82F40" w:rsidR="007524D0">
        <w:rPr>
          <w:b/>
          <w:szCs w:val="22"/>
        </w:rPr>
        <w:fldChar w:fldCharType="end"/>
      </w:r>
    </w:p>
    <w:sectPr w:rsidSect="00BC36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6D1A" w14:paraId="0886135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08861353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8"/>
      <w:gridCol w:w="2936"/>
      <w:gridCol w:w="2971"/>
    </w:tblGrid>
    <w:tr w14:paraId="08861367" w14:textId="77777777"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0886135B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0886135C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0886135D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0886135E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 w14:paraId="0886135F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08861360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08861361" w14:textId="77777777">
          <w:pPr>
            <w:pStyle w:val="Header"/>
            <w:rPr>
              <w:b/>
              <w:sz w:val="14"/>
              <w:szCs w:val="14"/>
            </w:rPr>
          </w:pPr>
        </w:p>
        <w:p w:rsidR="00EA27B4" w:rsidRPr="00DB7314" w14:paraId="08861362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08861363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D05167</w:t>
          </w:r>
          <w:r>
            <w:rPr>
              <w:sz w:val="14"/>
              <w:szCs w:val="14"/>
            </w:rPr>
            <w:fldChar w:fldCharType="end"/>
          </w:r>
        </w:p>
        <w:p w:rsidR="00EA27B4" w:rsidRPr="00EE62D3" w14:paraId="08861364" w14:textId="77777777">
          <w:pPr>
            <w:pStyle w:val="Footer"/>
            <w:jc w:val="right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Versjonsnummer:</w:t>
          </w:r>
          <w:r w:rsidRPr="00EE62D3">
            <w:rPr>
              <w:sz w:val="14"/>
              <w:szCs w:val="14"/>
            </w:rPr>
            <w:t xml:space="preserve"> </w:t>
          </w:r>
          <w:r w:rsidRPr="00EE62D3" w:rsidR="00EE62D3">
            <w:rPr>
              <w:sz w:val="14"/>
              <w:szCs w:val="14"/>
            </w:rPr>
            <w:fldChar w:fldCharType="begin" w:fldLock="1"/>
          </w:r>
          <w:r w:rsidRPr="00EE62D3" w:rsidR="00EE62D3">
            <w:rPr>
              <w:sz w:val="14"/>
              <w:szCs w:val="14"/>
            </w:rPr>
            <w:instrText xml:space="preserve"> DOCPROPERTY EK_Utgave </w:instrText>
          </w:r>
          <w:r w:rsidRPr="00EE62D3" w:rsidR="00EE62D3">
            <w:rPr>
              <w:sz w:val="14"/>
              <w:szCs w:val="14"/>
            </w:rPr>
            <w:fldChar w:fldCharType="separate"/>
          </w:r>
          <w:r w:rsidRPr="00EE62D3" w:rsidR="00EE62D3">
            <w:rPr>
              <w:sz w:val="14"/>
              <w:szCs w:val="14"/>
            </w:rPr>
            <w:t>14.00</w:t>
          </w:r>
          <w:r w:rsidRPr="00EE62D3" w:rsidR="00EE62D3">
            <w:rPr>
              <w:sz w:val="14"/>
              <w:szCs w:val="14"/>
            </w:rPr>
            <w:fldChar w:fldCharType="end"/>
          </w:r>
        </w:p>
        <w:p w:rsidR="00EA27B4" w14:paraId="08861365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EE62D3">
            <w:rPr>
              <w:sz w:val="14"/>
              <w:szCs w:val="14"/>
            </w:rPr>
            <w:fldChar w:fldCharType="begin" w:fldLock="1"/>
          </w:r>
          <w:r w:rsidRPr="003C7579" w:rsidR="00EE62D3">
            <w:rPr>
              <w:sz w:val="14"/>
              <w:szCs w:val="14"/>
            </w:rPr>
            <w:instrText xml:space="preserve"> DOCPROPERTY EK_IBrukDato </w:instrText>
          </w:r>
          <w:r w:rsidRPr="003C7579" w:rsidR="00EE62D3">
            <w:rPr>
              <w:sz w:val="14"/>
              <w:szCs w:val="14"/>
            </w:rPr>
            <w:fldChar w:fldCharType="separate"/>
          </w:r>
          <w:r w:rsidRPr="003C7579" w:rsidR="00EE62D3">
            <w:rPr>
              <w:sz w:val="14"/>
              <w:szCs w:val="14"/>
            </w:rPr>
            <w:t>04.12.2024</w:t>
          </w:r>
          <w:r w:rsidRPr="003C7579" w:rsidR="00EE62D3">
            <w:rPr>
              <w:sz w:val="14"/>
              <w:szCs w:val="14"/>
            </w:rPr>
            <w:fldChar w:fldCharType="end"/>
          </w:r>
        </w:p>
        <w:p w:rsidR="00EA27B4" w14:paraId="08861366" w14:textId="7EAADA21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7C1AF5">
                <w:rPr>
                  <w:sz w:val="14"/>
                  <w:szCs w:val="14"/>
                </w:rPr>
                <w:t xml:space="preserve">Side </w:t>
              </w:r>
              <w:r w:rsidR="007C1AF5">
                <w:rPr>
                  <w:bCs/>
                  <w:sz w:val="14"/>
                  <w:szCs w:val="14"/>
                </w:rPr>
                <w:fldChar w:fldCharType="begin"/>
              </w:r>
              <w:r w:rsidR="007C1AF5">
                <w:rPr>
                  <w:bCs/>
                  <w:sz w:val="14"/>
                  <w:szCs w:val="14"/>
                </w:rPr>
                <w:instrText>PAGE</w:instrText>
              </w:r>
              <w:r w:rsidR="007C1AF5">
                <w:rPr>
                  <w:bCs/>
                  <w:sz w:val="14"/>
                  <w:szCs w:val="14"/>
                </w:rPr>
                <w:fldChar w:fldCharType="separate"/>
              </w:r>
              <w:r w:rsidR="007C1AF5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7C1AF5">
                <w:rPr>
                  <w:bCs/>
                  <w:sz w:val="14"/>
                  <w:szCs w:val="14"/>
                </w:rPr>
                <w:fldChar w:fldCharType="end"/>
              </w:r>
              <w:r w:rsidR="007C1AF5">
                <w:rPr>
                  <w:sz w:val="14"/>
                  <w:szCs w:val="14"/>
                </w:rPr>
                <w:t xml:space="preserve"> av </w:t>
              </w:r>
              <w:r w:rsidR="007C1AF5">
                <w:rPr>
                  <w:bCs/>
                  <w:sz w:val="14"/>
                  <w:szCs w:val="14"/>
                </w:rPr>
                <w:fldChar w:fldCharType="begin"/>
              </w:r>
              <w:r w:rsidR="007C1AF5">
                <w:rPr>
                  <w:bCs/>
                  <w:sz w:val="14"/>
                  <w:szCs w:val="14"/>
                </w:rPr>
                <w:instrText>NUMPAGES</w:instrText>
              </w:r>
              <w:r w:rsidR="007C1AF5">
                <w:rPr>
                  <w:bCs/>
                  <w:sz w:val="14"/>
                  <w:szCs w:val="14"/>
                </w:rPr>
                <w:fldChar w:fldCharType="separate"/>
              </w:r>
              <w:r w:rsidR="007C1AF5">
                <w:rPr>
                  <w:bCs/>
                  <w:sz w:val="14"/>
                  <w:szCs w:val="14"/>
                </w:rPr>
                <w:t>2</w:t>
              </w:r>
              <w:r w:rsidR="007C1AF5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0886136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0886134B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08861350" w14:textId="77777777"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 w14:paraId="0886134C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>
            <w:rPr>
              <w:b/>
              <w:sz w:val="20"/>
            </w:rPr>
            <w:fldChar w:fldCharType="begin" w:fldLock="1"/>
          </w:r>
          <w:r w:rsidRPr="006C201A">
            <w:rPr>
              <w:b/>
              <w:sz w:val="20"/>
            </w:rPr>
            <w:instrText xml:space="preserve"> DOCPROPERTY EK_Bedriftsnavn </w:instrText>
          </w:r>
          <w:r w:rsidRPr="006C201A">
            <w:rPr>
              <w:b/>
              <w:sz w:val="20"/>
            </w:rPr>
            <w:fldChar w:fldCharType="separate"/>
          </w:r>
          <w:r w:rsidRPr="006C201A">
            <w:rPr>
              <w:b/>
              <w:sz w:val="20"/>
            </w:rPr>
            <w:t>Sykehuset Østfold</w:t>
          </w:r>
          <w:r w:rsidRPr="006C201A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 w14:paraId="0886134D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D05167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 w14:paraId="0886134E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14.00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 w14:paraId="0886134F" w14:textId="004F4ADD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08861355" w14:textId="77777777"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 w14:paraId="08861354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szCs w:val="22"/>
            </w:rPr>
            <w:t xml:space="preserve">    </w:t>
          </w:r>
        </w:p>
      </w:tc>
    </w:tr>
    <w:tr w14:paraId="08861357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 w14:paraId="08861356" w14:textId="77777777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Prosedyre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Kvinneklinikken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Føde-barsel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14:paraId="08861359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 w14:paraId="08861358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Overtidig svangerskap.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D25F0"/>
    <w:multiLevelType w:val="hybridMultilevel"/>
    <w:tmpl w:val="32402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74C6C"/>
    <w:multiLevelType w:val="multilevel"/>
    <w:tmpl w:val="FA06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E276AF"/>
    <w:multiLevelType w:val="multilevel"/>
    <w:tmpl w:val="FA06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725D5D"/>
    <w:multiLevelType w:val="multilevel"/>
    <w:tmpl w:val="FA06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"/>
  </w:num>
  <w:num w:numId="4">
    <w:abstractNumId w:val="9"/>
  </w:num>
  <w:num w:numId="5">
    <w:abstractNumId w:val="27"/>
  </w:num>
  <w:num w:numId="6">
    <w:abstractNumId w:val="22"/>
  </w:num>
  <w:num w:numId="7">
    <w:abstractNumId w:val="12"/>
  </w:num>
  <w:num w:numId="8">
    <w:abstractNumId w:val="7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8"/>
  </w:num>
  <w:num w:numId="13">
    <w:abstractNumId w:val="11"/>
  </w:num>
  <w:num w:numId="14">
    <w:abstractNumId w:val="13"/>
  </w:num>
  <w:num w:numId="15">
    <w:abstractNumId w:val="6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0"/>
  </w:num>
  <w:num w:numId="19">
    <w:abstractNumId w:val="24"/>
  </w:num>
  <w:num w:numId="20">
    <w:abstractNumId w:val="19"/>
  </w:num>
  <w:num w:numId="21">
    <w:abstractNumId w:val="17"/>
  </w:num>
  <w:num w:numId="22">
    <w:abstractNumId w:val="2"/>
  </w:num>
  <w:num w:numId="23">
    <w:abstractNumId w:val="25"/>
  </w:num>
  <w:num w:numId="24">
    <w:abstractNumId w:val="16"/>
  </w:num>
  <w:num w:numId="25">
    <w:abstractNumId w:val="23"/>
  </w:num>
  <w:num w:numId="26">
    <w:abstractNumId w:val="28"/>
  </w:num>
  <w:num w:numId="27">
    <w:abstractNumId w:val="8"/>
  </w:num>
  <w:num w:numId="28">
    <w:abstractNumId w:val="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02B98"/>
    <w:rsid w:val="00016EEB"/>
    <w:rsid w:val="00017F56"/>
    <w:rsid w:val="00024A4A"/>
    <w:rsid w:val="00024E3F"/>
    <w:rsid w:val="00024EFC"/>
    <w:rsid w:val="000252AB"/>
    <w:rsid w:val="000277B9"/>
    <w:rsid w:val="000302FF"/>
    <w:rsid w:val="000322FC"/>
    <w:rsid w:val="0004150D"/>
    <w:rsid w:val="00042E0D"/>
    <w:rsid w:val="000455B7"/>
    <w:rsid w:val="000522E1"/>
    <w:rsid w:val="0005261E"/>
    <w:rsid w:val="00056F93"/>
    <w:rsid w:val="00057D94"/>
    <w:rsid w:val="00060F2B"/>
    <w:rsid w:val="0008002D"/>
    <w:rsid w:val="00081F55"/>
    <w:rsid w:val="00081FAF"/>
    <w:rsid w:val="00092730"/>
    <w:rsid w:val="00093DFD"/>
    <w:rsid w:val="00094A1A"/>
    <w:rsid w:val="000A4514"/>
    <w:rsid w:val="000B7283"/>
    <w:rsid w:val="000C0C4C"/>
    <w:rsid w:val="000C411D"/>
    <w:rsid w:val="000C4B8A"/>
    <w:rsid w:val="000C61BF"/>
    <w:rsid w:val="000C71A9"/>
    <w:rsid w:val="000D317A"/>
    <w:rsid w:val="000E5429"/>
    <w:rsid w:val="000E5494"/>
    <w:rsid w:val="000F3C71"/>
    <w:rsid w:val="001066A8"/>
    <w:rsid w:val="00112D33"/>
    <w:rsid w:val="00113027"/>
    <w:rsid w:val="00114EA6"/>
    <w:rsid w:val="00121AE0"/>
    <w:rsid w:val="001246DC"/>
    <w:rsid w:val="00125B12"/>
    <w:rsid w:val="001349E6"/>
    <w:rsid w:val="001355F9"/>
    <w:rsid w:val="001364D5"/>
    <w:rsid w:val="0014031F"/>
    <w:rsid w:val="00145E90"/>
    <w:rsid w:val="00146594"/>
    <w:rsid w:val="00152634"/>
    <w:rsid w:val="00171533"/>
    <w:rsid w:val="00182162"/>
    <w:rsid w:val="001A0C9B"/>
    <w:rsid w:val="001A2F57"/>
    <w:rsid w:val="001A3D3D"/>
    <w:rsid w:val="001B0886"/>
    <w:rsid w:val="001B1097"/>
    <w:rsid w:val="001B2607"/>
    <w:rsid w:val="001B2C41"/>
    <w:rsid w:val="001B6BC3"/>
    <w:rsid w:val="001B7D86"/>
    <w:rsid w:val="001C3CFD"/>
    <w:rsid w:val="001C46ED"/>
    <w:rsid w:val="001D33BD"/>
    <w:rsid w:val="001E55A2"/>
    <w:rsid w:val="0020140F"/>
    <w:rsid w:val="00201A85"/>
    <w:rsid w:val="00206E1E"/>
    <w:rsid w:val="00217B2D"/>
    <w:rsid w:val="0022381F"/>
    <w:rsid w:val="00262F39"/>
    <w:rsid w:val="00263750"/>
    <w:rsid w:val="00263B17"/>
    <w:rsid w:val="00266ED5"/>
    <w:rsid w:val="0026795E"/>
    <w:rsid w:val="00273C1F"/>
    <w:rsid w:val="00281F2F"/>
    <w:rsid w:val="002865DB"/>
    <w:rsid w:val="00286E4C"/>
    <w:rsid w:val="00292E53"/>
    <w:rsid w:val="002B0C13"/>
    <w:rsid w:val="002B2CB7"/>
    <w:rsid w:val="002B323B"/>
    <w:rsid w:val="002B6EDE"/>
    <w:rsid w:val="002C4A33"/>
    <w:rsid w:val="002C6875"/>
    <w:rsid w:val="002C7D18"/>
    <w:rsid w:val="002D7117"/>
    <w:rsid w:val="002E6EAE"/>
    <w:rsid w:val="002F4997"/>
    <w:rsid w:val="002F600E"/>
    <w:rsid w:val="00330CB2"/>
    <w:rsid w:val="0033304B"/>
    <w:rsid w:val="00343EFF"/>
    <w:rsid w:val="00347419"/>
    <w:rsid w:val="00361273"/>
    <w:rsid w:val="00364823"/>
    <w:rsid w:val="003665CF"/>
    <w:rsid w:val="003669B9"/>
    <w:rsid w:val="00383CC3"/>
    <w:rsid w:val="003A4FEC"/>
    <w:rsid w:val="003B0598"/>
    <w:rsid w:val="003C7579"/>
    <w:rsid w:val="003D3E0A"/>
    <w:rsid w:val="003E6D1A"/>
    <w:rsid w:val="003E7C80"/>
    <w:rsid w:val="003F1D9E"/>
    <w:rsid w:val="003F3E60"/>
    <w:rsid w:val="003F784D"/>
    <w:rsid w:val="00414E1B"/>
    <w:rsid w:val="0041650A"/>
    <w:rsid w:val="00421386"/>
    <w:rsid w:val="00427548"/>
    <w:rsid w:val="004374D3"/>
    <w:rsid w:val="00455E03"/>
    <w:rsid w:val="00456B85"/>
    <w:rsid w:val="0046125C"/>
    <w:rsid w:val="00466F6B"/>
    <w:rsid w:val="004770A4"/>
    <w:rsid w:val="004776F3"/>
    <w:rsid w:val="00482FFB"/>
    <w:rsid w:val="0048319D"/>
    <w:rsid w:val="00485E54"/>
    <w:rsid w:val="0049016E"/>
    <w:rsid w:val="00494F0B"/>
    <w:rsid w:val="00495C3B"/>
    <w:rsid w:val="004A3C7E"/>
    <w:rsid w:val="004A4CCC"/>
    <w:rsid w:val="004C345C"/>
    <w:rsid w:val="004D134E"/>
    <w:rsid w:val="004D1BF1"/>
    <w:rsid w:val="004E18F3"/>
    <w:rsid w:val="004F3F8E"/>
    <w:rsid w:val="004F6ECC"/>
    <w:rsid w:val="005048A9"/>
    <w:rsid w:val="00517243"/>
    <w:rsid w:val="00521109"/>
    <w:rsid w:val="00535371"/>
    <w:rsid w:val="00535486"/>
    <w:rsid w:val="00535FF1"/>
    <w:rsid w:val="00540FE0"/>
    <w:rsid w:val="00545E91"/>
    <w:rsid w:val="0054651F"/>
    <w:rsid w:val="00550CA5"/>
    <w:rsid w:val="0057646D"/>
    <w:rsid w:val="005828C9"/>
    <w:rsid w:val="005831AF"/>
    <w:rsid w:val="00586229"/>
    <w:rsid w:val="005870E6"/>
    <w:rsid w:val="00596DCE"/>
    <w:rsid w:val="005A0D10"/>
    <w:rsid w:val="005A0F86"/>
    <w:rsid w:val="005A1B86"/>
    <w:rsid w:val="005B1B49"/>
    <w:rsid w:val="005B6A98"/>
    <w:rsid w:val="005C25EF"/>
    <w:rsid w:val="005C61CB"/>
    <w:rsid w:val="005D1BAE"/>
    <w:rsid w:val="005D3C83"/>
    <w:rsid w:val="005E097B"/>
    <w:rsid w:val="005E1FE6"/>
    <w:rsid w:val="005E34C1"/>
    <w:rsid w:val="005E3604"/>
    <w:rsid w:val="005E3DE7"/>
    <w:rsid w:val="005E550D"/>
    <w:rsid w:val="005E56CD"/>
    <w:rsid w:val="005E58DA"/>
    <w:rsid w:val="005F4A26"/>
    <w:rsid w:val="00600FA9"/>
    <w:rsid w:val="0060748A"/>
    <w:rsid w:val="006155CA"/>
    <w:rsid w:val="00625994"/>
    <w:rsid w:val="0063086D"/>
    <w:rsid w:val="006325DE"/>
    <w:rsid w:val="006326FF"/>
    <w:rsid w:val="00666B43"/>
    <w:rsid w:val="00674620"/>
    <w:rsid w:val="006762C4"/>
    <w:rsid w:val="006772F8"/>
    <w:rsid w:val="00682393"/>
    <w:rsid w:val="00682B25"/>
    <w:rsid w:val="006837D5"/>
    <w:rsid w:val="00685542"/>
    <w:rsid w:val="006A1129"/>
    <w:rsid w:val="006A2426"/>
    <w:rsid w:val="006A24B1"/>
    <w:rsid w:val="006A781B"/>
    <w:rsid w:val="006B47CB"/>
    <w:rsid w:val="006C201A"/>
    <w:rsid w:val="006C29F2"/>
    <w:rsid w:val="006C4F50"/>
    <w:rsid w:val="006E0D9D"/>
    <w:rsid w:val="006E1A2B"/>
    <w:rsid w:val="006E604E"/>
    <w:rsid w:val="006F2E9B"/>
    <w:rsid w:val="00702EB7"/>
    <w:rsid w:val="0070408A"/>
    <w:rsid w:val="00705171"/>
    <w:rsid w:val="007223F3"/>
    <w:rsid w:val="00725250"/>
    <w:rsid w:val="00727941"/>
    <w:rsid w:val="00733CC7"/>
    <w:rsid w:val="00740811"/>
    <w:rsid w:val="00743C1C"/>
    <w:rsid w:val="007524D0"/>
    <w:rsid w:val="00757163"/>
    <w:rsid w:val="00766B2B"/>
    <w:rsid w:val="0078653A"/>
    <w:rsid w:val="0078701D"/>
    <w:rsid w:val="00790BE8"/>
    <w:rsid w:val="00794334"/>
    <w:rsid w:val="007A5D70"/>
    <w:rsid w:val="007A5E50"/>
    <w:rsid w:val="007B129E"/>
    <w:rsid w:val="007B20BB"/>
    <w:rsid w:val="007C1AF5"/>
    <w:rsid w:val="007C4882"/>
    <w:rsid w:val="007C718B"/>
    <w:rsid w:val="007D1506"/>
    <w:rsid w:val="007D2994"/>
    <w:rsid w:val="007E739E"/>
    <w:rsid w:val="007F64EE"/>
    <w:rsid w:val="007F7DAD"/>
    <w:rsid w:val="00802892"/>
    <w:rsid w:val="008110AA"/>
    <w:rsid w:val="00811ACB"/>
    <w:rsid w:val="00813720"/>
    <w:rsid w:val="00823ECB"/>
    <w:rsid w:val="00825930"/>
    <w:rsid w:val="008259CA"/>
    <w:rsid w:val="00825EE5"/>
    <w:rsid w:val="008273A4"/>
    <w:rsid w:val="00830986"/>
    <w:rsid w:val="00844D2E"/>
    <w:rsid w:val="008455ED"/>
    <w:rsid w:val="00852C5A"/>
    <w:rsid w:val="00852C60"/>
    <w:rsid w:val="0085438B"/>
    <w:rsid w:val="00854B41"/>
    <w:rsid w:val="00864192"/>
    <w:rsid w:val="00866261"/>
    <w:rsid w:val="008665CF"/>
    <w:rsid w:val="008727ED"/>
    <w:rsid w:val="0087380E"/>
    <w:rsid w:val="00873C29"/>
    <w:rsid w:val="00883A89"/>
    <w:rsid w:val="00886073"/>
    <w:rsid w:val="00891A68"/>
    <w:rsid w:val="0089625A"/>
    <w:rsid w:val="008A115E"/>
    <w:rsid w:val="008A7DE2"/>
    <w:rsid w:val="008B2ACD"/>
    <w:rsid w:val="008C73C1"/>
    <w:rsid w:val="008D1393"/>
    <w:rsid w:val="008D3E4A"/>
    <w:rsid w:val="008E0F7F"/>
    <w:rsid w:val="008E2E77"/>
    <w:rsid w:val="008E383E"/>
    <w:rsid w:val="008E7806"/>
    <w:rsid w:val="008F2076"/>
    <w:rsid w:val="008F2F95"/>
    <w:rsid w:val="0090435A"/>
    <w:rsid w:val="0091442A"/>
    <w:rsid w:val="0091601B"/>
    <w:rsid w:val="00917D39"/>
    <w:rsid w:val="009224AE"/>
    <w:rsid w:val="009412C0"/>
    <w:rsid w:val="009456FB"/>
    <w:rsid w:val="0095194D"/>
    <w:rsid w:val="0095712E"/>
    <w:rsid w:val="0096225E"/>
    <w:rsid w:val="00965C1C"/>
    <w:rsid w:val="00975A8C"/>
    <w:rsid w:val="00976AAB"/>
    <w:rsid w:val="009803CE"/>
    <w:rsid w:val="0098245C"/>
    <w:rsid w:val="009826B7"/>
    <w:rsid w:val="00982ABF"/>
    <w:rsid w:val="00986EA4"/>
    <w:rsid w:val="00987628"/>
    <w:rsid w:val="00991DB4"/>
    <w:rsid w:val="009937D6"/>
    <w:rsid w:val="009A3201"/>
    <w:rsid w:val="009A4623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E7668"/>
    <w:rsid w:val="009F2B52"/>
    <w:rsid w:val="009F6919"/>
    <w:rsid w:val="00A4351F"/>
    <w:rsid w:val="00A44FA8"/>
    <w:rsid w:val="00A51E42"/>
    <w:rsid w:val="00A751A2"/>
    <w:rsid w:val="00A87347"/>
    <w:rsid w:val="00A9362B"/>
    <w:rsid w:val="00A979A4"/>
    <w:rsid w:val="00AA2010"/>
    <w:rsid w:val="00AC50CF"/>
    <w:rsid w:val="00AC6593"/>
    <w:rsid w:val="00AC7426"/>
    <w:rsid w:val="00AD19CD"/>
    <w:rsid w:val="00AD2418"/>
    <w:rsid w:val="00AD2519"/>
    <w:rsid w:val="00AD3637"/>
    <w:rsid w:val="00AD66B9"/>
    <w:rsid w:val="00AD7C0E"/>
    <w:rsid w:val="00AE17B6"/>
    <w:rsid w:val="00AE19E7"/>
    <w:rsid w:val="00AE3842"/>
    <w:rsid w:val="00AE45B2"/>
    <w:rsid w:val="00AF266F"/>
    <w:rsid w:val="00B057CF"/>
    <w:rsid w:val="00B13C89"/>
    <w:rsid w:val="00B14A8D"/>
    <w:rsid w:val="00B15772"/>
    <w:rsid w:val="00B227DF"/>
    <w:rsid w:val="00B23D58"/>
    <w:rsid w:val="00B24772"/>
    <w:rsid w:val="00B25635"/>
    <w:rsid w:val="00B256AC"/>
    <w:rsid w:val="00B30155"/>
    <w:rsid w:val="00B37A46"/>
    <w:rsid w:val="00B410DC"/>
    <w:rsid w:val="00B4478A"/>
    <w:rsid w:val="00B459CA"/>
    <w:rsid w:val="00B530E5"/>
    <w:rsid w:val="00B5541A"/>
    <w:rsid w:val="00B5744F"/>
    <w:rsid w:val="00B64198"/>
    <w:rsid w:val="00B65F0E"/>
    <w:rsid w:val="00B7096C"/>
    <w:rsid w:val="00B71FA0"/>
    <w:rsid w:val="00B76A34"/>
    <w:rsid w:val="00B806AC"/>
    <w:rsid w:val="00B822BD"/>
    <w:rsid w:val="00B969B1"/>
    <w:rsid w:val="00B971F1"/>
    <w:rsid w:val="00BA36B2"/>
    <w:rsid w:val="00BA74F7"/>
    <w:rsid w:val="00BB45C9"/>
    <w:rsid w:val="00BB6308"/>
    <w:rsid w:val="00BB6873"/>
    <w:rsid w:val="00BB7D00"/>
    <w:rsid w:val="00BB7FCC"/>
    <w:rsid w:val="00BC24CF"/>
    <w:rsid w:val="00BC365F"/>
    <w:rsid w:val="00BE41F0"/>
    <w:rsid w:val="00BE7BAB"/>
    <w:rsid w:val="00BE7D32"/>
    <w:rsid w:val="00C0088C"/>
    <w:rsid w:val="00C00ED8"/>
    <w:rsid w:val="00C01E42"/>
    <w:rsid w:val="00C01E59"/>
    <w:rsid w:val="00C04273"/>
    <w:rsid w:val="00C16037"/>
    <w:rsid w:val="00C1795B"/>
    <w:rsid w:val="00C20D36"/>
    <w:rsid w:val="00C21DBA"/>
    <w:rsid w:val="00C25ADE"/>
    <w:rsid w:val="00C36BCA"/>
    <w:rsid w:val="00C4466E"/>
    <w:rsid w:val="00C544C8"/>
    <w:rsid w:val="00C641F2"/>
    <w:rsid w:val="00C756F7"/>
    <w:rsid w:val="00C80B89"/>
    <w:rsid w:val="00C85C53"/>
    <w:rsid w:val="00C86927"/>
    <w:rsid w:val="00CA6E26"/>
    <w:rsid w:val="00CA71E7"/>
    <w:rsid w:val="00CA7707"/>
    <w:rsid w:val="00CB33F5"/>
    <w:rsid w:val="00CB449A"/>
    <w:rsid w:val="00CB4ECB"/>
    <w:rsid w:val="00CC5B9F"/>
    <w:rsid w:val="00CC660E"/>
    <w:rsid w:val="00CC7F8E"/>
    <w:rsid w:val="00CE0873"/>
    <w:rsid w:val="00CF1852"/>
    <w:rsid w:val="00CF436A"/>
    <w:rsid w:val="00CF4E1B"/>
    <w:rsid w:val="00D042FF"/>
    <w:rsid w:val="00D2186A"/>
    <w:rsid w:val="00D23692"/>
    <w:rsid w:val="00D24C88"/>
    <w:rsid w:val="00D339D2"/>
    <w:rsid w:val="00D47C27"/>
    <w:rsid w:val="00D50211"/>
    <w:rsid w:val="00D53319"/>
    <w:rsid w:val="00D5349C"/>
    <w:rsid w:val="00D6787F"/>
    <w:rsid w:val="00D67D91"/>
    <w:rsid w:val="00D71956"/>
    <w:rsid w:val="00D73C2E"/>
    <w:rsid w:val="00D82F40"/>
    <w:rsid w:val="00DA08A3"/>
    <w:rsid w:val="00DA4D2C"/>
    <w:rsid w:val="00DB7314"/>
    <w:rsid w:val="00DC14E0"/>
    <w:rsid w:val="00DC21E4"/>
    <w:rsid w:val="00DD0A79"/>
    <w:rsid w:val="00DD51D4"/>
    <w:rsid w:val="00DD6B46"/>
    <w:rsid w:val="00DF0AB3"/>
    <w:rsid w:val="00E14CF3"/>
    <w:rsid w:val="00E274D7"/>
    <w:rsid w:val="00E32B6A"/>
    <w:rsid w:val="00E3516A"/>
    <w:rsid w:val="00E35B3C"/>
    <w:rsid w:val="00E360B9"/>
    <w:rsid w:val="00E514E9"/>
    <w:rsid w:val="00E539E5"/>
    <w:rsid w:val="00E573C7"/>
    <w:rsid w:val="00E57675"/>
    <w:rsid w:val="00E664D5"/>
    <w:rsid w:val="00E66528"/>
    <w:rsid w:val="00E707EF"/>
    <w:rsid w:val="00E716F6"/>
    <w:rsid w:val="00E729A8"/>
    <w:rsid w:val="00E7396F"/>
    <w:rsid w:val="00E82E67"/>
    <w:rsid w:val="00E9620D"/>
    <w:rsid w:val="00E97ED8"/>
    <w:rsid w:val="00EA27B4"/>
    <w:rsid w:val="00EA2922"/>
    <w:rsid w:val="00EA2C69"/>
    <w:rsid w:val="00EB692D"/>
    <w:rsid w:val="00EB692F"/>
    <w:rsid w:val="00EB6F67"/>
    <w:rsid w:val="00EC1B59"/>
    <w:rsid w:val="00EC2948"/>
    <w:rsid w:val="00EC36CE"/>
    <w:rsid w:val="00EC5459"/>
    <w:rsid w:val="00ED3341"/>
    <w:rsid w:val="00ED46AE"/>
    <w:rsid w:val="00ED53C7"/>
    <w:rsid w:val="00ED7747"/>
    <w:rsid w:val="00ED7ED5"/>
    <w:rsid w:val="00EE62D3"/>
    <w:rsid w:val="00EE663E"/>
    <w:rsid w:val="00EF5466"/>
    <w:rsid w:val="00F02D85"/>
    <w:rsid w:val="00F039B7"/>
    <w:rsid w:val="00F05CDF"/>
    <w:rsid w:val="00F116BF"/>
    <w:rsid w:val="00F16B17"/>
    <w:rsid w:val="00F2770C"/>
    <w:rsid w:val="00F31838"/>
    <w:rsid w:val="00F35795"/>
    <w:rsid w:val="00F36516"/>
    <w:rsid w:val="00F40961"/>
    <w:rsid w:val="00F41477"/>
    <w:rsid w:val="00F50EDE"/>
    <w:rsid w:val="00F60398"/>
    <w:rsid w:val="00F65FED"/>
    <w:rsid w:val="00F7083E"/>
    <w:rsid w:val="00F70EFA"/>
    <w:rsid w:val="00F74DAB"/>
    <w:rsid w:val="00F771AD"/>
    <w:rsid w:val="00F85F23"/>
    <w:rsid w:val="00F86C57"/>
    <w:rsid w:val="00F9144A"/>
    <w:rsid w:val="00FA4677"/>
    <w:rsid w:val="00FB34F2"/>
    <w:rsid w:val="00FB7465"/>
    <w:rsid w:val="00FC732A"/>
    <w:rsid w:val="00FD5810"/>
    <w:rsid w:val="00FE124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18.05.2005¤3#EK_Utgitt¤2#0¤2#20.08.2004¤3#EK_IBrukDato¤2#0¤2#08.06.2022¤3#EK_DokumentID¤2#0¤2#D05167¤3#EK_DokTittel¤2#0¤2#Overtidig svangerskap.¤3#EK_DokType¤2#0¤2#Prosedyre¤3#EK_DocLvlShort¤2#0¤2#Nivå 2¤3#EK_DocLevel¤2#0¤2#Avdelingsdokumenter¤3#EK_EksRef¤2#2¤2# 1_x0009__x0009_Veileder i fødselshjelp. Norsk gynekologisk forening_x0009_02902_x0009_https://www.legeforeningen.no/foreningsledd/fagmed/norsk-gynekologisk-forening/veiledere/veileder-i-fodselshjelp/_x0009_¤1#¤3#EK_Erstatter¤2#0¤2#12.00¤3#EK_ErstatterD¤2#0¤2#08.06.2022¤3#EK_Signatur¤2#0¤2#¤3#EK_Verifisert¤2#0¤2#¤3#EK_Hørt¤2#0¤2#¤3#EK_AuditReview¤2#2¤2#¤3#EK_AuditApprove¤2#2¤2#¤3#EK_Gradering¤2#0¤2#Åpen¤3#EK_Gradnr¤2#4¤2#0¤3#EK_Kapittel¤2#4¤2# ¤3#EK_Referanse¤2#2¤2# 3_x0009_A5.2/6.1.2-01_x0009_Adipositas, svangerskap og fødsel._x0009_29747_x0009_dok29747.docx_x0009_¤1#A5.2/6.1.2-34_x0009_Induksjon av fødsel._x0009_05098_x0009_dok05098.docx_x0009_¤1#A5.2/6.1.2-40_x0009_Intrauterint veksthemning._x0009_05170_x0009_dok05170.docx_x0009_¤1#¤3#EK_RefNr¤2#0¤2#A5.2/6.1.2-50¤3#EK_Revisjon¤2#0¤2#13.00¤3#EK_Ansvarlig¤2#0¤2#Britt Helene Skaar Udnæs¤3#EK_SkrevetAv¤2#0¤2#Seksjonsoverlege PhD Katrine Dønvold Sjøborg¤3#EK_UText1¤2#0¤2#Seksjonsoverlege PhD Katrine Dønvold Sjøborg¤3#EK_UText2¤2#0¤2#Seksjonsoverlege PhD Katrine Dønvold Sjøborg¤3#EK_UText3¤2#0¤2# ¤3#EK_UText4¤2#0¤2# ¤3#EK_Status¤2#0¤2#Til godkj.(rev)¤3#EK_Stikkord¤2#0¤2#overtid, overtidig, overtidige, svangerskap, intrauterin fosterdød, 42+0, TUL, TN, termin, naegele, ultralyd¤3#EK_SuperStikkord¤2#0¤2#¤3#EK_Rapport¤2#3¤2#¤3#EK_EKPrintMerke¤2#0¤2#Uoffisiell utskrift er kun gyldig på utskriftsdato¤3#EK_Watermark¤2#0¤2# &lt;til godkjenning&gt;¤3#EK_Utgave¤2#0¤2#13.00¤3#EK_Merknad¤2#7¤2#Kontrollen ved uke 41+3-4 utføres etter vurdering og ikke rutinemessig.¤3#EK_VerLogg¤2#2¤2#Ver. 13.00 - 08.06.2022|Kontrollen ved uke 41+3-4 utføres etter vurdering og ikke rutinemessig.¤1#Ver. 12.00 - 08.06.2022|Dersom uke 41+ 0 faller på en lørdag, kan kontrolltimen settes til etterfølgende mandag ved uke 41+ 2. De kvinner som ikke induseres ved uke 41+ 0 kontrolleres med 3-4 dagers intervall.¤1#Ver. 11.01 - 19.04.2021|Nye retningslinjer for overtidig svangerskap. Første overtidskontroll uke 41+0.¤1#Ver. 11.00 - 15.01.2021|Nye retningslinjer for overtidig svangerskap. Første overtidskontroll uke 41+0.&#13;_x000a_¤1#Ver. 10.00 - 28.09.2018|Ingen endringer.¤1#Ver. 9.00 - 29.09.2016|Revidert etter HDIRs retningslinjer.  Endringer vedr induksjon ved uke 41+3:  Vekstavvik under 10 percentilen/-15%.  Pregravid BMI over 35 eller pregravid BMI over 30 kombinert med vektoppgang over 10 kg i svangerskapet.¤1#Ver. 8.00 - 01.09.2015|Revidert og lagt i ny mal¤1#Ver. 7.00 - 16.07.2012|¤1#Ver. 6.02 - 22.08.2011|Adm. endring¤1#Ver. 6.01 - 26.07.201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50¤3#EK_GjelderTil¤2#0¤2#¤3#EK_Vedlegg¤2#2¤2# 1_x0009_V02_x0009_Igangsetting av fødsel (induksjon) - pasientinformasjon (F/12.3.2.10-01)_x0009_41832_x0009_dok41832.pdf_x0009_¤1#¤3#EK_AvdelingOver¤2#4¤2# ¤3#EK_HRefNr¤2#0¤2# ¤3#EK_HbNavn¤2#0¤2# ¤3#EK_DokRefnr¤2#4¤2#00030503060102¤3#EK_Dokendrdato¤2#4¤2#06.09.2023 13:22:14¤3#EK_HbType¤2#4¤2# ¤3#EK_Offisiell¤2#4¤2# ¤3#EK_VedleggRef¤2#4¤2#A5.2/6.1.2-50¤3#EK_Strukt00¤2#5¤2#¤5#A¤5#Avdelinger¤5#0¤5#0¤4#¤5#5¤5#Klinikk for kvinne-barn¤5#1¤5#0¤4#.¤5#2¤5#Kvinneklinikken¤5#1¤5#0¤4#/¤5#6¤5#pasientbehandling/ fagprosedyrer¤5#0¤5#0¤4#.¤5#1¤5#fagprosedyrer¤5#0¤5#0¤4#.¤5#2¤5#Føde-barsel¤5#4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5¤5#Klinikk for kvinne-barn¤5#1¤5#0¤4#.¤5#2¤5#Kvinneklinikken¤5#1¤5#0¤4#/¤5#6¤5#pasientbehandling/ fagprosedyrer¤5#0¤5#0¤4#.¤5#1¤5#fagprosedyrer¤5#0¤5#0¤4#.¤5#2¤5#Føde-barsel¤5#4¤5#0¤4#\¤3#"/>
    <w:docVar w:name="ek_dl" w:val="50"/>
    <w:docVar w:name="ek_doclevel" w:val="Avdelingsdokumenter"/>
    <w:docVar w:name="ek_doclvlshort" w:val="Nivå 2"/>
    <w:docVar w:name="ek_doktittel" w:val="Overtidig svangerskap."/>
    <w:docVar w:name="ek_doktype" w:val="Prosedyre"/>
    <w:docVar w:name="ek_dokumentid" w:val="D05167"/>
    <w:docVar w:name="ek_editprotect" w:val="-1"/>
    <w:docVar w:name="ek_ekprintmerke" w:val="Uoffisiell utskrift er kun gyldig på utskriftsdato"/>
    <w:docVar w:name="ek_eksref" w:val="[EK_EksRef]"/>
    <w:docVar w:name="ek_erstatter" w:val="12.00"/>
    <w:docVar w:name="ek_erstatterd" w:val="08.06.2022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19.04.2021"/>
    <w:docVar w:name="ek_klgjelderfra" w:val=" "/>
    <w:docVar w:name="ek_merknad" w:val="Ingen faglige enderinger, kun omformuleringer."/>
    <w:docVar w:name="ek_opprettet" w:val="18.05.2005"/>
    <w:docVar w:name="ek_protection" w:val="-1"/>
    <w:docVar w:name="ek_rapport" w:val="[]"/>
    <w:docVar w:name="ek_referanse" w:val="[EK_Referanse]"/>
    <w:docVar w:name="ek_refnr" w:val="A5.2/6.1.2-50"/>
    <w:docVar w:name="ek_revisjon" w:val="13.00"/>
    <w:docVar w:name="ek_s00mt1-100" w:val="Kvinneklinikken"/>
    <w:docVar w:name="ek_s00mt2-101" w:val="[ ]"/>
    <w:docVar w:name="ek_s00mt4-100" w:val="Føde-barsel"/>
    <w:docVar w:name="ek_signatur" w:val="Avdelingssjef Nina Sørlie"/>
    <w:docVar w:name="ek_skrevetav" w:val="Seksjonsoverlege PhD Katrine Dønvold Sjøborg"/>
    <w:docVar w:name="ek_status" w:val="Til godkj.(rev)"/>
    <w:docVar w:name="ek_stikkord" w:val="overtid, overtidig, overtidige, svangerskap, intrauterin fosterdød, 42+0, TUL, TN, termin, naegele, ultralyd"/>
    <w:docVar w:name="ek_superstikkord" w:val="[]"/>
    <w:docVar w:name="EK_TYPE" w:val="ARB"/>
    <w:docVar w:name="ek_utext1" w:val="Seksjonsoverlege PhD Katrine Dønvold Sjøborg"/>
    <w:docVar w:name="ek_utext2" w:val="Seksjonsoverlege PhD Katrine Dønvold Sjøborg"/>
    <w:docVar w:name="ek_utext3" w:val=" "/>
    <w:docVar w:name="ek_utext4" w:val=" "/>
    <w:docVar w:name="ek_utgave" w:val="13.00"/>
    <w:docVar w:name="ek_utgitt" w:val="20.08.2004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idek_eksref" w:val=";02902;"/>
    <w:docVar w:name="idek_referanse" w:val=";29747;05098;05170;"/>
    <w:docVar w:name="idek_vedlegg" w:val=";41832;"/>
    <w:docVar w:name="idxd" w:val=";29747;05098;05170;41832;"/>
    <w:docVar w:name="idxr" w:val=";02902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2902;"/>
    <w:docVar w:name="tidek_referanse" w:val=";29747;05098;05170;"/>
    <w:docVar w:name="tidek_vedlegg" w:val=";41832;"/>
    <w:docVar w:name="Tittel" w:val="Dette er en Test tittel."/>
    <w:docVar w:name="Utgave" w:val="[Ver]"/>
    <w:docVar w:name="xd05098" w:val="A6.2/6.1.2-36"/>
    <w:docVar w:name="xd05170" w:val="A6.2/6.1.2-43"/>
    <w:docVar w:name="xd29747" w:val="A6.2/6.1.2-01"/>
    <w:docVar w:name="xd41832" w:val="V02"/>
    <w:docVar w:name="xdf05098" w:val="dok05098.docx"/>
    <w:docVar w:name="xdf05170" w:val="dok05170.docx"/>
    <w:docVar w:name="xdf29747" w:val="dok29747.docx"/>
    <w:docVar w:name="xdf41832" w:val="dok41832.pdf"/>
    <w:docVar w:name="xdl05098" w:val="A6.2/6.1.2-36 Induksjon av fødsel."/>
    <w:docVar w:name="xdl05170" w:val="A6.2/6.1.2-43 Intrauterint veksthemning."/>
    <w:docVar w:name="xdl29747" w:val="A6.2/6.1.2-01 Adipositas, svangerskap og fødsel."/>
    <w:docVar w:name="xdl41832" w:val="V02 Igangsetting av fødsel (induksjon) - pasientinformasjon (F/12.4.2.10-04)"/>
    <w:docVar w:name="xdt05098" w:val="Induksjon av fødsel."/>
    <w:docVar w:name="xdt05170" w:val="Intrauterint veksthemning."/>
    <w:docVar w:name="xdt29747" w:val="Adipositas, svangerskap og fødsel."/>
    <w:docVar w:name="xdt41832" w:val="Igangsetting av fødsel (induksjon) - pasientinformasjon (F/12.4.2.10-04)"/>
    <w:docVar w:name="xrf02902" w:val="https://www.legeforeningen.no/foreningsledd/fagmed/norsk-gynekologisk-forening/veiledere/veileder-i-fodselshjelp/"/>
    <w:docVar w:name="xrl02902" w:val=" Veileder i fødselshjelp. Norsk gynekologisk forening"/>
    <w:docVar w:name="xrt02902" w:val="Veileder i fødselshjelp. Norsk gynekologisk forening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88612FF"/>
  <w15:docId w15:val="{A97E56CE-3902-4677-99AF-10FDB4F3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66261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  <w:style w:type="character" w:customStyle="1" w:styleId="Overskrift2Tegn">
    <w:name w:val="Overskrift 2 Tegn"/>
    <w:basedOn w:val="DefaultParagraphFont"/>
    <w:link w:val="Heading2"/>
    <w:rsid w:val="004776F3"/>
    <w:rPr>
      <w:rFonts w:ascii="Calibri" w:hAnsi="Calibri"/>
      <w:b/>
      <w:sz w:val="22"/>
    </w:rPr>
  </w:style>
  <w:style w:type="character" w:customStyle="1" w:styleId="Overskrift4Tegn">
    <w:name w:val="Overskrift 4 Tegn"/>
    <w:basedOn w:val="DefaultParagraphFont"/>
    <w:link w:val="Heading4"/>
    <w:rsid w:val="004776F3"/>
    <w:rPr>
      <w:rFonts w:ascii="Calibri" w:hAnsi="Calibri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05170.htm" TargetMode="External" /><Relationship Id="rId6" Type="http://schemas.openxmlformats.org/officeDocument/2006/relationships/hyperlink" Target="https://kvalitet.so-hf.no/docs/pub/dok29747.htm" TargetMode="External" /><Relationship Id="rId7" Type="http://schemas.openxmlformats.org/officeDocument/2006/relationships/hyperlink" Target="https://kvalitet.so-hf.no/docs/pub/dok05098.htm" TargetMode="External" /><Relationship Id="rId8" Type="http://schemas.openxmlformats.org/officeDocument/2006/relationships/hyperlink" Target="https://metodebok.no/index.php?action=book&amp;book=fodselshjelp" TargetMode="External" /><Relationship Id="rId9" Type="http://schemas.openxmlformats.org/officeDocument/2006/relationships/hyperlink" Target="https://kvalitet.so-hf.no/docs/dok/DOK41832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C829D-3AAA-4081-9EB5-9386081A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20</TotalTime>
  <Pages>2</Pages>
  <Words>468</Words>
  <Characters>4438</Characters>
  <Application>Microsoft Office Word</Application>
  <DocSecurity>0</DocSecurity>
  <Lines>36</Lines>
  <Paragraphs>9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Overtidig svangerskap.</vt:lpstr>
      <vt:lpstr>Prosedyre</vt:lpstr>
    </vt:vector>
  </TitlesOfParts>
  <Company>Datakvalitet AS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Overtidig svangerskap.</dc:title>
  <dc:subject>00030503060102|A5.2/6.1.2-50|</dc:subject>
  <dc:creator>Handbok</dc:creator>
  <dc:description>EK_Avdeling_x0002_4_x0002_ _x0003_EK_Avsnitt_x0002_4_x0002_ _x0003_EK_Bedriftsnavn_x0002_1_x0002_Sykehuset Østfold_x0003_EK_GjelderFra_x0002_0_x0002_ _x0003_EK_KlGjelderFra_x0002_0_x0002_ _x0003_EK_Opprettet_x0002_0_x0002_18.05.2005_x0003_EK_Utgitt_x0002_0_x0002_20.08.2004_x0003_EK_IBrukDato_x0002_0_x0002_08.06.2022_x0003_EK_DokumentID_x0002_0_x0002_D05167_x0003_EK_DokTittel_x0002_0_x0002_Overtidig svangerskap._x0003_EK_DokType_x0002_0_x0002_Prosedyre_x0003_EK_DocLvlShort_x0002_0_x0002_Nivå 2_x0003_EK_DocLevel_x0002_0_x0002_Avdelingsdokumenter_x0003_EK_EksRef_x0002_2_x0002_ 1		Veileder i fødselshjelp. Norsk gynekologisk forening	02902	https://www.legeforeningen.no/foreningsledd/fagmed/norsk-gynekologisk-forening/veiledere/veileder-i-fodselshjelp/	_x0001__x0003_EK_Erstatter_x0002_0_x0002_12.00_x0003_EK_ErstatterD_x0002_0_x0002_08.06.2022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3	A5.2/6.1.2-01	Adipositas, svangerskap og fødsel.	29747	dok29747.docx	_x0001_A5.2/6.1.2-34	Induksjon av fødsel.	05098	dok05098.docx	_x0001_A5.2/6.1.2-40	Intrauterint veksthemning.	05170	dok05170.docx	_x0001__x0003_EK_RefNr_x0002_0_x0002_A5.2/6.1.2-50_x0003_EK_Revisjon_x0002_0_x0002_13.00_x0003_EK_Ansvarlig_x0002_0_x0002_Britt Helene Skaar Udnæs_x0003_EK_SkrevetAv_x0002_0_x0002_Seksjonsoverlege PhD Katrine Dønvold Sjøborg_x0003_EK_UText1_x0002_0_x0002_Seksjonsoverlege PhD Katrine Dønvold Sjøborg_x0003_EK_UText2_x0002_0_x0002_Seksjonsoverlege PhD Katrine Dønvold Sjøborg_x0003_EK_UText3_x0002_0_x0002_ _x0003_EK_UText4_x0002_0_x0002_ _x0003_EK_Status_x0002_0_x0002_Til godkj.(rev)_x0003_EK_Stikkord_x0002_0_x0002_overtid, overtidig, overtidige, svangerskap, intrauterin fosterdød, 42+0, TUL, TN, termin, naegele, ultralyd_x0003_EK_SuperStikkord_x0002_0_x0002__x0003_EK_Rapport_x0002_3_x0002__x0003_EK_EKPrintMerke_x0002_0_x0002_Uoffisiell utskrift er kun gyldig på utskriftsdato_x0003_EK_Watermark_x0002_0_x0002_ &lt;til godkjenning&gt;_x0003_EK_Utgave_x0002_0_x0002_13.00_x0003_EK_Merknad_x0002_7_x0002_Kontrollen ved uke 41+3-4 utføres etter vurdering og ikke rutinemessig._x0003_EK_VerLogg_x0002_2_x0002_Ver. 13.00 - 08.06.2022|Kontrollen ved uke 41+3-4 utføres etter vurdering og ikke rutinemessig._x0001_Ver. 12.00 - 08.06.2022|Dersom uke 41+ 0 faller på en lørdag, kan kontrolltimen settes til etterfølgende mandag ved uke 41+ 2. De kvinner som ikke induseres ved uke 41+ 0 kontrolleres med 3-4 dagers intervall._x0001_Ver. 11.01 - 19.04.2021|Nye retningslinjer for overtidig svangerskap. Første overtidskontroll uke 41+0._x0001_Ver. 11.00 - 15.01.2021|Nye retningslinjer for overtidig svangerskap. Første overtidskontroll uke 41+0._x000D_
_x0001_Ver. 10.00 - 28.09.2018|Ingen endringer._x0001_Ver. 9.00 - 29.09.2016|Revidert etter HDIRs retningslinjer.  Endringer vedr induksjon ved uke 41+3:  Vekstavvik under 10 percentilen/-15%.  Pregravid BMI over 35 eller pregravid BMI over 30 kombinert med vektoppgang over 10 kg i svangerskapet._x0001_Ver. 8.00 - 01.09.2015|Revidert og lagt i ny mal_x0001_Ver. 7.00 - 16.07.2012|_x0001_Ver. 6.02 - 22.08.2011|Adm. endring_x0001_Ver. 6.01 - 26.07.2011|_x0003_EK_RF1_x0002_4_x0002_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_x0003_EK_DL_x0002_0_x0002_50_x0003_EK_GjelderTil_x0002_0_x0002__x0003_EK_Vedlegg_x0002_2_x0002_ 1	V02	Igangsetting av fødsel (induksjon) - pasientinformasjon (F/12.3.2.10-01)	41832	dok41832.pdf	_x0001__x0003_EK_AvdelingOver_x0002_4_x0002_ _x0003_EK_HRefNr_x0002_0_x0002_ _x0003_EK_HbNavn_x0002_0_x0002_ _x0003_EK_DokRefnr_x0002_4_x0002_00030503060102_x0003_EK_Dokendrdato_x0002_4_x0002_06.09.2023 13:22:14_x0003_EK_HbType_x0002_4_x0002_ _x0003_EK_Offisiell_x0002_4_x0002_ _x0003_EK_VedleggRef_x0002_4_x0002_A5.2/6.1.2-50_x0003_EK_Strukt00_x0002_5_x0002__x0005_A_x0005_Avdelinger_x0005_0_x0005_0_x0004__x0005_5_x0005_Klinikk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_x0003_EKR_Strukt00_x0002_5_x0002__x0005_A_x0005_Avdelinger_x0005_0_x0005_0_x0004__x0005_5_x0005_Klinikk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</dc:description>
  <cp:lastModifiedBy>Britt Helene Skaar Udnæs</cp:lastModifiedBy>
  <cp:revision>4</cp:revision>
  <cp:lastPrinted>2014-06-30T13:08:00Z</cp:lastPrinted>
  <dcterms:created xsi:type="dcterms:W3CDTF">2023-09-11T07:36:00Z</dcterms:created>
  <dcterms:modified xsi:type="dcterms:W3CDTF">2024-10-17T11:50:00Z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Overtidig svangerskap.</vt:lpwstr>
  </property>
  <property fmtid="{D5CDD505-2E9C-101B-9397-08002B2CF9AE}" pid="4" name="EK_DokType">
    <vt:lpwstr>Prosedyre</vt:lpwstr>
  </property>
  <property fmtid="{D5CDD505-2E9C-101B-9397-08002B2CF9AE}" pid="5" name="EK_DokumentID">
    <vt:lpwstr>D05167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04.12.2024</vt:lpwstr>
  </property>
  <property fmtid="{D5CDD505-2E9C-101B-9397-08002B2CF9AE}" pid="8" name="EK_Merknad">
    <vt:lpwstr>Kontrollen ved uke 41+3-4 utføres etter vurdering og ikke rutinemessig.</vt:lpwstr>
  </property>
  <property fmtid="{D5CDD505-2E9C-101B-9397-08002B2CF9AE}" pid="9" name="EK_S00MT1-100">
    <vt:lpwstr>Kvinneklinikken</vt:lpwstr>
  </property>
  <property fmtid="{D5CDD505-2E9C-101B-9397-08002B2CF9AE}" pid="10" name="EK_S00MT4-100">
    <vt:lpwstr>Føde-barsel</vt:lpwstr>
  </property>
  <property fmtid="{D5CDD505-2E9C-101B-9397-08002B2CF9AE}" pid="11" name="EK_Signatur">
    <vt:lpwstr>Avdelingssjef Åse Kari Kringlåk</vt:lpwstr>
  </property>
  <property fmtid="{D5CDD505-2E9C-101B-9397-08002B2CF9AE}" pid="12" name="EK_SkrevetAv">
    <vt:lpwstr>Seksjonsoverlege PhD Katrine Dønvold Sjøborg</vt:lpwstr>
  </property>
  <property fmtid="{D5CDD505-2E9C-101B-9397-08002B2CF9AE}" pid="13" name="EK_UText1">
    <vt:lpwstr>Seksjonsoverlege PhD Katrine Dønvold Sjøborg</vt:lpwstr>
  </property>
  <property fmtid="{D5CDD505-2E9C-101B-9397-08002B2CF9AE}" pid="14" name="EK_UText2">
    <vt:lpwstr>Seksjonsoverlege PhD Katrine Dønvold Sjøborg</vt:lpwstr>
  </property>
  <property fmtid="{D5CDD505-2E9C-101B-9397-08002B2CF9AE}" pid="15" name="EK_Utgave">
    <vt:lpwstr>14.00</vt:lpwstr>
  </property>
  <property fmtid="{D5CDD505-2E9C-101B-9397-08002B2CF9AE}" pid="16" name="EK_Watermark">
    <vt:lpwstr> &lt;til godkjenning&gt;</vt:lpwstr>
  </property>
  <property fmtid="{D5CDD505-2E9C-101B-9397-08002B2CF9AE}" pid="17" name="XD05098">
    <vt:lpwstr>A4.2/3.1.2-37</vt:lpwstr>
  </property>
  <property fmtid="{D5CDD505-2E9C-101B-9397-08002B2CF9AE}" pid="18" name="XD05170">
    <vt:lpwstr>A4.2/3.1.2-43</vt:lpwstr>
  </property>
  <property fmtid="{D5CDD505-2E9C-101B-9397-08002B2CF9AE}" pid="19" name="XD29747">
    <vt:lpwstr>A4.2/3.1.2-03</vt:lpwstr>
  </property>
  <property fmtid="{D5CDD505-2E9C-101B-9397-08002B2CF9AE}" pid="20" name="XD41832">
    <vt:lpwstr>V02</vt:lpwstr>
  </property>
  <property fmtid="{D5CDD505-2E9C-101B-9397-08002B2CF9AE}" pid="21" name="XDF05098">
    <vt:lpwstr>Induksjon av fødsel</vt:lpwstr>
  </property>
  <property fmtid="{D5CDD505-2E9C-101B-9397-08002B2CF9AE}" pid="22" name="XDF05170">
    <vt:lpwstr>Intrauterint veksthemning.</vt:lpwstr>
  </property>
  <property fmtid="{D5CDD505-2E9C-101B-9397-08002B2CF9AE}" pid="23" name="XDF29747">
    <vt:lpwstr>Adipositas, svangerskap og fødsel.</vt:lpwstr>
  </property>
  <property fmtid="{D5CDD505-2E9C-101B-9397-08002B2CF9AE}" pid="24" name="XDF41832">
    <vt:lpwstr>Igangsetting av fødsel (induksjon) - pasientinformasjon (F/12.3.2.10-01)</vt:lpwstr>
  </property>
  <property fmtid="{D5CDD505-2E9C-101B-9397-08002B2CF9AE}" pid="25" name="XDL05098">
    <vt:lpwstr>A4.2/3.1.2-37 Induksjon av fødsel</vt:lpwstr>
  </property>
  <property fmtid="{D5CDD505-2E9C-101B-9397-08002B2CF9AE}" pid="26" name="XDL05170">
    <vt:lpwstr>A4.2/3.1.2-43 Intrauterint veksthemning.</vt:lpwstr>
  </property>
  <property fmtid="{D5CDD505-2E9C-101B-9397-08002B2CF9AE}" pid="27" name="XDL29747">
    <vt:lpwstr>A4.2/3.1.2-03 Adipositas, svangerskap og fødsel.</vt:lpwstr>
  </property>
  <property fmtid="{D5CDD505-2E9C-101B-9397-08002B2CF9AE}" pid="28" name="XDL41832">
    <vt:lpwstr>V02 Igangsetting av fødsel (induksjon) - pasientinformasjon (F/12.3.2.10-01)</vt:lpwstr>
  </property>
  <property fmtid="{D5CDD505-2E9C-101B-9397-08002B2CF9AE}" pid="29" name="XDT05098">
    <vt:lpwstr>Induksjon av fødsel</vt:lpwstr>
  </property>
  <property fmtid="{D5CDD505-2E9C-101B-9397-08002B2CF9AE}" pid="30" name="XDT05170">
    <vt:lpwstr>Intrauterint veksthemning.</vt:lpwstr>
  </property>
  <property fmtid="{D5CDD505-2E9C-101B-9397-08002B2CF9AE}" pid="31" name="XDT29747">
    <vt:lpwstr>Adipositas, svangerskap og fødsel.</vt:lpwstr>
  </property>
  <property fmtid="{D5CDD505-2E9C-101B-9397-08002B2CF9AE}" pid="32" name="XDT41832">
    <vt:lpwstr>Igangsetting av fødsel (induksjon) - pasientinformasjon (F/12.3.2.10-01)</vt:lpwstr>
  </property>
  <property fmtid="{D5CDD505-2E9C-101B-9397-08002B2CF9AE}" pid="33" name="XR02902">
    <vt:lpwstr/>
  </property>
  <property fmtid="{D5CDD505-2E9C-101B-9397-08002B2CF9AE}" pid="34" name="XR03845">
    <vt:lpwstr/>
  </property>
  <property fmtid="{D5CDD505-2E9C-101B-9397-08002B2CF9AE}" pid="35" name="XRF02902">
    <vt:lpwstr>Veileder i fødselshjelp. Norsk gynekologisk forening</vt:lpwstr>
  </property>
  <property fmtid="{D5CDD505-2E9C-101B-9397-08002B2CF9AE}" pid="36" name="XRF03845">
    <vt:lpwstr>Fødselshjelp (NGF) - veileder</vt:lpwstr>
  </property>
  <property fmtid="{D5CDD505-2E9C-101B-9397-08002B2CF9AE}" pid="37" name="XRL02902">
    <vt:lpwstr> Veileder i fødselshjelp. Norsk gynekologisk forening</vt:lpwstr>
  </property>
  <property fmtid="{D5CDD505-2E9C-101B-9397-08002B2CF9AE}" pid="38" name="XRL03845">
    <vt:lpwstr> Fødselshjelp (NGF) - veileder</vt:lpwstr>
  </property>
  <property fmtid="{D5CDD505-2E9C-101B-9397-08002B2CF9AE}" pid="39" name="XRT02902">
    <vt:lpwstr>Veileder i fødselshjelp. Norsk gynekologisk forening</vt:lpwstr>
  </property>
  <property fmtid="{D5CDD505-2E9C-101B-9397-08002B2CF9AE}" pid="40" name="XRT03845">
    <vt:lpwstr>Fødselshjelp (NGF) - veileder</vt:lpwstr>
  </property>
</Properties>
</file>