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C85C53" w:rsidP="007F7DAD">
      <w:pPr>
        <w:pStyle w:val="Heading2"/>
      </w:pPr>
      <w:bookmarkStart w:id="0" w:name="tempHer"/>
      <w:bookmarkStart w:id="1" w:name="_GoBack"/>
      <w:bookmarkEnd w:id="0"/>
      <w:bookmarkEnd w:id="1"/>
      <w:r>
        <w:t>Endring siden forrige versjon</w:t>
      </w:r>
      <w:r w:rsidR="00F41477">
        <w:t xml:space="preserve"> </w:t>
      </w:r>
    </w:p>
    <w:p w:rsidR="00C85C53" w:rsidRPr="006A24B1" w:rsidP="00C85C53">
      <w:r>
        <w:fldChar w:fldCharType="begin" w:fldLock="1"/>
      </w:r>
      <w:r>
        <w:instrText xml:space="preserve"> DOCVARIABLE EK_Merknad </w:instrText>
      </w:r>
      <w:r>
        <w:fldChar w:fldCharType="separate"/>
      </w:r>
      <w:r>
        <w:t>Ingen endringer</w:t>
      </w:r>
      <w:r>
        <w:fldChar w:fldCharType="end"/>
      </w:r>
    </w:p>
    <w:p w:rsidR="00C85C53" w:rsidP="00342ACE">
      <w:pPr>
        <w:pStyle w:val="Heading2"/>
        <w:tabs>
          <w:tab w:val="left" w:pos="3809"/>
        </w:tabs>
      </w:pPr>
      <w:r>
        <w:t>Hensikt</w:t>
      </w:r>
      <w:r w:rsidR="00F41477">
        <w:t xml:space="preserve"> </w:t>
      </w:r>
    </w:p>
    <w:p w:rsidR="00C85C53" w:rsidP="00C85C53">
      <w:r>
        <w:t>Sikre at</w:t>
      </w:r>
      <w:r w:rsidRPr="00E16CFD" w:rsidR="00E16CFD">
        <w:t xml:space="preserve"> </w:t>
      </w:r>
      <w:r w:rsidRPr="004D5DBA" w:rsidR="00E16CFD">
        <w:t>pasienten får optimal tromboseprofylakse ved keisersnitt.</w:t>
      </w:r>
    </w:p>
    <w:p w:rsidR="00C85C53" w:rsidP="00E82E67">
      <w:pPr>
        <w:pStyle w:val="Heading2"/>
      </w:pPr>
      <w:r w:rsidRPr="007223F3">
        <w:t>Målgruppe</w:t>
      </w:r>
    </w:p>
    <w:p w:rsidR="003D6731" w:rsidP="003D6731">
      <w:pPr>
        <w:tabs>
          <w:tab w:val="left" w:pos="5956"/>
        </w:tabs>
      </w:pPr>
      <w:r w:rsidRPr="004D5DBA">
        <w:t>Medarbeidere ved fødeavdelingen og intensiv/postoperativ seksjon</w:t>
      </w:r>
      <w:r>
        <w:t xml:space="preserve"> </w:t>
      </w:r>
      <w:r>
        <w:t>i Sykehuset Østfold (SØ)</w:t>
      </w:r>
      <w:r>
        <w:tab/>
      </w:r>
    </w:p>
    <w:p w:rsidR="007C4882" w:rsidP="008C73C1">
      <w:pPr>
        <w:pStyle w:val="Heading2"/>
      </w:pPr>
      <w:r>
        <w:t>Fremgangsmåte</w:t>
      </w:r>
      <w:r w:rsidR="006A24B1">
        <w:t xml:space="preserve"> </w:t>
      </w:r>
    </w:p>
    <w:p w:rsidR="00E16CFD" w:rsidRPr="004D5DBA" w:rsidP="00E16CFD">
      <w:pPr>
        <w:rPr>
          <w:u w:val="single"/>
        </w:rPr>
      </w:pPr>
      <w:r w:rsidRPr="004D5DBA">
        <w:rPr>
          <w:u w:val="single"/>
        </w:rPr>
        <w:t>Generelt</w:t>
      </w:r>
    </w:p>
    <w:p w:rsidR="00E16CFD" w:rsidRPr="004D5DBA" w:rsidP="00E16CFD">
      <w:pPr>
        <w:numPr>
          <w:ilvl w:val="0"/>
          <w:numId w:val="29"/>
        </w:numPr>
      </w:pPr>
      <w:r w:rsidRPr="004D5DBA">
        <w:t>Gravide som blir forløst med keisersnitt har økt risiko for tromboemboliske komplikasjoner.</w:t>
      </w:r>
    </w:p>
    <w:p w:rsidR="00E16CFD" w:rsidRPr="004D5DBA" w:rsidP="00E16CFD">
      <w:pPr>
        <w:numPr>
          <w:ilvl w:val="0"/>
          <w:numId w:val="29"/>
        </w:numPr>
      </w:pPr>
      <w:r w:rsidRPr="004D5DBA">
        <w:t>Hos pasienter som bruker lavmolekulært Heparin forut for sectio, må det gå minst 10 timer fra siste dose lavmolekulært Heparin (Fragmin</w:t>
      </w:r>
      <w:r w:rsidRPr="004D5DBA">
        <w:rPr>
          <w:vertAlign w:val="superscript"/>
        </w:rPr>
        <w:t>®</w:t>
      </w:r>
      <w:r w:rsidRPr="004D5DBA">
        <w:t xml:space="preserve"> 5000 IE x 1 eller Klexane</w:t>
      </w:r>
      <w:r w:rsidRPr="004D5DBA">
        <w:rPr>
          <w:vertAlign w:val="superscript"/>
        </w:rPr>
        <w:t>®</w:t>
      </w:r>
      <w:r w:rsidRPr="004D5DBA">
        <w:t>40 mg x 1) til spinal/epiduaral anestesi kan anlegges, og minst 24 timer ved høyere doser.</w:t>
      </w:r>
    </w:p>
    <w:p w:rsidR="00E16CFD" w:rsidRPr="004D5DBA" w:rsidP="00E16CFD">
      <w:pPr>
        <w:rPr>
          <w:b/>
        </w:rPr>
      </w:pPr>
    </w:p>
    <w:p w:rsidR="00E16CFD" w:rsidRPr="004D5DBA" w:rsidP="00E16CFD">
      <w:pPr>
        <w:rPr>
          <w:u w:val="single"/>
        </w:rPr>
      </w:pPr>
      <w:r w:rsidRPr="004D5DBA">
        <w:rPr>
          <w:u w:val="single"/>
        </w:rPr>
        <w:t>Arbeidsprosess</w:t>
      </w:r>
    </w:p>
    <w:p w:rsidR="00E16CFD" w:rsidRPr="004D5DBA" w:rsidP="00E16CFD">
      <w:pPr>
        <w:numPr>
          <w:ilvl w:val="0"/>
          <w:numId w:val="28"/>
        </w:numPr>
        <w:rPr>
          <w:b/>
        </w:rPr>
      </w:pPr>
      <w:r w:rsidRPr="004D5DBA">
        <w:t>Lavmolekulært Heparin (Fragmin</w:t>
      </w:r>
      <w:r w:rsidRPr="004D5DBA">
        <w:rPr>
          <w:vertAlign w:val="superscript"/>
        </w:rPr>
        <w:t>®</w:t>
      </w:r>
      <w:r w:rsidRPr="004D5DBA">
        <w:t xml:space="preserve"> 5000 IE x 1 eller Klexane</w:t>
      </w:r>
      <w:r w:rsidRPr="004D5DBA">
        <w:rPr>
          <w:vertAlign w:val="superscript"/>
        </w:rPr>
        <w:t>®</w:t>
      </w:r>
      <w:r w:rsidRPr="004D5DBA">
        <w:t xml:space="preserve">40 mg x 1) brukes som post operativ tromboseprofylakse til alle sectiopasienter til full mobilisering (vanligvis totalt 5 dager). Forlenget profylakse og/eller økt dose til høyrisikopasienter, se </w:t>
      </w:r>
      <w:hyperlink r:id="rId5" w:tooltip="XDF13700 - dok13700.docx" w:history="1">
        <w:r w:rsidRPr="008E3ED3">
          <w:rPr>
            <w:rStyle w:val="Hyperlink"/>
          </w:rPr>
          <w:fldChar w:fldCharType="begin" w:fldLock="1"/>
        </w:r>
        <w:r w:rsidRPr="008E3ED3">
          <w:rPr>
            <w:rStyle w:val="Hyperlink"/>
          </w:rPr>
          <w:instrText xml:space="preserve"> DOCPROPERTY XDT13700 \*charformat \* MERGEFORMAT </w:instrText>
        </w:r>
        <w:r w:rsidRPr="008E3ED3">
          <w:rPr>
            <w:rStyle w:val="Hyperlink"/>
          </w:rPr>
          <w:fldChar w:fldCharType="separate"/>
        </w:r>
        <w:r>
          <w:rPr>
            <w:rStyle w:val="Hyperlink"/>
          </w:rPr>
          <w:t>Tromboemboliske komplikasjoner</w:t>
        </w:r>
        <w:r w:rsidRPr="008E3ED3">
          <w:rPr>
            <w:rStyle w:val="Hyperlink"/>
          </w:rPr>
          <w:fldChar w:fldCharType="end"/>
        </w:r>
      </w:hyperlink>
      <w:r>
        <w:rPr>
          <w:color w:val="000080"/>
        </w:rPr>
        <w:t>.</w:t>
      </w:r>
    </w:p>
    <w:p w:rsidR="00E16CFD" w:rsidRPr="004D5DBA" w:rsidP="00E16CFD">
      <w:pPr>
        <w:numPr>
          <w:ilvl w:val="0"/>
          <w:numId w:val="28"/>
        </w:numPr>
        <w:rPr>
          <w:b/>
        </w:rPr>
      </w:pPr>
      <w:r w:rsidRPr="004D5DBA">
        <w:t>Injiseres subcutant.</w:t>
      </w:r>
    </w:p>
    <w:p w:rsidR="00E16CFD" w:rsidRPr="004D5DBA" w:rsidP="00E16CFD">
      <w:pPr>
        <w:numPr>
          <w:ilvl w:val="0"/>
          <w:numId w:val="28"/>
        </w:numPr>
        <w:rPr>
          <w:b/>
        </w:rPr>
      </w:pPr>
      <w:r w:rsidRPr="004D5DBA">
        <w:t>Ved epidural fjernes EDA-kateteret fortrinnsvis på operasjonsstuen eller post operativ seksjon rett etter sectio.</w:t>
      </w:r>
    </w:p>
    <w:p w:rsidR="00E16CFD" w:rsidRPr="004D5DBA" w:rsidP="00E16CFD">
      <w:pPr>
        <w:rPr>
          <w:u w:val="single"/>
        </w:rPr>
      </w:pPr>
    </w:p>
    <w:p w:rsidR="00E16CFD" w:rsidRPr="004D5DBA" w:rsidP="00E16CFD">
      <w:pPr>
        <w:rPr>
          <w:u w:val="single"/>
        </w:rPr>
      </w:pPr>
      <w:r w:rsidRPr="004D5DBA">
        <w:rPr>
          <w:u w:val="single"/>
        </w:rPr>
        <w:t>Dosering og tidspunkt for injeksjon av lavmolekulært Heparin etter sectio:</w:t>
      </w:r>
    </w:p>
    <w:p w:rsidR="00E16CFD" w:rsidRPr="004D5DBA" w:rsidP="00E16CFD"/>
    <w:p w:rsidR="00E16CFD" w:rsidRPr="004D5DBA" w:rsidP="00E16CFD">
      <w:pPr>
        <w:ind w:left="2127" w:hanging="2127"/>
      </w:pPr>
      <w:r w:rsidRPr="004D5DBA">
        <w:t>1. dose:</w:t>
      </w:r>
      <w:r>
        <w:tab/>
      </w:r>
      <w:r w:rsidRPr="004D5DBA">
        <w:t xml:space="preserve">Lavmolekulært Heparin gis 6 timer postoperativt etter sectio i spinal eller narkose, eller 6 timer etter fjerning av epiduralkateter. </w:t>
      </w:r>
    </w:p>
    <w:p w:rsidR="00E16CFD" w:rsidRPr="004D5DBA" w:rsidP="00E16CFD">
      <w:pPr>
        <w:ind w:left="2127" w:hanging="2127"/>
      </w:pPr>
      <w:r w:rsidRPr="004D5DBA">
        <w:t xml:space="preserve">2. dose: </w:t>
      </w:r>
      <w:r>
        <w:tab/>
      </w:r>
      <w:r w:rsidRPr="004D5DBA">
        <w:t xml:space="preserve">Lavmolekulært Heparin gis tidligst 12 timer og senest 36 timer etter 1.dose. Tilpass 2. dose best mulig til </w:t>
      </w:r>
      <w:r>
        <w:t>kvelds</w:t>
      </w:r>
      <w:r w:rsidRPr="004D5DBA">
        <w:t>dosering.</w:t>
      </w:r>
    </w:p>
    <w:p w:rsidR="00E16CFD" w:rsidRPr="004D5DBA" w:rsidP="00E16CFD">
      <w:r w:rsidRPr="004D5DBA">
        <w:t xml:space="preserve">3. dose: </w:t>
      </w:r>
      <w:r>
        <w:tab/>
      </w:r>
      <w:r>
        <w:tab/>
        <w:t>Lavmolekulært Heparin gis kl 20</w:t>
      </w:r>
      <w:r w:rsidRPr="004D5DBA">
        <w:t>:00 etterfø</w:t>
      </w:r>
      <w:r>
        <w:t>l</w:t>
      </w:r>
      <w:r w:rsidRPr="004D5DBA">
        <w:t xml:space="preserve">gende </w:t>
      </w:r>
      <w:r>
        <w:t>kveld</w:t>
      </w:r>
      <w:r w:rsidRPr="004D5DBA">
        <w:t xml:space="preserve">.  </w:t>
      </w:r>
    </w:p>
    <w:p w:rsidR="00E16CFD" w:rsidP="00E16CFD">
      <w:r w:rsidRPr="004D5DBA">
        <w:t xml:space="preserve">4. og senere doser: </w:t>
      </w:r>
      <w:r>
        <w:tab/>
      </w:r>
      <w:r w:rsidRPr="004D5DBA">
        <w:t xml:space="preserve">Lavmolekulært Heparin daglig kl. </w:t>
      </w:r>
      <w:r>
        <w:t>20</w:t>
      </w:r>
      <w:r w:rsidRPr="004D5DBA">
        <w:t xml:space="preserve">:00. </w:t>
      </w:r>
    </w:p>
    <w:p w:rsidR="00E16CFD" w:rsidRPr="004D5DBA" w:rsidP="00E16CFD"/>
    <w:p w:rsidR="00E16CFD" w:rsidRPr="004D5DBA" w:rsidP="00E16CFD">
      <w:pPr>
        <w:numPr>
          <w:ilvl w:val="0"/>
          <w:numId w:val="27"/>
        </w:numPr>
      </w:pPr>
      <w:r w:rsidRPr="004D5DBA">
        <w:t>Unntak: Pasienter med HELLP eller koagulopatier: Tidspunkt og dosering av Fragmin® /Klexane</w:t>
      </w:r>
      <w:r w:rsidRPr="004D5DBA">
        <w:rPr>
          <w:vertAlign w:val="superscript"/>
        </w:rPr>
        <w:t xml:space="preserve">® </w:t>
      </w:r>
      <w:r w:rsidRPr="004D5DBA">
        <w:t xml:space="preserve">samt tidspunkt for fjerning av evt EDA kateter etter vurdering av lege (gynekolog/anestesilege). </w:t>
      </w:r>
    </w:p>
    <w:p w:rsidR="00E16CFD" w:rsidRPr="004D5DBA" w:rsidP="00E16CFD">
      <w:pPr>
        <w:numPr>
          <w:ilvl w:val="0"/>
          <w:numId w:val="27"/>
        </w:numPr>
      </w:pPr>
      <w:r w:rsidRPr="004D5DBA">
        <w:t>Dersom Fragmin</w:t>
      </w:r>
      <w:r w:rsidRPr="004D5DBA">
        <w:rPr>
          <w:vertAlign w:val="superscript"/>
        </w:rPr>
        <w:t>®</w:t>
      </w:r>
      <w:r w:rsidRPr="004D5DBA">
        <w:t xml:space="preserve"> /Klexane</w:t>
      </w:r>
      <w:r w:rsidRPr="004D5DBA">
        <w:rPr>
          <w:vertAlign w:val="superscript"/>
        </w:rPr>
        <w:t xml:space="preserve">® </w:t>
      </w:r>
      <w:r w:rsidRPr="004D5DBA">
        <w:t>er gitt før EDA-kateteret er fjernet, må det gå minst 10 timer fra Fragmin®/ Klexane</w:t>
      </w:r>
      <w:r w:rsidRPr="004D5DBA">
        <w:rPr>
          <w:vertAlign w:val="superscript"/>
        </w:rPr>
        <w:t xml:space="preserve">® </w:t>
      </w:r>
      <w:r w:rsidRPr="004D5DBA">
        <w:t>er satt til EDA-kateteret kan fjernes.</w:t>
      </w:r>
    </w:p>
    <w:p w:rsidR="00E16CFD" w:rsidRPr="004D5DBA" w:rsidP="00E16CFD">
      <w:pPr>
        <w:rPr>
          <w:b/>
        </w:rPr>
      </w:pPr>
    </w:p>
    <w:p w:rsidR="00E16CFD" w:rsidRPr="004D5DBA" w:rsidP="00E16CFD">
      <w:r w:rsidRPr="004D5DBA">
        <w:t xml:space="preserve">Dokumenter i </w:t>
      </w:r>
      <w:r>
        <w:t>elektronisk kurve/Metavision.</w:t>
      </w:r>
    </w:p>
    <w:p w:rsidR="00E16CFD" w:rsidP="00E16CFD"/>
    <w:p w:rsidR="006A24B1" w:rsidRPr="00F82397" w:rsidP="007508E5">
      <w:pPr>
        <w:pStyle w:val="Heading4"/>
        <w:rPr>
          <w:sz w:val="22"/>
          <w:szCs w:val="22"/>
        </w:rPr>
      </w:pPr>
      <w:r w:rsidRPr="00F82397">
        <w:rPr>
          <w:sz w:val="22"/>
          <w:szCs w:val="22"/>
        </w:rPr>
        <w:t>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551"/>
        <w:gridCol w:w="765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hyperlink r:id="rId5" w:history="1">
              <w:r>
                <w:rPr>
                  <w:b w:val="0"/>
                  <w:color w:val="0000FF"/>
                  <w:u w:val="single"/>
                </w:rPr>
                <w:t>A4.2/3.1.2-84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Tromboemboliske komplikasjoner</w:t>
              </w:r>
            </w:hyperlink>
          </w:p>
        </w:tc>
      </w:tr>
    </w:tbl>
    <w:p w:rsidR="006A24B1" w:rsidRPr="00F82397" w:rsidP="006A24B1">
      <w:pPr>
        <w:rPr>
          <w:b/>
          <w:szCs w:val="22"/>
          <w:u w:val="single"/>
        </w:rPr>
      </w:pP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2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82397">
            <w:pPr>
              <w:numPr>
                <w:ilvl w:val="0"/>
                <w:numId w:val="0"/>
              </w:numPr>
              <w:ind w:left="1701"/>
              <w:rPr>
                <w:b w:val="0"/>
                <w:color w:val="0000FF"/>
                <w:u w:val="single"/>
              </w:rPr>
            </w:pPr>
            <w:bookmarkStart w:id="3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F116BF" w:rsidRPr="00F82397" w:rsidP="00F82397">
      <w:pPr>
        <w:pStyle w:val="ListParagraph"/>
        <w:ind w:left="1701"/>
        <w:rPr>
          <w:szCs w:val="22"/>
        </w:rPr>
      </w:pPr>
      <w:bookmarkEnd w:id="3"/>
    </w:p>
    <w:p w:rsidR="00F116BF" w:rsidRPr="00F82397" w:rsidP="007508E5">
      <w:pPr>
        <w:pStyle w:val="Heading4"/>
        <w:rPr>
          <w:sz w:val="22"/>
          <w:szCs w:val="22"/>
        </w:rPr>
      </w:pPr>
      <w:r w:rsidRPr="00F82397">
        <w:rPr>
          <w:sz w:val="22"/>
          <w:szCs w:val="22"/>
        </w:rPr>
        <w:t>Vedlegg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654"/>
        <w:gridCol w:w="255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800E8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4" w:name="EK_Vedlegg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800E8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800E89" w:rsidP="00800E89">
      <w:pPr>
        <w:rPr>
          <w:b/>
          <w:szCs w:val="22"/>
        </w:rPr>
      </w:pPr>
      <w:bookmarkEnd w:id="4"/>
    </w:p>
    <w:p w:rsidR="00800E89" w:rsidP="00800E89">
      <w:pPr>
        <w:pStyle w:val="Heading4"/>
        <w:rPr>
          <w:sz w:val="22"/>
          <w:szCs w:val="22"/>
        </w:rPr>
      </w:pPr>
      <w:r>
        <w:rPr>
          <w:sz w:val="22"/>
          <w:szCs w:val="22"/>
        </w:rPr>
        <w:t>Andre kilder/litteraturliste</w:t>
      </w:r>
    </w:p>
    <w:p w:rsidR="00800E89" w:rsidP="00800E89">
      <w:pPr>
        <w:pStyle w:val="ListParagraph"/>
        <w:numPr>
          <w:ilvl w:val="0"/>
          <w:numId w:val="26"/>
        </w:numPr>
        <w:rPr>
          <w:szCs w:val="22"/>
        </w:rPr>
      </w:pPr>
    </w:p>
    <w:p w:rsidR="00800E89" w:rsidP="00800E89">
      <w:pPr>
        <w:rPr>
          <w:b/>
          <w:szCs w:val="22"/>
        </w:rPr>
      </w:pPr>
    </w:p>
    <w:p w:rsidR="00BB1668" w:rsidRPr="00F82397" w:rsidP="00537905">
      <w:pPr>
        <w:rPr>
          <w:b/>
          <w:szCs w:val="22"/>
        </w:rPr>
      </w:pPr>
      <w:r w:rsidRPr="00F82397">
        <w:rPr>
          <w:b/>
          <w:szCs w:val="22"/>
        </w:rPr>
        <w:t xml:space="preserve">Slutt på </w:t>
      </w:r>
      <w:r w:rsidRPr="00F82397" w:rsidR="00C52225">
        <w:rPr>
          <w:b/>
          <w:szCs w:val="22"/>
        </w:rPr>
        <w:fldChar w:fldCharType="begin" w:fldLock="1"/>
      </w:r>
      <w:r w:rsidRPr="00F82397" w:rsidR="00C52225">
        <w:rPr>
          <w:b/>
          <w:szCs w:val="22"/>
        </w:rPr>
        <w:instrText xml:space="preserve"> DOCPROPERTY EK_DokType </w:instrText>
      </w:r>
      <w:r w:rsidRPr="00F82397" w:rsidR="00C52225">
        <w:rPr>
          <w:b/>
          <w:szCs w:val="22"/>
        </w:rPr>
        <w:fldChar w:fldCharType="separate"/>
      </w:r>
      <w:r w:rsidRPr="00F82397" w:rsidR="00C52225">
        <w:rPr>
          <w:b/>
          <w:szCs w:val="22"/>
        </w:rPr>
        <w:t>Prosedyre</w:t>
      </w:r>
      <w:r w:rsidRPr="00F82397" w:rsidR="00C52225">
        <w:rPr>
          <w:b/>
          <w:szCs w:val="22"/>
        </w:rPr>
        <w:fldChar w:fldCharType="end"/>
      </w:r>
    </w:p>
    <w:sectPr w:rsidSect="00BC36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54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2E0D" w:rsidRPr="00E66528" w:rsidP="00EC2948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292"/>
      <w:gridCol w:w="4331"/>
      <w:gridCol w:w="1582"/>
    </w:tblGrid>
    <w:tr w:rsidTr="00512A80">
      <w:tblPrEx>
        <w:tblW w:w="0" w:type="auto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361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3A3085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Utarbeidet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EK_SkrevetAv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PhD Katrine Sjøborg / Seksjonsoverlege Klaus Risnes</w:t>
          </w:r>
          <w:r>
            <w:rPr>
              <w:sz w:val="14"/>
              <w:szCs w:val="14"/>
            </w:rPr>
            <w:fldChar w:fldCharType="end"/>
          </w:r>
        </w:p>
        <w:p w:rsidR="003A3085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Fagansvarlig: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EK_UText1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PhD Katrine Dønvold Sjøborg</w:t>
          </w:r>
          <w:r>
            <w:rPr>
              <w:sz w:val="14"/>
              <w:szCs w:val="14"/>
            </w:rPr>
            <w:fldChar w:fldCharType="end"/>
          </w:r>
        </w:p>
        <w:p w:rsidR="003A3085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>Medisinskfaglig rådgiver:</w:t>
          </w:r>
          <w:r w:rsidR="00561402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EK_UText2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PhD Katrine Dønvold Sjøborg</w:t>
          </w:r>
          <w:r>
            <w:rPr>
              <w:sz w:val="14"/>
              <w:szCs w:val="14"/>
            </w:rPr>
            <w:fldChar w:fldCharType="end"/>
          </w:r>
        </w:p>
        <w:p w:rsidR="003A3085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Godkjent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EK_Signatur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Åse Kari Kringlåk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4394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3A3085">
          <w:pPr>
            <w:pStyle w:val="Footer"/>
            <w:tabs>
              <w:tab w:val="left" w:pos="4536"/>
            </w:tabs>
            <w:rPr>
              <w:b/>
              <w:sz w:val="14"/>
              <w:szCs w:val="14"/>
            </w:rPr>
          </w:pPr>
          <w:r>
            <w:rPr>
              <w:sz w:val="14"/>
              <w:szCs w:val="14"/>
            </w:rPr>
            <w:t>Ansvarlig for redigering</w:t>
          </w:r>
          <w:r>
            <w:rPr>
              <w:b/>
              <w:sz w:val="14"/>
              <w:szCs w:val="14"/>
            </w:rPr>
            <w:t xml:space="preserve">: </w:t>
          </w:r>
          <w:r w:rsidR="00E16CFD">
            <w:rPr>
              <w:b/>
              <w:color w:val="002060"/>
              <w:sz w:val="14"/>
              <w:szCs w:val="14"/>
            </w:rPr>
            <w:t>Kvinneklinikken/Føde-barsel</w:t>
          </w:r>
        </w:p>
        <w:p w:rsidR="003A3085">
          <w:pPr>
            <w:pStyle w:val="Header"/>
            <w:rPr>
              <w:b/>
              <w:sz w:val="14"/>
              <w:szCs w:val="14"/>
            </w:rPr>
          </w:pPr>
        </w:p>
        <w:p w:rsidR="003A3085">
          <w:pPr>
            <w:pStyle w:val="Header"/>
            <w:rPr>
              <w:b/>
              <w:sz w:val="14"/>
              <w:szCs w:val="14"/>
            </w:rPr>
          </w:pPr>
        </w:p>
        <w:p w:rsidR="003A3085" w:rsidRPr="00E94F58">
          <w:pPr>
            <w:pStyle w:val="Header"/>
            <w:rPr>
              <w:color w:val="000080"/>
              <w:sz w:val="14"/>
              <w:szCs w:val="14"/>
            </w:rPr>
          </w:pPr>
          <w:r w:rsidRPr="00286E4C">
            <w:rPr>
              <w:b/>
              <w:sz w:val="14"/>
              <w:szCs w:val="14"/>
            </w:rPr>
            <w:fldChar w:fldCharType="begin" w:fldLock="1"/>
          </w:r>
          <w:r w:rsidRPr="00286E4C">
            <w:rPr>
              <w:b/>
              <w:sz w:val="14"/>
              <w:szCs w:val="14"/>
            </w:rPr>
            <w:instrText xml:space="preserve"> DOCPROPERTY EK_EKPrintMerke </w:instrText>
          </w:r>
          <w:r w:rsidRPr="00286E4C">
            <w:rPr>
              <w:b/>
              <w:sz w:val="14"/>
              <w:szCs w:val="14"/>
            </w:rPr>
            <w:fldChar w:fldCharType="separate"/>
          </w:r>
          <w:r w:rsidRPr="00286E4C">
            <w:rPr>
              <w:b/>
              <w:sz w:val="14"/>
              <w:szCs w:val="14"/>
            </w:rPr>
            <w:t>Uoffisiell utskrift er kun gyldig på utskriftsdato</w:t>
          </w:r>
          <w:r w:rsidRPr="00286E4C">
            <w:rPr>
              <w:b/>
              <w:sz w:val="14"/>
              <w:szCs w:val="14"/>
            </w:rPr>
            <w:fldChar w:fldCharType="end"/>
          </w:r>
        </w:p>
      </w:tc>
      <w:tc>
        <w:tcPr>
          <w:tcW w:w="1590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3A3085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Dokument-ID: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EK_DokumentID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D05121</w:t>
          </w:r>
          <w:r>
            <w:rPr>
              <w:sz w:val="14"/>
              <w:szCs w:val="14"/>
            </w:rPr>
            <w:fldChar w:fldCharType="end"/>
          </w:r>
        </w:p>
        <w:p w:rsidR="003A3085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Versjonsnummer: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EK_Utgave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16.00</w:t>
          </w:r>
          <w:r>
            <w:rPr>
              <w:sz w:val="14"/>
              <w:szCs w:val="14"/>
            </w:rPr>
            <w:fldChar w:fldCharType="end"/>
          </w:r>
        </w:p>
        <w:p w:rsidR="003A3085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>Gjelder fra:</w:t>
          </w:r>
          <w:r w:rsidRPr="003C7579" w:rsidR="008933D2">
            <w:rPr>
              <w:sz w:val="14"/>
              <w:szCs w:val="14"/>
            </w:rPr>
            <w:t xml:space="preserve"> </w:t>
          </w:r>
          <w:r w:rsidRPr="003C7579" w:rsidR="008933D2">
            <w:rPr>
              <w:sz w:val="14"/>
              <w:szCs w:val="14"/>
            </w:rPr>
            <w:fldChar w:fldCharType="begin" w:fldLock="1"/>
          </w:r>
          <w:r w:rsidRPr="003C7579" w:rsidR="008933D2">
            <w:rPr>
              <w:sz w:val="14"/>
              <w:szCs w:val="14"/>
            </w:rPr>
            <w:instrText xml:space="preserve"> DOCPROPERTY EK_IBrukDato </w:instrText>
          </w:r>
          <w:r w:rsidRPr="003C7579" w:rsidR="008933D2">
            <w:rPr>
              <w:sz w:val="14"/>
              <w:szCs w:val="14"/>
            </w:rPr>
            <w:fldChar w:fldCharType="separate"/>
          </w:r>
          <w:r w:rsidRPr="003C7579" w:rsidR="008933D2">
            <w:rPr>
              <w:sz w:val="14"/>
              <w:szCs w:val="14"/>
            </w:rPr>
            <w:t>21.03.2023</w:t>
          </w:r>
          <w:r w:rsidRPr="003C7579" w:rsidR="008933D2">
            <w:rPr>
              <w:sz w:val="14"/>
              <w:szCs w:val="14"/>
            </w:rPr>
            <w:fldChar w:fldCharType="end"/>
          </w:r>
        </w:p>
        <w:p w:rsidR="003A3085">
          <w:pPr>
            <w:pStyle w:val="Header"/>
            <w:jc w:val="right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id w:val="574708536"/>
              <w:docPartObj>
                <w:docPartGallery w:val="Page Numbers (Top of Page)"/>
                <w:docPartUnique/>
              </w:docPartObj>
            </w:sdtPr>
            <w:sdtContent>
              <w:r>
                <w:rPr>
                  <w:sz w:val="14"/>
                  <w:szCs w:val="14"/>
                </w:rPr>
                <w:t xml:space="preserve">Side </w:t>
              </w:r>
              <w:r>
                <w:rPr>
                  <w:bCs/>
                  <w:sz w:val="14"/>
                  <w:szCs w:val="14"/>
                </w:rPr>
                <w:fldChar w:fldCharType="begin"/>
              </w:r>
              <w:r>
                <w:rPr>
                  <w:bCs/>
                  <w:sz w:val="14"/>
                  <w:szCs w:val="14"/>
                </w:rPr>
                <w:instrText>PAGE</w:instrText>
              </w:r>
              <w:r>
                <w:rPr>
                  <w:bCs/>
                  <w:sz w:val="14"/>
                  <w:szCs w:val="14"/>
                </w:rPr>
                <w:fldChar w:fldCharType="separate"/>
              </w:r>
              <w:r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>
                <w:rPr>
                  <w:bCs/>
                  <w:sz w:val="14"/>
                  <w:szCs w:val="14"/>
                </w:rPr>
                <w:fldChar w:fldCharType="end"/>
              </w:r>
              <w:r>
                <w:rPr>
                  <w:sz w:val="14"/>
                  <w:szCs w:val="14"/>
                </w:rPr>
                <w:t xml:space="preserve"> av </w:t>
              </w:r>
              <w:r>
                <w:rPr>
                  <w:bCs/>
                  <w:sz w:val="14"/>
                  <w:szCs w:val="14"/>
                </w:rPr>
                <w:fldChar w:fldCharType="begin"/>
              </w:r>
              <w:r>
                <w:rPr>
                  <w:bCs/>
                  <w:sz w:val="14"/>
                  <w:szCs w:val="14"/>
                </w:rPr>
                <w:instrText>NUMPAGES</w:instrText>
              </w:r>
              <w:r>
                <w:rPr>
                  <w:bCs/>
                  <w:sz w:val="14"/>
                  <w:szCs w:val="14"/>
                </w:rPr>
                <w:fldChar w:fldCharType="separate"/>
              </w:r>
              <w:r>
                <w:rPr>
                  <w:bCs/>
                  <w:sz w:val="14"/>
                  <w:szCs w:val="14"/>
                </w:rPr>
                <w:t>2</w:t>
              </w:r>
              <w:r>
                <w:rPr>
                  <w:bCs/>
                  <w:sz w:val="14"/>
                  <w:szCs w:val="14"/>
                </w:rPr>
                <w:fldChar w:fldCharType="end"/>
              </w:r>
            </w:sdtContent>
          </w:sdt>
        </w:p>
      </w:tc>
    </w:tr>
  </w:tbl>
  <w:p w:rsidR="00E66528" w:rsidP="00AD251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C89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50"/>
      <w:gridCol w:w="2552"/>
      <w:gridCol w:w="2564"/>
      <w:gridCol w:w="2539"/>
    </w:tblGrid>
    <w:tr w:rsidTr="00D74280">
      <w:tblPrEx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2586" w:type="dxa"/>
        </w:tcPr>
        <w:p w:rsidR="00D74280" w:rsidRPr="007B3178" w:rsidP="0004431B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7B3178">
            <w:rPr>
              <w:b/>
              <w:sz w:val="20"/>
            </w:rPr>
            <w:fldChar w:fldCharType="begin" w:fldLock="1"/>
          </w:r>
          <w:r w:rsidRPr="007B3178">
            <w:rPr>
              <w:b/>
              <w:sz w:val="20"/>
            </w:rPr>
            <w:instrText xml:space="preserve"> DOCPROPERTY EK_Bedriftsnavn </w:instrText>
          </w:r>
          <w:r w:rsidRPr="007B3178">
            <w:rPr>
              <w:b/>
              <w:sz w:val="20"/>
            </w:rPr>
            <w:fldChar w:fldCharType="separate"/>
          </w:r>
          <w:r w:rsidRPr="007B3178">
            <w:rPr>
              <w:b/>
              <w:sz w:val="20"/>
            </w:rPr>
            <w:t>Sykehuset Østfold</w:t>
          </w:r>
          <w:r w:rsidRPr="007B3178">
            <w:rPr>
              <w:b/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</w:t>
          </w:r>
          <w:r>
            <w:rPr>
              <w:sz w:val="20"/>
            </w:rPr>
            <w:t>t-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D05121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16.00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7" w:type="dxa"/>
        </w:tcPr>
        <w:sdt>
          <w:sdtPr>
            <w:rPr>
              <w:sz w:val="20"/>
            </w:rPr>
            <w:id w:val="-1700547964"/>
            <w:docPartObj>
              <w:docPartGallery w:val="Page Numbers (Top of Page)"/>
              <w:docPartUnique/>
            </w:docPartObj>
          </w:sdtPr>
          <w:sdtContent>
            <w:p w:rsidR="00D74280" w:rsidRPr="000C61BF" w:rsidP="0004431B">
              <w:pPr>
                <w:pStyle w:val="Header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rFonts w:ascii="Calibri" w:hAnsi="Calibri"/>
                  <w:bCs/>
                  <w:sz w:val="18"/>
                  <w:szCs w:val="18"/>
                  <w:lang w:val="nb-NO" w:eastAsia="nb-NO" w:bidi="ar-SA"/>
                </w:rPr>
                <w:t>2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bCs/>
                  <w:sz w:val="18"/>
                  <w:szCs w:val="18"/>
                </w:rPr>
                <w:t>2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0"/>
      <w:gridCol w:w="10095"/>
    </w:tblGrid>
    <w:tr w:rsidTr="005828C9">
      <w:tblPrEx>
        <w:tblW w:w="0" w:type="auto"/>
        <w:tblInd w:w="-142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0345" w:type="dxa"/>
          <w:gridSpan w:val="2"/>
        </w:tcPr>
        <w:p w:rsidR="005828C9" w:rsidP="00F85F23">
          <w:pPr>
            <w:pStyle w:val="Header"/>
            <w:spacing w:line="360" w:lineRule="auto"/>
            <w:rPr>
              <w:rFonts w:cs="Arial"/>
              <w:b/>
              <w:szCs w:val="22"/>
            </w:rPr>
          </w:pPr>
          <w:r>
            <w:rPr>
              <w:rFonts w:ascii="Arial" w:hAnsi="Arial" w:cs="Arial"/>
              <w:b/>
              <w:noProof/>
              <w:szCs w:val="22"/>
            </w:rPr>
            <w:drawing>
              <wp:inline distT="0" distB="0" distL="0" distR="0">
                <wp:extent cx="1809521" cy="242225"/>
                <wp:effectExtent l="0" t="0" r="635" b="5715"/>
                <wp:docPr id="3" name="Bilde 3" descr="SykehusetOstf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SykehusetOstfold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098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5828C9" w:rsidP="00330B37">
          <w:pPr>
            <w:pStyle w:val="Header"/>
            <w:spacing w:line="360" w:lineRule="auto"/>
            <w:rPr>
              <w:rFonts w:cs="Arial"/>
              <w:b/>
              <w:color w:val="002060"/>
              <w:sz w:val="20"/>
            </w:rPr>
          </w:pPr>
          <w:r w:rsidRPr="00DA25FA">
            <w:rPr>
              <w:rFonts w:cs="Arial"/>
              <w:sz w:val="18"/>
              <w:szCs w:val="18"/>
            </w:rPr>
            <w:fldChar w:fldCharType="begin" w:fldLock="1"/>
          </w:r>
          <w:r w:rsidRPr="00DA25FA">
            <w:rPr>
              <w:rFonts w:cs="Arial"/>
              <w:sz w:val="18"/>
              <w:szCs w:val="18"/>
            </w:rPr>
            <w:instrText xml:space="preserve"> DOCPROPERTY EK_DokType </w:instrText>
          </w:r>
          <w:r w:rsidRPr="00DA25FA">
            <w:rPr>
              <w:rFonts w:cs="Arial"/>
              <w:sz w:val="18"/>
              <w:szCs w:val="18"/>
            </w:rPr>
            <w:fldChar w:fldCharType="separate"/>
          </w:r>
          <w:r w:rsidRPr="00DA25FA">
            <w:rPr>
              <w:rFonts w:cs="Arial"/>
              <w:sz w:val="18"/>
              <w:szCs w:val="18"/>
            </w:rPr>
            <w:t>Prosedyre</w:t>
          </w:r>
          <w:r w:rsidRPr="00DA25FA">
            <w:rPr>
              <w:rFonts w:cs="Arial"/>
              <w:sz w:val="18"/>
              <w:szCs w:val="18"/>
            </w:rPr>
            <w:fldChar w:fldCharType="end"/>
          </w:r>
          <w:r w:rsidR="00D74280">
            <w:rPr>
              <w:rFonts w:cs="Arial"/>
              <w:sz w:val="18"/>
              <w:szCs w:val="18"/>
            </w:rPr>
            <w:t xml:space="preserve">  </w:t>
          </w:r>
          <w:r w:rsidRPr="00BA2FD8" w:rsidR="00330B37">
            <w:rPr>
              <w:rFonts w:cs="Arial"/>
              <w:b/>
              <w:color w:val="002060"/>
              <w:sz w:val="20"/>
            </w:rPr>
            <w:t>Felles SØ</w:t>
          </w:r>
        </w:p>
      </w:tc>
    </w:tr>
    <w:tr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2E149E" w:rsidP="009B2C02">
          <w:pPr>
            <w:rPr>
              <w:rFonts w:cs="Arial"/>
              <w:b/>
              <w:color w:val="002060"/>
              <w:sz w:val="28"/>
              <w:szCs w:val="28"/>
            </w:rPr>
          </w:pPr>
          <w:r w:rsidRPr="002E149E">
            <w:rPr>
              <w:b/>
              <w:sz w:val="28"/>
              <w:szCs w:val="28"/>
            </w:rPr>
            <w:fldChar w:fldCharType="begin" w:fldLock="1"/>
          </w:r>
          <w:r w:rsidRPr="002E149E">
            <w:rPr>
              <w:b/>
              <w:sz w:val="28"/>
              <w:szCs w:val="28"/>
            </w:rPr>
            <w:instrText xml:space="preserve"> DOCPROPERTY EK_DokTittel </w:instrText>
          </w:r>
          <w:r w:rsidRPr="002E149E">
            <w:rPr>
              <w:b/>
              <w:sz w:val="28"/>
              <w:szCs w:val="28"/>
            </w:rPr>
            <w:fldChar w:fldCharType="separate"/>
          </w:r>
          <w:r w:rsidRPr="002E149E">
            <w:rPr>
              <w:b/>
              <w:sz w:val="28"/>
              <w:szCs w:val="28"/>
            </w:rPr>
            <w:t>Tromboseprofylakse, keisersnitt</w:t>
          </w:r>
          <w:r w:rsidRPr="002E149E">
            <w:rPr>
              <w:b/>
              <w:sz w:val="28"/>
              <w:szCs w:val="28"/>
            </w:rPr>
            <w:fldChar w:fldCharType="end"/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3CE279E"/>
    <w:multiLevelType w:val="hybridMultilevel"/>
    <w:tmpl w:val="2C0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5F03CF"/>
    <w:multiLevelType w:val="hybridMultilevel"/>
    <w:tmpl w:val="A12CC2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A546BD"/>
    <w:multiLevelType w:val="hybridMultilevel"/>
    <w:tmpl w:val="01A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CE0384"/>
    <w:multiLevelType w:val="hybridMultilevel"/>
    <w:tmpl w:val="229C2C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F763C5"/>
    <w:multiLevelType w:val="hybridMultilevel"/>
    <w:tmpl w:val="8F26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A8D5489"/>
    <w:multiLevelType w:val="hybridMultilevel"/>
    <w:tmpl w:val="9E0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FE4B94"/>
    <w:multiLevelType w:val="hybridMultilevel"/>
    <w:tmpl w:val="3A4CBE08"/>
    <w:lvl w:ilvl="0">
      <w:start w:val="0"/>
      <w:numFmt w:val="bullet"/>
      <w:lvlText w:val=""/>
      <w:lvlJc w:val="left"/>
      <w:pPr>
        <w:ind w:left="360" w:hanging="360"/>
      </w:pPr>
      <w:rPr>
        <w:rFonts w:ascii="Wingdings 2" w:eastAsia="Wingdings 2" w:hAnsi="Wingdings 2" w:cs="Wingdings 2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5A73AD"/>
    <w:multiLevelType w:val="hybridMultilevel"/>
    <w:tmpl w:val="9C723B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9C94394"/>
    <w:multiLevelType w:val="hybridMultilevel"/>
    <w:tmpl w:val="6F0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9D526D"/>
    <w:multiLevelType w:val="hybridMultilevel"/>
    <w:tmpl w:val="C302C51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94653B"/>
    <w:multiLevelType w:val="hybridMultilevel"/>
    <w:tmpl w:val="C29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5605B7"/>
    <w:multiLevelType w:val="hybridMultilevel"/>
    <w:tmpl w:val="BFC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9651DE"/>
    <w:multiLevelType w:val="hybridMultilevel"/>
    <w:tmpl w:val="F4F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9A01A7"/>
    <w:multiLevelType w:val="hybridMultilevel"/>
    <w:tmpl w:val="067CFC3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722283"/>
    <w:multiLevelType w:val="hybridMultilevel"/>
    <w:tmpl w:val="801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353CE0"/>
    <w:multiLevelType w:val="hybridMultilevel"/>
    <w:tmpl w:val="270EC0BA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7">
    <w:nsid w:val="54C96ACB"/>
    <w:multiLevelType w:val="hybridMultilevel"/>
    <w:tmpl w:val="6CF8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0A11B6"/>
    <w:multiLevelType w:val="hybridMultilevel"/>
    <w:tmpl w:val="4A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2E387D"/>
    <w:multiLevelType w:val="hybridMultilevel"/>
    <w:tmpl w:val="E5B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6D02CB"/>
    <w:multiLevelType w:val="hybridMultilevel"/>
    <w:tmpl w:val="961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9F0038"/>
    <w:multiLevelType w:val="hybridMultilevel"/>
    <w:tmpl w:val="0C464D28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B4585B"/>
    <w:multiLevelType w:val="hybridMultilevel"/>
    <w:tmpl w:val="AC8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C8215A5"/>
    <w:multiLevelType w:val="hybridMultilevel"/>
    <w:tmpl w:val="8D5A17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ED12012"/>
    <w:multiLevelType w:val="hybridMultilevel"/>
    <w:tmpl w:val="16D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5E353C5"/>
    <w:multiLevelType w:val="hybridMultilevel"/>
    <w:tmpl w:val="04CEAA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>
    <w:nsid w:val="7638266D"/>
    <w:multiLevelType w:val="hybridMultilevel"/>
    <w:tmpl w:val="B5E48B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730432E"/>
    <w:multiLevelType w:val="hybridMultilevel"/>
    <w:tmpl w:val="EBC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A6E240F"/>
    <w:multiLevelType w:val="hybridMultilevel"/>
    <w:tmpl w:val="F5C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1"/>
  </w:num>
  <w:num w:numId="4">
    <w:abstractNumId w:val="9"/>
  </w:num>
  <w:num w:numId="5">
    <w:abstractNumId w:val="28"/>
  </w:num>
  <w:num w:numId="6">
    <w:abstractNumId w:val="22"/>
  </w:num>
  <w:num w:numId="7">
    <w:abstractNumId w:val="12"/>
  </w:num>
  <w:num w:numId="8">
    <w:abstractNumId w:val="6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18"/>
  </w:num>
  <w:num w:numId="13">
    <w:abstractNumId w:val="11"/>
  </w:num>
  <w:num w:numId="14">
    <w:abstractNumId w:val="13"/>
  </w:num>
  <w:num w:numId="15">
    <w:abstractNumId w:val="5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0"/>
  </w:num>
  <w:num w:numId="19">
    <w:abstractNumId w:val="24"/>
  </w:num>
  <w:num w:numId="20">
    <w:abstractNumId w:val="19"/>
  </w:num>
  <w:num w:numId="21">
    <w:abstractNumId w:val="17"/>
  </w:num>
  <w:num w:numId="22">
    <w:abstractNumId w:val="2"/>
  </w:num>
  <w:num w:numId="23">
    <w:abstractNumId w:val="25"/>
  </w:num>
  <w:num w:numId="24">
    <w:abstractNumId w:val="16"/>
  </w:num>
  <w:num w:numId="25">
    <w:abstractNumId w:val="23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8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CE"/>
    <w:rsid w:val="00000820"/>
    <w:rsid w:val="00017F56"/>
    <w:rsid w:val="00023A91"/>
    <w:rsid w:val="00024E3F"/>
    <w:rsid w:val="000252AB"/>
    <w:rsid w:val="000277B9"/>
    <w:rsid w:val="000302FF"/>
    <w:rsid w:val="0004150D"/>
    <w:rsid w:val="00042E0D"/>
    <w:rsid w:val="0004431B"/>
    <w:rsid w:val="000522E1"/>
    <w:rsid w:val="0005261E"/>
    <w:rsid w:val="000531AD"/>
    <w:rsid w:val="00056F93"/>
    <w:rsid w:val="00057D94"/>
    <w:rsid w:val="00060F2B"/>
    <w:rsid w:val="000702B0"/>
    <w:rsid w:val="00077E3A"/>
    <w:rsid w:val="0008002D"/>
    <w:rsid w:val="00081F55"/>
    <w:rsid w:val="00092730"/>
    <w:rsid w:val="000927D5"/>
    <w:rsid w:val="00093DFD"/>
    <w:rsid w:val="00094A1A"/>
    <w:rsid w:val="000A4514"/>
    <w:rsid w:val="000C0C4C"/>
    <w:rsid w:val="000C4B8A"/>
    <w:rsid w:val="000C61BF"/>
    <w:rsid w:val="000C71A9"/>
    <w:rsid w:val="000E5429"/>
    <w:rsid w:val="000E5494"/>
    <w:rsid w:val="00112D33"/>
    <w:rsid w:val="00113027"/>
    <w:rsid w:val="00114EA6"/>
    <w:rsid w:val="00115338"/>
    <w:rsid w:val="00121D64"/>
    <w:rsid w:val="001246DC"/>
    <w:rsid w:val="00125911"/>
    <w:rsid w:val="00125B12"/>
    <w:rsid w:val="001349E6"/>
    <w:rsid w:val="00142C69"/>
    <w:rsid w:val="00145E90"/>
    <w:rsid w:val="00146594"/>
    <w:rsid w:val="00152634"/>
    <w:rsid w:val="00160F52"/>
    <w:rsid w:val="00171533"/>
    <w:rsid w:val="00182162"/>
    <w:rsid w:val="001A0C9B"/>
    <w:rsid w:val="001A2F57"/>
    <w:rsid w:val="001B0886"/>
    <w:rsid w:val="001B1097"/>
    <w:rsid w:val="001B2C41"/>
    <w:rsid w:val="001B6BC3"/>
    <w:rsid w:val="001B7D86"/>
    <w:rsid w:val="001C3CFD"/>
    <w:rsid w:val="001C46ED"/>
    <w:rsid w:val="001D33BD"/>
    <w:rsid w:val="001E1D99"/>
    <w:rsid w:val="001E55A2"/>
    <w:rsid w:val="00201283"/>
    <w:rsid w:val="0020140F"/>
    <w:rsid w:val="00201A85"/>
    <w:rsid w:val="00206E1E"/>
    <w:rsid w:val="00211DE1"/>
    <w:rsid w:val="00217B2D"/>
    <w:rsid w:val="0022381F"/>
    <w:rsid w:val="00241FD3"/>
    <w:rsid w:val="002441F4"/>
    <w:rsid w:val="00263750"/>
    <w:rsid w:val="00263B17"/>
    <w:rsid w:val="00266ED5"/>
    <w:rsid w:val="0026795E"/>
    <w:rsid w:val="0027066B"/>
    <w:rsid w:val="00273C1F"/>
    <w:rsid w:val="00281F2F"/>
    <w:rsid w:val="002865DB"/>
    <w:rsid w:val="00286E4C"/>
    <w:rsid w:val="00292E53"/>
    <w:rsid w:val="002B0730"/>
    <w:rsid w:val="002B2CB7"/>
    <w:rsid w:val="002B323B"/>
    <w:rsid w:val="002B6EDE"/>
    <w:rsid w:val="002C4A33"/>
    <w:rsid w:val="002C6875"/>
    <w:rsid w:val="002C7D18"/>
    <w:rsid w:val="002D3A3B"/>
    <w:rsid w:val="002D7117"/>
    <w:rsid w:val="002E00FE"/>
    <w:rsid w:val="002E149E"/>
    <w:rsid w:val="002E6EAE"/>
    <w:rsid w:val="002F4997"/>
    <w:rsid w:val="002F600E"/>
    <w:rsid w:val="0030128D"/>
    <w:rsid w:val="003170ED"/>
    <w:rsid w:val="003200BC"/>
    <w:rsid w:val="00327238"/>
    <w:rsid w:val="00327CA2"/>
    <w:rsid w:val="00330B37"/>
    <w:rsid w:val="00330CB2"/>
    <w:rsid w:val="0033304B"/>
    <w:rsid w:val="00342ACE"/>
    <w:rsid w:val="00347419"/>
    <w:rsid w:val="00361273"/>
    <w:rsid w:val="00364823"/>
    <w:rsid w:val="00364A59"/>
    <w:rsid w:val="003669B9"/>
    <w:rsid w:val="00366E3F"/>
    <w:rsid w:val="003A3085"/>
    <w:rsid w:val="003A4FEC"/>
    <w:rsid w:val="003B0598"/>
    <w:rsid w:val="003C7579"/>
    <w:rsid w:val="003D3E0A"/>
    <w:rsid w:val="003D6731"/>
    <w:rsid w:val="003D6C90"/>
    <w:rsid w:val="003E7C80"/>
    <w:rsid w:val="003F784D"/>
    <w:rsid w:val="0041650A"/>
    <w:rsid w:val="00421386"/>
    <w:rsid w:val="00427548"/>
    <w:rsid w:val="00442620"/>
    <w:rsid w:val="00455E03"/>
    <w:rsid w:val="00463A28"/>
    <w:rsid w:val="00466F6B"/>
    <w:rsid w:val="00467C8C"/>
    <w:rsid w:val="0047515A"/>
    <w:rsid w:val="004770A4"/>
    <w:rsid w:val="00485E54"/>
    <w:rsid w:val="0049016E"/>
    <w:rsid w:val="00490C38"/>
    <w:rsid w:val="00495C3B"/>
    <w:rsid w:val="004A3C7E"/>
    <w:rsid w:val="004C345C"/>
    <w:rsid w:val="004D134E"/>
    <w:rsid w:val="004D1BF1"/>
    <w:rsid w:val="004D2E88"/>
    <w:rsid w:val="004D5DBA"/>
    <w:rsid w:val="004E18F3"/>
    <w:rsid w:val="004F3F8E"/>
    <w:rsid w:val="004F6097"/>
    <w:rsid w:val="005048A9"/>
    <w:rsid w:val="00512A80"/>
    <w:rsid w:val="00517243"/>
    <w:rsid w:val="00521109"/>
    <w:rsid w:val="005276BD"/>
    <w:rsid w:val="00535486"/>
    <w:rsid w:val="00535A14"/>
    <w:rsid w:val="00535FF1"/>
    <w:rsid w:val="00537905"/>
    <w:rsid w:val="00540FE0"/>
    <w:rsid w:val="005417B9"/>
    <w:rsid w:val="00545D05"/>
    <w:rsid w:val="00545E91"/>
    <w:rsid w:val="0054651F"/>
    <w:rsid w:val="00550CA5"/>
    <w:rsid w:val="00561402"/>
    <w:rsid w:val="005705AB"/>
    <w:rsid w:val="0057646D"/>
    <w:rsid w:val="005828C9"/>
    <w:rsid w:val="00586229"/>
    <w:rsid w:val="005864A6"/>
    <w:rsid w:val="005870E6"/>
    <w:rsid w:val="005A02CE"/>
    <w:rsid w:val="005A1B86"/>
    <w:rsid w:val="005B1B49"/>
    <w:rsid w:val="005B6A98"/>
    <w:rsid w:val="005C25EF"/>
    <w:rsid w:val="005C61CB"/>
    <w:rsid w:val="005D1BAE"/>
    <w:rsid w:val="005D3C83"/>
    <w:rsid w:val="005D461B"/>
    <w:rsid w:val="005D78AC"/>
    <w:rsid w:val="005E34C1"/>
    <w:rsid w:val="005E3604"/>
    <w:rsid w:val="005E550D"/>
    <w:rsid w:val="005E56CD"/>
    <w:rsid w:val="005E58DA"/>
    <w:rsid w:val="005F4A26"/>
    <w:rsid w:val="00600FA9"/>
    <w:rsid w:val="0060748A"/>
    <w:rsid w:val="006138AC"/>
    <w:rsid w:val="006155CA"/>
    <w:rsid w:val="00625994"/>
    <w:rsid w:val="006325DE"/>
    <w:rsid w:val="006326FF"/>
    <w:rsid w:val="0066231F"/>
    <w:rsid w:val="006654FB"/>
    <w:rsid w:val="00666B43"/>
    <w:rsid w:val="00674620"/>
    <w:rsid w:val="006762C4"/>
    <w:rsid w:val="006772F8"/>
    <w:rsid w:val="00682393"/>
    <w:rsid w:val="00682B25"/>
    <w:rsid w:val="006A1129"/>
    <w:rsid w:val="006A24B1"/>
    <w:rsid w:val="006A39A1"/>
    <w:rsid w:val="006A781B"/>
    <w:rsid w:val="006B09D7"/>
    <w:rsid w:val="006B47CB"/>
    <w:rsid w:val="006C2708"/>
    <w:rsid w:val="006C29F2"/>
    <w:rsid w:val="006E0D9D"/>
    <w:rsid w:val="006E1A2B"/>
    <w:rsid w:val="006E604E"/>
    <w:rsid w:val="00702EB7"/>
    <w:rsid w:val="0070408A"/>
    <w:rsid w:val="00705171"/>
    <w:rsid w:val="00706F12"/>
    <w:rsid w:val="007223F3"/>
    <w:rsid w:val="00725250"/>
    <w:rsid w:val="00731BF9"/>
    <w:rsid w:val="00733CC7"/>
    <w:rsid w:val="00737757"/>
    <w:rsid w:val="007508E5"/>
    <w:rsid w:val="00766B2B"/>
    <w:rsid w:val="0078653A"/>
    <w:rsid w:val="00790BE8"/>
    <w:rsid w:val="00790DC5"/>
    <w:rsid w:val="007A5D70"/>
    <w:rsid w:val="007B0D96"/>
    <w:rsid w:val="007B129E"/>
    <w:rsid w:val="007B3178"/>
    <w:rsid w:val="007C4882"/>
    <w:rsid w:val="007D1506"/>
    <w:rsid w:val="007D2994"/>
    <w:rsid w:val="007F7DAD"/>
    <w:rsid w:val="00800E89"/>
    <w:rsid w:val="008110AA"/>
    <w:rsid w:val="00811ACB"/>
    <w:rsid w:val="0082151B"/>
    <w:rsid w:val="00823ECB"/>
    <w:rsid w:val="00825930"/>
    <w:rsid w:val="00825EE5"/>
    <w:rsid w:val="008273A4"/>
    <w:rsid w:val="00830986"/>
    <w:rsid w:val="0084089B"/>
    <w:rsid w:val="00844D2E"/>
    <w:rsid w:val="008455ED"/>
    <w:rsid w:val="00852C5A"/>
    <w:rsid w:val="00852C60"/>
    <w:rsid w:val="0085438B"/>
    <w:rsid w:val="00857AF7"/>
    <w:rsid w:val="008665CF"/>
    <w:rsid w:val="0087380E"/>
    <w:rsid w:val="00873C29"/>
    <w:rsid w:val="00883A89"/>
    <w:rsid w:val="00886073"/>
    <w:rsid w:val="008933D2"/>
    <w:rsid w:val="00894F48"/>
    <w:rsid w:val="0089625A"/>
    <w:rsid w:val="008A115E"/>
    <w:rsid w:val="008B2ACD"/>
    <w:rsid w:val="008C73C1"/>
    <w:rsid w:val="008D1393"/>
    <w:rsid w:val="008D3E4A"/>
    <w:rsid w:val="008E0F7F"/>
    <w:rsid w:val="008E3ED3"/>
    <w:rsid w:val="008E7806"/>
    <w:rsid w:val="008F2076"/>
    <w:rsid w:val="00900C36"/>
    <w:rsid w:val="0090435A"/>
    <w:rsid w:val="0091442A"/>
    <w:rsid w:val="0091601B"/>
    <w:rsid w:val="00917D39"/>
    <w:rsid w:val="009224AE"/>
    <w:rsid w:val="009456FB"/>
    <w:rsid w:val="0095194D"/>
    <w:rsid w:val="00965C1C"/>
    <w:rsid w:val="00975A8C"/>
    <w:rsid w:val="00976AAB"/>
    <w:rsid w:val="00977213"/>
    <w:rsid w:val="009803CE"/>
    <w:rsid w:val="0098245C"/>
    <w:rsid w:val="00982ABF"/>
    <w:rsid w:val="00986EA4"/>
    <w:rsid w:val="009937D6"/>
    <w:rsid w:val="009A3201"/>
    <w:rsid w:val="009A59E7"/>
    <w:rsid w:val="009A60C9"/>
    <w:rsid w:val="009A7158"/>
    <w:rsid w:val="009B2C02"/>
    <w:rsid w:val="009B31A3"/>
    <w:rsid w:val="009B5324"/>
    <w:rsid w:val="009C2567"/>
    <w:rsid w:val="009C3F3C"/>
    <w:rsid w:val="009C3FEF"/>
    <w:rsid w:val="009C556C"/>
    <w:rsid w:val="009C5FC9"/>
    <w:rsid w:val="009C665E"/>
    <w:rsid w:val="009D0186"/>
    <w:rsid w:val="009D2C77"/>
    <w:rsid w:val="009D6F87"/>
    <w:rsid w:val="009E74C1"/>
    <w:rsid w:val="009F2B52"/>
    <w:rsid w:val="009F65D7"/>
    <w:rsid w:val="00A06B82"/>
    <w:rsid w:val="00A24AEE"/>
    <w:rsid w:val="00A37C88"/>
    <w:rsid w:val="00A4351F"/>
    <w:rsid w:val="00A44FA8"/>
    <w:rsid w:val="00A51E42"/>
    <w:rsid w:val="00A751A2"/>
    <w:rsid w:val="00A9362B"/>
    <w:rsid w:val="00A979A4"/>
    <w:rsid w:val="00AA2010"/>
    <w:rsid w:val="00AB6A57"/>
    <w:rsid w:val="00AC63E4"/>
    <w:rsid w:val="00AC6593"/>
    <w:rsid w:val="00AC7426"/>
    <w:rsid w:val="00AD2418"/>
    <w:rsid w:val="00AD2519"/>
    <w:rsid w:val="00AD3637"/>
    <w:rsid w:val="00AD66B9"/>
    <w:rsid w:val="00AD7C0E"/>
    <w:rsid w:val="00AE19E7"/>
    <w:rsid w:val="00AE3842"/>
    <w:rsid w:val="00B1079D"/>
    <w:rsid w:val="00B13C89"/>
    <w:rsid w:val="00B14A8D"/>
    <w:rsid w:val="00B227DF"/>
    <w:rsid w:val="00B23D58"/>
    <w:rsid w:val="00B256AC"/>
    <w:rsid w:val="00B459CA"/>
    <w:rsid w:val="00B50DC3"/>
    <w:rsid w:val="00B5541A"/>
    <w:rsid w:val="00B64198"/>
    <w:rsid w:val="00B7096C"/>
    <w:rsid w:val="00B76A34"/>
    <w:rsid w:val="00B80D12"/>
    <w:rsid w:val="00B822BD"/>
    <w:rsid w:val="00B969B1"/>
    <w:rsid w:val="00B971F1"/>
    <w:rsid w:val="00BA2FD8"/>
    <w:rsid w:val="00BA36B2"/>
    <w:rsid w:val="00BB1668"/>
    <w:rsid w:val="00BB6308"/>
    <w:rsid w:val="00BB6873"/>
    <w:rsid w:val="00BB7D00"/>
    <w:rsid w:val="00BB7FCC"/>
    <w:rsid w:val="00BC014D"/>
    <w:rsid w:val="00BC24CF"/>
    <w:rsid w:val="00BC365F"/>
    <w:rsid w:val="00BD1E0D"/>
    <w:rsid w:val="00BE7D32"/>
    <w:rsid w:val="00C0088C"/>
    <w:rsid w:val="00C00ED8"/>
    <w:rsid w:val="00C01E42"/>
    <w:rsid w:val="00C01E59"/>
    <w:rsid w:val="00C04273"/>
    <w:rsid w:val="00C06936"/>
    <w:rsid w:val="00C16037"/>
    <w:rsid w:val="00C168A2"/>
    <w:rsid w:val="00C1795B"/>
    <w:rsid w:val="00C20D36"/>
    <w:rsid w:val="00C21DBA"/>
    <w:rsid w:val="00C26CBB"/>
    <w:rsid w:val="00C332F1"/>
    <w:rsid w:val="00C4466E"/>
    <w:rsid w:val="00C52225"/>
    <w:rsid w:val="00C544C8"/>
    <w:rsid w:val="00C641F2"/>
    <w:rsid w:val="00C80B89"/>
    <w:rsid w:val="00C85C53"/>
    <w:rsid w:val="00CA277F"/>
    <w:rsid w:val="00CA6E26"/>
    <w:rsid w:val="00CA71E7"/>
    <w:rsid w:val="00CA7707"/>
    <w:rsid w:val="00CB2D35"/>
    <w:rsid w:val="00CB33F5"/>
    <w:rsid w:val="00CB449A"/>
    <w:rsid w:val="00CC5B9F"/>
    <w:rsid w:val="00CC660E"/>
    <w:rsid w:val="00CC7F8E"/>
    <w:rsid w:val="00CD438B"/>
    <w:rsid w:val="00CF1852"/>
    <w:rsid w:val="00CF3207"/>
    <w:rsid w:val="00CF436A"/>
    <w:rsid w:val="00CF4E1B"/>
    <w:rsid w:val="00D042FF"/>
    <w:rsid w:val="00D07912"/>
    <w:rsid w:val="00D2186A"/>
    <w:rsid w:val="00D23692"/>
    <w:rsid w:val="00D24C88"/>
    <w:rsid w:val="00D42A80"/>
    <w:rsid w:val="00D47C27"/>
    <w:rsid w:val="00D50211"/>
    <w:rsid w:val="00D53319"/>
    <w:rsid w:val="00D5349C"/>
    <w:rsid w:val="00D54977"/>
    <w:rsid w:val="00D57931"/>
    <w:rsid w:val="00D6787F"/>
    <w:rsid w:val="00D71956"/>
    <w:rsid w:val="00D73C2E"/>
    <w:rsid w:val="00D74280"/>
    <w:rsid w:val="00D77433"/>
    <w:rsid w:val="00DA08A3"/>
    <w:rsid w:val="00DA25FA"/>
    <w:rsid w:val="00DA391E"/>
    <w:rsid w:val="00DA4D2C"/>
    <w:rsid w:val="00DC14E0"/>
    <w:rsid w:val="00DD0A79"/>
    <w:rsid w:val="00DD51D4"/>
    <w:rsid w:val="00E04C93"/>
    <w:rsid w:val="00E16CFD"/>
    <w:rsid w:val="00E274D7"/>
    <w:rsid w:val="00E32B6A"/>
    <w:rsid w:val="00E35B3C"/>
    <w:rsid w:val="00E35ED4"/>
    <w:rsid w:val="00E573C7"/>
    <w:rsid w:val="00E57675"/>
    <w:rsid w:val="00E64BED"/>
    <w:rsid w:val="00E66528"/>
    <w:rsid w:val="00E707EF"/>
    <w:rsid w:val="00E716F6"/>
    <w:rsid w:val="00E729A8"/>
    <w:rsid w:val="00E7396F"/>
    <w:rsid w:val="00E82E67"/>
    <w:rsid w:val="00E94F58"/>
    <w:rsid w:val="00E9620D"/>
    <w:rsid w:val="00E97ED8"/>
    <w:rsid w:val="00EA2922"/>
    <w:rsid w:val="00EA2C69"/>
    <w:rsid w:val="00EB692F"/>
    <w:rsid w:val="00EB6F67"/>
    <w:rsid w:val="00EC1B59"/>
    <w:rsid w:val="00EC2948"/>
    <w:rsid w:val="00EC36CE"/>
    <w:rsid w:val="00EC5459"/>
    <w:rsid w:val="00EC7082"/>
    <w:rsid w:val="00ED3341"/>
    <w:rsid w:val="00ED7747"/>
    <w:rsid w:val="00EE0D0C"/>
    <w:rsid w:val="00EE460D"/>
    <w:rsid w:val="00F02D85"/>
    <w:rsid w:val="00F039B7"/>
    <w:rsid w:val="00F05CDF"/>
    <w:rsid w:val="00F116BF"/>
    <w:rsid w:val="00F16B6E"/>
    <w:rsid w:val="00F31838"/>
    <w:rsid w:val="00F35795"/>
    <w:rsid w:val="00F36516"/>
    <w:rsid w:val="00F40961"/>
    <w:rsid w:val="00F41477"/>
    <w:rsid w:val="00F5015C"/>
    <w:rsid w:val="00F52232"/>
    <w:rsid w:val="00F67A91"/>
    <w:rsid w:val="00F7083E"/>
    <w:rsid w:val="00F70EFA"/>
    <w:rsid w:val="00F7288C"/>
    <w:rsid w:val="00F74DAB"/>
    <w:rsid w:val="00F82397"/>
    <w:rsid w:val="00F85F23"/>
    <w:rsid w:val="00F86C57"/>
    <w:rsid w:val="00F9144A"/>
    <w:rsid w:val="00FA4677"/>
    <w:rsid w:val="00FB7465"/>
    <w:rsid w:val="00FC732A"/>
    <w:rsid w:val="00FD5810"/>
    <w:rsid w:val="00FE124A"/>
    <w:rsid w:val="00FE2CBA"/>
    <w:rsid w:val="00FE4561"/>
    <w:rsid w:val="00FF05F8"/>
    <w:rsid w:val="00FF2777"/>
    <w:rsid w:val="00FF60E6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Britt Helene Skaar Udnæs"/>
    <w:docVar w:name="ek_bedriftsnavn" w:val="Sykehuset Østfold"/>
    <w:docVar w:name="ek_dbfields" w:val="EK_Avdeling¤2#4¤2# ¤3#EK_Avsnitt¤2#4¤2# ¤3#EK_Bedriftsnavn¤2#1¤2#Sykehuset Østfold¤3#EK_GjelderFra¤2#0¤2# ¤3#EK_KlGjelderFra¤2#0¤2# ¤3#EK_Opprettet¤2#0¤2#13.05.2005¤3#EK_Utgitt¤2#0¤2#26.08.2004¤3#EK_IBrukDato¤2#0¤2#08.03.2021¤3#EK_DokumentID¤2#0¤2#D05121¤3#EK_DokTittel¤2#0¤2#Tromboseprofylakse, keisersnitt¤3#EK_DokType¤2#0¤2#Prosedyre¤3#EK_DocLvlShort¤2#0¤2#Nivå 2¤3#EK_DocLevel¤2#0¤2#Avdelingsdokumenter¤3#EK_EksRef¤2#2¤2# 0_x0009_¤3#EK_Erstatter¤2#0¤2#15.00¤3#EK_ErstatterD¤2#0¤2#06.03.2021¤3#EK_Signatur¤2#0¤2#¤3#EK_Verifisert¤2#0¤2#¤3#EK_Hørt¤2#0¤2#¤3#EK_AuditReview¤2#2¤2#¤3#EK_AuditApprove¤2#2¤2#¤3#EK_Gradering¤2#0¤2#Åpen¤3#EK_Gradnr¤2#4¤2#0¤3#EK_Kapittel¤2#4¤2# ¤3#EK_Referanse¤2#2¤2# 1_x0009_A6.2/6.1.2-81_x0009_Tromboemboliske komplikasjoner_x0009_13700_x0009_dok13700.docx_x0009_¤1#¤3#EK_RefNr¤2#0¤2#A6.2/6.1.2-82¤3#EK_Revisjon¤2#0¤2#16.00¤3#EK_Ansvarlig¤2#0¤2#Britt Helene Skaar Udnæs¤3#EK_SkrevetAv¤2#0¤2#Seksjonsoverlege PhD Katrine Sjøborg / Seksjonsoverlege Klaus Risnes¤3#EK_UText1¤2#0¤2#Seksjonsoverlege PhD Katrine Dønvold Sjøborg¤3#EK_UText2¤2#0¤2#Seksjonsoverlege PhD Katrine Dønvold Sjøborg¤3#EK_UText3¤2#0¤2# ¤3#EK_UText4¤2#0¤2# ¤3#EK_Status¤2#0¤2#Til godkj.(rev)¤3#EK_Stikkord¤2#0¤2#trombose, profylakse, sectio tromboseprofylakse klexane, fragmin, eda, epidural, kateter, spinal, spinalbedøvelse, ryggbedøvning¤3#EK_SuperStikkord¤2#0¤2#¤3#EK_Rapport¤2#3¤2#¤3#EK_EKPrintMerke¤2#0¤2#Uoffisiell utskrift er kun gyldig på utskriftsdato¤3#EK_Watermark¤2#0¤2# &lt;til godkjenning&gt;¤3#EK_Utgave¤2#0¤2#16.00¤3#EK_Merknad¤2#7¤2#Ingen endringer¤3#EK_VerLogg¤2#2¤2#Ver. 16.00 - 08.03.2021|Ingen endringer¤1#Ver. 15.00 - 08.03.2021|Ingen endringer¤1#Ver. 14.00 - 19.03.2019|Endret til kveldsdosering av LMH¤1#Ver. 13.00 - 01.03.2017|Endret dosering og tidspunkt for injeksjon med lavmolekulært Heparin.¤1#Ver. 12.00 - 13.10.2015|¤1#Ver. 11.00 - 19.05.2015|Revidert og lagt i ny mal.&#13;_x000a_Endret dosering og tidspunkt for injeksjon klexane.¤1#Ver. 10.00 - 28.04.2015|Endret dosering og tidspunkt for injeksjon av Klexane®¤1#Ver. 9.00 - 28.01.2014|¤1#Ver. 8.00 - 16.01.2014|¤1#Ver. 7.00 - 15.01.2012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82¤3#EK_GjelderTil¤2#0¤2#¤3#EK_Vedlegg¤2#2¤2# 0_x0009_¤3#EK_AvdelingOver¤2#4¤2# ¤3#EK_HRefNr¤2#0¤2# ¤3#EK_HbNavn¤2#0¤2# ¤3#EK_DokRefnr¤2#4¤2#00030603060102¤3#EK_Dokendrdato¤2#4¤2#11.01.2023 01:16:26¤3#EK_HbType¤2#4¤2# ¤3#EK_Offisiell¤2#4¤2# ¤3#EK_VedleggRef¤2#4¤2#A6.2/6.1.2-82¤3#EK_Strukt00¤2#5¤2#¤5#A¤5#Avdelinger¤5#0¤5#0¤4#¤5#6¤5#Klinikk for kvinne-barn¤5#1¤5#0¤4#.¤5#2¤5#Kvinneklinikken¤5#1¤5#0¤4#/¤5#6¤5#pasientbehandling/ fagprosedyrer¤5#0¤5#0¤4#.¤5#1¤5#fagprosedyrer¤5#0¤5#0¤4#.¤5#2¤5#Føde-barsel¤5#4¤5#0¤4#\¤3#EK_Strukt01¤2#5¤2#¤3#EK_Pub¤2#6¤2# 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A¤5#Avdelinger¤5#0¤5#0¤4#¤5#6¤5#Klinikk for kvinne-barn¤5#1¤5#0¤4#.¤5#2¤5#Kvinneklinikken¤5#1¤5#0¤4#/¤5#6¤5#pasientbehandling/ fagprosedyrer¤5#0¤5#0¤4#.¤5#1¤5#fagprosedyrer¤5#0¤5#0¤4#.¤5#2¤5#Føde-barsel¤5#4¤5#0¤4#\¤3#"/>
    <w:docVar w:name="ek_dl" w:val="82"/>
    <w:docVar w:name="ek_doclevel" w:val="Avdelingsdokumenter"/>
    <w:docVar w:name="ek_doclvlshort" w:val="Nivå 2"/>
    <w:docVar w:name="ek_doktittel" w:val="Tromboseprofylakse, keisersnitt"/>
    <w:docVar w:name="ek_doktype" w:val="Prosedyre"/>
    <w:docVar w:name="ek_dokumentid" w:val="D05121"/>
    <w:docVar w:name="ek_editprotect" w:val="-1"/>
    <w:docVar w:name="ek_ekprintmerke" w:val="Uoffisiell utskrift er kun gyldig på utskriftsdato"/>
    <w:docVar w:name="ek_eksref" w:val="[EK_EksRef]"/>
    <w:docVar w:name="ek_erstatter" w:val="15.00"/>
    <w:docVar w:name="ek_erstatterd" w:val="06.03.2021"/>
    <w:docVar w:name="ek_format" w:val="-10"/>
    <w:docVar w:name="ek_gjelderfra" w:val=" "/>
    <w:docVar w:name="ek_gjeldertil" w:val="[]"/>
    <w:docVar w:name="ek_gradering" w:val="Åpen"/>
    <w:docVar w:name="ek_hbnavn" w:val=" "/>
    <w:docVar w:name="ek_hrefnr" w:val=" "/>
    <w:docVar w:name="ek_hørt" w:val="[]"/>
    <w:docVar w:name="ek_ibrukdato" w:val="08.03.2021"/>
    <w:docVar w:name="ek_klgjelderfra" w:val=" "/>
    <w:docVar w:name="ek_merknad" w:val="Ingen endringer"/>
    <w:docVar w:name="ek_opprettet" w:val="13.05.2005"/>
    <w:docVar w:name="ek_protection" w:val="-1"/>
    <w:docVar w:name="ek_rapport" w:val="[]"/>
    <w:docVar w:name="ek_referanse" w:val="[EK_Referanse]"/>
    <w:docVar w:name="ek_refnr" w:val="A6.2/6.1.2-82"/>
    <w:docVar w:name="ek_revisjon" w:val="16.00"/>
    <w:docVar w:name="ek_s00mt1" w:val="[ ]"/>
    <w:docVar w:name="ek_s00mt1-100" w:val="[ ]"/>
    <w:docVar w:name="ek_s00mt2-101" w:val="[ ]"/>
    <w:docVar w:name="ek_s00mt40100" w:val="[ ]"/>
    <w:docVar w:name="ek_signatur" w:val="[]"/>
    <w:docVar w:name="ek_skrevetav" w:val="Seksjonsoverlege PhD Katrine Sjøborg / Seksjonsoverlege Klaus Risnes"/>
    <w:docVar w:name="ek_status" w:val="Til godkj.(rev)"/>
    <w:docVar w:name="ek_stikkord" w:val="trombose, profylakse, sectio tromboseprofylakse klexane, fragmin, eda, epidural, kateter, spinal, spinalbedøvelse, ryggbedøvning"/>
    <w:docVar w:name="ek_superstikkord" w:val="[]"/>
    <w:docVar w:name="EK_TYPE" w:val="ARB"/>
    <w:docVar w:name="ek_utext1" w:val="Seksjonsoverlege PhD Katrine Dønvold Sjøborg"/>
    <w:docVar w:name="ek_utext2" w:val="Seksjonsoverlege PhD Katrine Dønvold Sjøborg"/>
    <w:docVar w:name="ek_utext3" w:val=" "/>
    <w:docVar w:name="ek_utext4" w:val=" "/>
    <w:docVar w:name="ek_utgave" w:val="16.00"/>
    <w:docVar w:name="ek_utgitt" w:val="26.08.2004"/>
    <w:docVar w:name="ek_vedlegg" w:val="[EK_Vedlegg]"/>
    <w:docVar w:name="ek_verifisert" w:val="[]"/>
    <w:docVar w:name="ek_watermark" w:val=" &lt;til godkjenning&gt;"/>
    <w:docVar w:name="Erstatter" w:val="lab_erstatter"/>
    <w:docVar w:name="GjelderFra" w:val="[GjelderFra]"/>
    <w:docVar w:name="idek_referanse" w:val=";13700;"/>
    <w:docVar w:name="idxd" w:val=";13700;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dek_referanse" w:val=";13700;"/>
    <w:docVar w:name="Tittel" w:val="Dette er en Test tittel."/>
    <w:docVar w:name="Utgave" w:val="[Ver]"/>
    <w:docVar w:name="xd13700" w:val="A6.2/6.1.2-81"/>
    <w:docVar w:name="xdf13700" w:val="dok13700.docx"/>
    <w:docVar w:name="xdl13700" w:val="A6.2/6.1.2-81 Tromboemboliske komplikasjoner"/>
    <w:docVar w:name="xdt13700" w:val="Tromboemboliske komplikasjoner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522F569-0F3C-4EC2-884C-02FCDA5B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Overskrift2Tegn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link w:val="Overskrift4Tegn"/>
    <w:autoRedefine/>
    <w:qFormat/>
    <w:rsid w:val="007508E5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  <w:style w:type="character" w:customStyle="1" w:styleId="Overskrift4Tegn">
    <w:name w:val="Overskrift 4 Tegn"/>
    <w:basedOn w:val="DefaultParagraphFont"/>
    <w:link w:val="Heading4"/>
    <w:rsid w:val="00800E89"/>
    <w:rPr>
      <w:rFonts w:ascii="Calibri" w:hAnsi="Calibri"/>
      <w:b/>
      <w:sz w:val="16"/>
    </w:rPr>
  </w:style>
  <w:style w:type="character" w:customStyle="1" w:styleId="Overskrift2Tegn">
    <w:name w:val="Overskrift 2 Tegn"/>
    <w:basedOn w:val="DefaultParagraphFont"/>
    <w:link w:val="Heading2"/>
    <w:rsid w:val="00E16CFD"/>
    <w:rPr>
      <w:rFonts w:ascii="Calibri" w:hAnsi="Calibri"/>
      <w:b/>
      <w:sz w:val="22"/>
    </w:rPr>
  </w:style>
  <w:style w:type="character" w:styleId="FollowedHyperlink">
    <w:name w:val="FollowedHyperlink"/>
    <w:basedOn w:val="DefaultParagraphFont"/>
    <w:semiHidden/>
    <w:unhideWhenUsed/>
    <w:rsid w:val="00E16C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kvalitet.so-hf.no/docs/pub/dok13700.htm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P:\BRUKERMALER\OPERATIV.DOTM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EB8B7-9A8E-4A37-904B-0EF3915A6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2</Pages>
  <Words>272</Words>
  <Characters>1739</Characters>
  <Application>Microsoft Office Word</Application>
  <DocSecurity>0</DocSecurity>
  <Lines>52</Lines>
  <Paragraphs>29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NY: Prosedyre - stående, felles</vt:lpstr>
      <vt:lpstr>Prosedyre</vt:lpstr>
    </vt:vector>
  </TitlesOfParts>
  <Company>Datakvalitet AS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Tromboseprofylakse, keisersnitt</dc:title>
  <dc:subject>00030603060102|A6.2/6.1.2-82|</dc:subject>
  <dc:creator>Handbok</dc:creator>
  <dc:description>EK_Avdeling_x0002_4_x0002_ _x0003_EK_Avsnitt_x0002_4_x0002_ _x0003_EK_Bedriftsnavn_x0002_1_x0002_Sykehuset Østfold_x0003_EK_GjelderFra_x0002_0_x0002_ _x0003_EK_KlGjelderFra_x0002_0_x0002_ _x0003_EK_Opprettet_x0002_0_x0002_13.05.2005_x0003_EK_Utgitt_x0002_0_x0002_26.08.2004_x0003_EK_IBrukDato_x0002_0_x0002_08.03.2021_x0003_EK_DokumentID_x0002_0_x0002_D05121_x0003_EK_DokTittel_x0002_0_x0002_Tromboseprofylakse, keisersnitt_x0003_EK_DokType_x0002_0_x0002_Prosedyre_x0003_EK_DocLvlShort_x0002_0_x0002_Nivå 2_x0003_EK_DocLevel_x0002_0_x0002_Avdelingsdokumenter_x0003_EK_EksRef_x0002_2_x0002_ 0	_x0003_EK_Erstatter_x0002_0_x0002_15.00_x0003_EK_ErstatterD_x0002_0_x0002_06.03.2021_x0003_EK_Signatur_x0002_0_x0002__x0003_EK_Verifisert_x0002_0_x0002__x0003_EK_Hørt_x0002_0_x0002__x0003_EK_AuditReview_x0002_2_x0002__x0003_EK_AuditApprove_x0002_2_x0002__x0003_EK_Gradering_x0002_0_x0002_Åpen_x0003_EK_Gradnr_x0002_4_x0002_0_x0003_EK_Kapittel_x0002_4_x0002_ _x0003_EK_Referanse_x0002_2_x0002_ 1	A6.2/6.1.2-81	Tromboemboliske komplikasjoner	13700	dok13700.docx	_x0001__x0003_EK_RefNr_x0002_0_x0002_A6.2/6.1.2-82_x0003_EK_Revisjon_x0002_0_x0002_16.00_x0003_EK_Ansvarlig_x0002_0_x0002_Britt Helene Skaar Udnæs_x0003_EK_SkrevetAv_x0002_0_x0002_Seksjonsoverlege PhD Katrine Sjøborg / Seksjonsoverlege Klaus Risnes_x0003_EK_UText1_x0002_0_x0002_Seksjonsoverlege PhD Katrine Dønvold Sjøborg_x0003_EK_UText2_x0002_0_x0002_Seksjonsoverlege PhD Katrine Dønvold Sjøborg_x0003_EK_UText3_x0002_0_x0002_ _x0003_EK_UText4_x0002_0_x0002_ _x0003_EK_Status_x0002_0_x0002_Til godkj.(rev)_x0003_EK_Stikkord_x0002_0_x0002_trombose, profylakse, sectio tromboseprofylakse klexane, fragmin, eda, epidural, kateter, spinal, spinalbedøvelse, ryggbedøvning_x0003_EK_SuperStikkord_x0002_0_x0002__x0003_EK_Rapport_x0002_3_x0002__x0003_EK_EKPrintMerke_x0002_0_x0002_Uoffisiell utskrift er kun gyldig på utskriftsdato_x0003_EK_Watermark_x0002_0_x0002_ &lt;til godkjenning&gt;_x0003_EK_Utgave_x0002_0_x0002_16.00_x0003_EK_Merknad_x0002_7_x0002_Ingen endringer_x0003_EK_VerLogg_x0002_2_x0002_Ver. 16.00 - 08.03.2021|Ingen endringer_x0001_Ver. 15.00 - 08.03.2021|Ingen endringer_x0001_Ver. 14.00 - 19.03.2019|Endret til kveldsdosering av LMH_x0001_Ver. 13.00 - 01.03.2017|Endret dosering og tidspunkt for injeksjon med lavmolekulært Heparin._x0001_Ver. 12.00 - 13.10.2015|_x0001_Ver. 11.00 - 19.05.2015|Revidert og lagt i ny mal._x000D_
Endret dosering og tidspunkt for injeksjon klexane._x0001_Ver. 10.00 - 28.04.2015|Endret dosering og tidspunkt for injeksjon av Klexane®_x0001_Ver. 9.00 - 28.01.2014|_x0001_Ver. 8.00 - 16.01.2014|_x0001_Ver. 7.00 - 15.01.2012|_x0003_EK_RF1_x0002_4_x0002_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_x0003_EK_DL_x0002_0_x0002_82_x0003_EK_GjelderTil_x0002_0_x0002__x0003_EK_Vedlegg_x0002_2_x0002_ 0	_x0003_EK_AvdelingOver_x0002_4_x0002_ _x0003_EK_HRefNr_x0002_0_x0002_ _x0003_EK_HbNavn_x0002_0_x0002_ _x0003_EK_DokRefnr_x0002_4_x0002_00030603060102_x0003_EK_Dokendrdato_x0002_4_x0002_11.01.2023 01:16:26_x0003_EK_HbType_x0002_4_x0002_ _x0003_EK_Offisiell_x0002_4_x0002_ _x0003_EK_VedleggRef_x0002_4_x0002_A6.2/6.1.2-82_x0003_EK_Strukt00_x0002_5_x0002__x0005_A_x0005_Avdelinger_x0005_0_x0005_0_x0004__x0005_6_x0005_Klinikk for kvinne-barn_x0005_1_x0005_0_x0004_._x0005_2_x0005_Kvinneklinikken_x0005_1_x0005_0_x0004_/_x0005_6_x0005_pasientbehandling/ fagprosedyrer_x0005_0_x0005_0_x0004_._x0005_1_x0005_fagprosedyrer_x0005_0_x0005_0_x0004_._x0005_2_x0005_Føde-barsel_x0005_4_x0005_0_x0004_\_x0003_EK_Strukt01_x0002_5_x0002__x0003_EK_Pub_x0002_6_x0002_ 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_x0003_EKR_Strukt00_x0002_5_x0002__x0005_A_x0005_Avdelinger_x0005_0_x0005_0_x0004__x0005_6_x0005_Klinikk for kvinne-barn_x0005_1_x0005_0_x0004_._x0005_2_x0005_Kvinneklinikken_x0005_1_x0005_0_x0004_/_x0005_6_x0005_pasientbehandling/ fagprosedyrer_x0005_0_x0005_0_x0004_._x0005_1_x0005_fagprosedyrer_x0005_0_x0005_0_x0004_._x0005_2_x0005_Føde-barsel_x0005_4_x0005_0_x0004_\_x0003_</dc:description>
  <cp:lastModifiedBy>Britt Helene Skaar Udnæs</cp:lastModifiedBy>
  <cp:revision>2</cp:revision>
  <cp:lastPrinted>2014-07-01T13:24:00Z</cp:lastPrinted>
  <dcterms:created xsi:type="dcterms:W3CDTF">2023-02-01T07:21:00Z</dcterms:created>
  <dcterms:modified xsi:type="dcterms:W3CDTF">2023-02-01T07:21:00Z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ittel">
    <vt:lpwstr>Tromboseprofylakse, keisersnitt</vt:lpwstr>
  </property>
  <property fmtid="{D5CDD505-2E9C-101B-9397-08002B2CF9AE}" pid="4" name="EK_DokType">
    <vt:lpwstr>Prosedyre</vt:lpwstr>
  </property>
  <property fmtid="{D5CDD505-2E9C-101B-9397-08002B2CF9AE}" pid="5" name="EK_DokumentID">
    <vt:lpwstr>D05121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IBrukDato">
    <vt:lpwstr>21.03.2023</vt:lpwstr>
  </property>
  <property fmtid="{D5CDD505-2E9C-101B-9397-08002B2CF9AE}" pid="8" name="EK_Merknad">
    <vt:lpwstr>Ingen endringer</vt:lpwstr>
  </property>
  <property fmtid="{D5CDD505-2E9C-101B-9397-08002B2CF9AE}" pid="9" name="EK_Signatur">
    <vt:lpwstr>Åse Kari Kringlåk</vt:lpwstr>
  </property>
  <property fmtid="{D5CDD505-2E9C-101B-9397-08002B2CF9AE}" pid="10" name="EK_SkrevetAv">
    <vt:lpwstr>Seksjonsoverlege PhD Katrine Sjøborg / Seksjonsoverlege Klaus Risnes</vt:lpwstr>
  </property>
  <property fmtid="{D5CDD505-2E9C-101B-9397-08002B2CF9AE}" pid="11" name="EK_UText1">
    <vt:lpwstr>Seksjonsoverlege PhD Katrine Dønvold Sjøborg</vt:lpwstr>
  </property>
  <property fmtid="{D5CDD505-2E9C-101B-9397-08002B2CF9AE}" pid="12" name="EK_UText2">
    <vt:lpwstr>Seksjonsoverlege PhD Katrine Dønvold Sjøborg</vt:lpwstr>
  </property>
  <property fmtid="{D5CDD505-2E9C-101B-9397-08002B2CF9AE}" pid="13" name="EK_Utgave">
    <vt:lpwstr>16.00</vt:lpwstr>
  </property>
  <property fmtid="{D5CDD505-2E9C-101B-9397-08002B2CF9AE}" pid="14" name="EK_Watermark">
    <vt:lpwstr> &lt;til godkjenning&gt;</vt:lpwstr>
  </property>
  <property fmtid="{D5CDD505-2E9C-101B-9397-08002B2CF9AE}" pid="15" name="XD13700">
    <vt:lpwstr>A4.2/3.1.2-84</vt:lpwstr>
  </property>
  <property fmtid="{D5CDD505-2E9C-101B-9397-08002B2CF9AE}" pid="16" name="XDF13700">
    <vt:lpwstr>Tromboemboliske komplikasjoner</vt:lpwstr>
  </property>
  <property fmtid="{D5CDD505-2E9C-101B-9397-08002B2CF9AE}" pid="17" name="XDL13700">
    <vt:lpwstr>A4.2/3.1.2-84 Tromboemboliske komplikasjoner</vt:lpwstr>
  </property>
  <property fmtid="{D5CDD505-2E9C-101B-9397-08002B2CF9AE}" pid="18" name="XDT13700">
    <vt:lpwstr>Tromboemboliske komplikasjoner</vt:lpwstr>
  </property>
</Properties>
</file>